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DF8104" w14:textId="77777777" w:rsidR="00A90ACA" w:rsidRDefault="00A90ACA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p w14:paraId="35BB7D5E" w14:textId="77777777" w:rsidR="00720452" w:rsidRPr="005713B7" w:rsidRDefault="00720452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76AA394F" w14:textId="77777777"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ОТЧЕТ</w:t>
      </w:r>
    </w:p>
    <w:p w14:paraId="7B657126" w14:textId="38D0E903" w:rsidR="009F212D" w:rsidRPr="005713B7" w:rsidRDefault="009F212D" w:rsidP="009F212D">
      <w:pPr>
        <w:suppressAutoHyphens w:val="0"/>
        <w:contextualSpacing/>
        <w:jc w:val="center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о проведении школьного этап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а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всероссийской олимпиады школьников </w:t>
      </w:r>
      <w:r w:rsidRPr="005713B7">
        <w:rPr>
          <w:color w:val="auto"/>
          <w:kern w:val="0"/>
          <w:sz w:val="28"/>
          <w:szCs w:val="24"/>
          <w:lang w:val="x-none" w:eastAsia="ru-RU"/>
        </w:rPr>
        <w:br/>
        <w:t xml:space="preserve">в </w:t>
      </w:r>
      <w:r w:rsidR="00720452">
        <w:rPr>
          <w:color w:val="auto"/>
          <w:kern w:val="0"/>
          <w:sz w:val="28"/>
          <w:szCs w:val="24"/>
          <w:lang w:eastAsia="ru-RU"/>
        </w:rPr>
        <w:t>Пировском муниципальном округе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Красноярского края в 20</w:t>
      </w:r>
      <w:r w:rsidRPr="005713B7">
        <w:rPr>
          <w:color w:val="auto"/>
          <w:kern w:val="0"/>
          <w:sz w:val="28"/>
          <w:szCs w:val="24"/>
          <w:lang w:eastAsia="ru-RU"/>
        </w:rPr>
        <w:t>2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4</w:t>
      </w:r>
      <w:r w:rsidRPr="005713B7">
        <w:rPr>
          <w:color w:val="auto"/>
          <w:kern w:val="0"/>
          <w:sz w:val="28"/>
          <w:szCs w:val="24"/>
          <w:lang w:val="x-none" w:eastAsia="ru-RU"/>
        </w:rPr>
        <w:t>/</w:t>
      </w:r>
      <w:r w:rsidR="00AE268C" w:rsidRPr="005713B7">
        <w:rPr>
          <w:color w:val="auto"/>
          <w:kern w:val="0"/>
          <w:sz w:val="28"/>
          <w:szCs w:val="24"/>
          <w:lang w:eastAsia="ru-RU"/>
        </w:rPr>
        <w:t>25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учебном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году </w:t>
      </w:r>
    </w:p>
    <w:p w14:paraId="7DB2BCE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                          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(наименование муниципального </w:t>
      </w:r>
      <w:r w:rsidRPr="005713B7">
        <w:rPr>
          <w:color w:val="auto"/>
          <w:kern w:val="0"/>
          <w:sz w:val="28"/>
          <w:szCs w:val="24"/>
          <w:lang w:eastAsia="ru-RU"/>
        </w:rPr>
        <w:t>образования</w:t>
      </w:r>
      <w:r w:rsidRPr="005713B7">
        <w:rPr>
          <w:color w:val="auto"/>
          <w:kern w:val="0"/>
          <w:sz w:val="28"/>
          <w:szCs w:val="24"/>
          <w:lang w:val="x-none" w:eastAsia="ru-RU"/>
        </w:rPr>
        <w:t>)</w:t>
      </w:r>
    </w:p>
    <w:p w14:paraId="4D06051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en-US" w:eastAsia="ru-RU"/>
        </w:rPr>
      </w:pPr>
    </w:p>
    <w:p w14:paraId="7AFE4A73" w14:textId="77777777"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val="x-none" w:eastAsia="ru-RU"/>
        </w:rPr>
        <w:t>Аналитическая справка по итогам проведения школьного</w:t>
      </w:r>
      <w:r w:rsidRPr="005713B7">
        <w:rPr>
          <w:b/>
          <w:color w:val="auto"/>
          <w:kern w:val="0"/>
          <w:sz w:val="28"/>
          <w:szCs w:val="24"/>
          <w:lang w:eastAsia="ru-RU"/>
        </w:rPr>
        <w:t xml:space="preserve"> </w:t>
      </w:r>
      <w:r w:rsidRPr="005713B7">
        <w:rPr>
          <w:b/>
          <w:color w:val="auto"/>
          <w:kern w:val="0"/>
          <w:sz w:val="28"/>
          <w:szCs w:val="24"/>
          <w:lang w:val="x-none" w:eastAsia="ru-RU"/>
        </w:rPr>
        <w:t>этап</w:t>
      </w:r>
      <w:r w:rsidRPr="005713B7">
        <w:rPr>
          <w:b/>
          <w:color w:val="auto"/>
          <w:kern w:val="0"/>
          <w:sz w:val="28"/>
          <w:szCs w:val="24"/>
          <w:lang w:eastAsia="ru-RU"/>
        </w:rPr>
        <w:t>а</w:t>
      </w:r>
    </w:p>
    <w:p w14:paraId="087B0ABA" w14:textId="77777777" w:rsidR="009F212D" w:rsidRPr="005713B7" w:rsidRDefault="009F212D" w:rsidP="009F212D">
      <w:pPr>
        <w:suppressAutoHyphens w:val="0"/>
        <w:spacing w:before="120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7357393D" w14:textId="77777777" w:rsidR="009F212D" w:rsidRPr="005713B7" w:rsidRDefault="009F212D" w:rsidP="009F212D">
      <w:pPr>
        <w:suppressAutoHyphens w:val="0"/>
        <w:spacing w:before="12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Аналитическая справка по итогам проведения школьного этапа всероссийской олимпиады школьников (далее – олимпиада) в муниципальном образовании включает в себя</w:t>
      </w:r>
      <w:r w:rsidRPr="005713B7">
        <w:rPr>
          <w:color w:val="auto"/>
          <w:kern w:val="0"/>
          <w:sz w:val="28"/>
          <w:szCs w:val="24"/>
          <w:lang w:val="x-none" w:eastAsia="ru-RU"/>
        </w:rPr>
        <w:t>:</w:t>
      </w:r>
    </w:p>
    <w:p w14:paraId="743BD7C9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перечень нормативн</w:t>
      </w:r>
      <w:r w:rsidRPr="005713B7">
        <w:rPr>
          <w:color w:val="auto"/>
          <w:kern w:val="0"/>
          <w:sz w:val="28"/>
          <w:szCs w:val="24"/>
          <w:lang w:eastAsia="ru-RU"/>
        </w:rPr>
        <w:t>о-правовых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актов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и иных документов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, регламентирующих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правила и сроки </w:t>
      </w:r>
      <w:r w:rsidRPr="005713B7">
        <w:rPr>
          <w:color w:val="auto"/>
          <w:kern w:val="0"/>
          <w:sz w:val="28"/>
          <w:szCs w:val="24"/>
          <w:lang w:val="x-none" w:eastAsia="ru-RU"/>
        </w:rPr>
        <w:t>проведени</w:t>
      </w:r>
      <w:r w:rsidRPr="005713B7">
        <w:rPr>
          <w:color w:val="auto"/>
          <w:kern w:val="0"/>
          <w:sz w:val="28"/>
          <w:szCs w:val="24"/>
          <w:lang w:eastAsia="ru-RU"/>
        </w:rPr>
        <w:t>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 (в том числе нормативно-правовые акты и иные документы, издаваемые и/или направляемые Министерством просвещения Российской Федерации, министерством образования Красноярского края, а также организатором школьного этапа олимпиады);</w:t>
      </w:r>
    </w:p>
    <w:p w14:paraId="36D23953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адрес страницы сайта, где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размещены </w:t>
      </w:r>
      <w:r w:rsidRPr="005713B7">
        <w:rPr>
          <w:color w:val="auto"/>
          <w:kern w:val="0"/>
          <w:sz w:val="28"/>
          <w:szCs w:val="24"/>
          <w:lang w:val="x-none" w:eastAsia="ru-RU"/>
        </w:rPr>
        <w:t>норматив</w:t>
      </w:r>
      <w:r w:rsidRPr="005713B7">
        <w:rPr>
          <w:color w:val="auto"/>
          <w:kern w:val="0"/>
          <w:sz w:val="28"/>
          <w:szCs w:val="24"/>
          <w:lang w:eastAsia="ru-RU"/>
        </w:rPr>
        <w:t>но-правовые акты или иные документы, регламентирующие организацию и проведение школьного этапа олимпиады;</w:t>
      </w:r>
    </w:p>
    <w:p w14:paraId="39EDF002" w14:textId="6A7A3591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наименование общеобразовательных и иных организаций, на базе которых проводился школьный этап олимпиады, а также </w:t>
      </w:r>
      <w:r w:rsidRPr="005713B7">
        <w:rPr>
          <w:color w:val="auto"/>
          <w:kern w:val="0"/>
          <w:sz w:val="28"/>
          <w:szCs w:val="24"/>
          <w:lang w:val="x-none" w:eastAsia="ru-RU"/>
        </w:rPr>
        <w:t>краткое описание площадок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, используемых для </w:t>
      </w:r>
      <w:r w:rsidRPr="005713B7">
        <w:rPr>
          <w:color w:val="auto"/>
          <w:kern w:val="0"/>
          <w:sz w:val="28"/>
          <w:szCs w:val="24"/>
          <w:lang w:val="x-none" w:eastAsia="ru-RU"/>
        </w:rPr>
        <w:t>проведения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 (материально-техническое оснащение помещений, соответствие помещений санитарно-эпидемиологическим требованиям и нормам, </w:t>
      </w:r>
      <w:r w:rsidR="00AE268C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и т.д.)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781D41CF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сведения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о соблюдении рекомендаций центральной предметно-методической комиссии к составлению заданий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олимпиады, либо о причинах несоблюдения рекомендаций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15728E2C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анализ проблем</w:t>
      </w:r>
      <w:r w:rsidRPr="005713B7">
        <w:rPr>
          <w:color w:val="auto"/>
          <w:kern w:val="0"/>
          <w:sz w:val="28"/>
          <w:szCs w:val="24"/>
          <w:lang w:val="x-none" w:eastAsia="ru-RU"/>
        </w:rPr>
        <w:t>, возникши</w:t>
      </w:r>
      <w:r w:rsidRPr="005713B7">
        <w:rPr>
          <w:color w:val="auto"/>
          <w:kern w:val="0"/>
          <w:sz w:val="28"/>
          <w:szCs w:val="24"/>
          <w:lang w:eastAsia="ru-RU"/>
        </w:rPr>
        <w:t>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при организации и проведении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олимпиады: их причины и пути устранения;</w:t>
      </w:r>
    </w:p>
    <w:p w14:paraId="66C4FE15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lastRenderedPageBreak/>
        <w:t xml:space="preserve">информация о применении </w:t>
      </w:r>
      <w:r w:rsidRPr="005713B7">
        <w:rPr>
          <w:color w:val="auto"/>
          <w:kern w:val="0"/>
          <w:sz w:val="28"/>
          <w:szCs w:val="24"/>
          <w:lang w:val="x-none" w:eastAsia="ru-RU"/>
        </w:rPr>
        <w:t>информационно-коммуникационны</w:t>
      </w:r>
      <w:r w:rsidRPr="005713B7">
        <w:rPr>
          <w:color w:val="auto"/>
          <w:kern w:val="0"/>
          <w:sz w:val="28"/>
          <w:szCs w:val="24"/>
          <w:lang w:eastAsia="ru-RU"/>
        </w:rPr>
        <w:t>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технологи</w:t>
      </w:r>
      <w:r w:rsidRPr="005713B7">
        <w:rPr>
          <w:color w:val="auto"/>
          <w:kern w:val="0"/>
          <w:sz w:val="28"/>
          <w:szCs w:val="24"/>
          <w:lang w:eastAsia="ru-RU"/>
        </w:rPr>
        <w:t>й (далее – ИКТ) при проведении школьного этапа олимпиады (основания применения ИКТ, перечень предметов, олимпиада по которым проводилась</w:t>
      </w:r>
      <w:r w:rsidRPr="005713B7">
        <w:rPr>
          <w:color w:val="auto"/>
          <w:kern w:val="0"/>
          <w:sz w:val="28"/>
          <w:szCs w:val="24"/>
          <w:lang w:eastAsia="ru-RU"/>
        </w:rPr>
        <w:br/>
        <w:t>с использованием ИКТ, в какой части организации и проведения школьного этапа олимпиады использовались ИКТ)</w:t>
      </w:r>
      <w:r w:rsidRPr="005713B7">
        <w:rPr>
          <w:color w:val="auto"/>
          <w:kern w:val="0"/>
          <w:sz w:val="28"/>
          <w:szCs w:val="24"/>
          <w:lang w:val="x-none" w:eastAsia="ru-RU"/>
        </w:rPr>
        <w:t>;</w:t>
      </w:r>
    </w:p>
    <w:p w14:paraId="2E544C23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анализ численности участников и результатов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проведения </w:t>
      </w:r>
      <w:r w:rsidRPr="005713B7">
        <w:rPr>
          <w:color w:val="auto"/>
          <w:kern w:val="0"/>
          <w:sz w:val="28"/>
          <w:szCs w:val="24"/>
          <w:lang w:val="x-none" w:eastAsia="ru-RU"/>
        </w:rPr>
        <w:t>школьного этапа (сравнительный анализ за 3 года</w:t>
      </w:r>
      <w:r w:rsidRPr="005713B7">
        <w:rPr>
          <w:color w:val="auto"/>
          <w:kern w:val="0"/>
          <w:sz w:val="28"/>
          <w:szCs w:val="24"/>
          <w:lang w:val="x-none"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с указанием общего числа участников, победителей и призеров школьного этапа олимпиады</w:t>
      </w:r>
      <w:r w:rsidRPr="005713B7">
        <w:rPr>
          <w:color w:val="auto"/>
          <w:kern w:val="0"/>
          <w:sz w:val="28"/>
          <w:szCs w:val="24"/>
          <w:lang w:val="x-none" w:eastAsia="ru-RU"/>
        </w:rPr>
        <w:t>);</w:t>
      </w:r>
    </w:p>
    <w:p w14:paraId="72F9B2C1" w14:textId="77777777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сведения о том, по каким общеобразовательным предметам не проводился школьный этап олимпиады</w:t>
      </w:r>
      <w:r w:rsidRPr="005713B7">
        <w:rPr>
          <w:color w:val="auto"/>
          <w:kern w:val="0"/>
          <w:sz w:val="28"/>
          <w:szCs w:val="24"/>
          <w:lang w:eastAsia="ru-RU"/>
        </w:rPr>
        <w:br/>
        <w:t>с указанием причин непроведения;</w:t>
      </w:r>
    </w:p>
    <w:p w14:paraId="704B805C" w14:textId="2B546446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 xml:space="preserve">информация о </w:t>
      </w:r>
      <w:r w:rsidRPr="005713B7">
        <w:rPr>
          <w:color w:val="auto"/>
          <w:kern w:val="0"/>
          <w:sz w:val="28"/>
          <w:szCs w:val="24"/>
          <w:lang w:val="x-none" w:eastAsia="ru-RU"/>
        </w:rPr>
        <w:t>количеств</w:t>
      </w:r>
      <w:r w:rsidRPr="005713B7">
        <w:rPr>
          <w:color w:val="auto"/>
          <w:kern w:val="0"/>
          <w:sz w:val="28"/>
          <w:szCs w:val="24"/>
          <w:lang w:eastAsia="ru-RU"/>
        </w:rPr>
        <w:t>е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граждан, аккредитованных в качестве общественных наблюдателей в порядке, установленном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t>Федеральной службой по надзору в сфере образования и науки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Российской Федерации, а также </w:t>
      </w:r>
      <w:r w:rsidR="00252E5E" w:rsidRPr="005713B7">
        <w:rPr>
          <w:color w:val="auto"/>
          <w:kern w:val="0"/>
          <w:sz w:val="28"/>
          <w:szCs w:val="24"/>
          <w:lang w:eastAsia="ru-RU"/>
        </w:rPr>
        <w:br/>
      </w:r>
      <w:r w:rsidRPr="005713B7">
        <w:rPr>
          <w:color w:val="auto"/>
          <w:kern w:val="0"/>
          <w:sz w:val="28"/>
          <w:szCs w:val="24"/>
          <w:lang w:eastAsia="ru-RU"/>
        </w:rPr>
        <w:t>о количестве общественных наблюдателей, присутствующих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на площадках проведения школьного этапа </w:t>
      </w:r>
      <w:r w:rsidRPr="005713B7">
        <w:rPr>
          <w:color w:val="auto"/>
          <w:kern w:val="0"/>
          <w:sz w:val="28"/>
          <w:szCs w:val="24"/>
          <w:lang w:val="x-none" w:eastAsia="ru-RU"/>
        </w:rPr>
        <w:t>олимпиады;</w:t>
      </w:r>
    </w:p>
    <w:p w14:paraId="1B883924" w14:textId="1FA087F4" w:rsidR="009F212D" w:rsidRPr="005713B7" w:rsidRDefault="009F212D" w:rsidP="009F212D">
      <w:pPr>
        <w:numPr>
          <w:ilvl w:val="0"/>
          <w:numId w:val="9"/>
        </w:numPr>
        <w:suppressAutoHyphens w:val="0"/>
        <w:spacing w:before="120" w:after="200" w:line="276" w:lineRule="auto"/>
        <w:ind w:left="0" w:firstLine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информаци</w:t>
      </w:r>
      <w:r w:rsidRPr="005713B7">
        <w:rPr>
          <w:color w:val="auto"/>
          <w:kern w:val="0"/>
          <w:sz w:val="28"/>
          <w:szCs w:val="24"/>
          <w:lang w:eastAsia="ru-RU"/>
        </w:rPr>
        <w:t>я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в соответствии с формами (прилагаются).</w:t>
      </w:r>
    </w:p>
    <w:p w14:paraId="6C8C5DCD" w14:textId="5FF76A39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B2E426" w14:textId="36E75EAC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6527B04B" w14:textId="3EA315D9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1189EF31" w14:textId="73A9D79B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55C146F9" w14:textId="72CCAD6C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2608D0" w14:textId="1B2CE1B7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23DBEE44" w14:textId="475076CD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4EA76FA" w14:textId="77777777" w:rsidR="009F212D" w:rsidRPr="005713B7" w:rsidRDefault="009F212D" w:rsidP="009F212D">
      <w:pPr>
        <w:suppressAutoHyphens w:val="0"/>
        <w:spacing w:before="120" w:after="200" w:line="276" w:lineRule="auto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31FF4873" w14:textId="77777777" w:rsidR="001E421E" w:rsidRDefault="001E421E" w:rsidP="001E421E">
      <w:pPr>
        <w:jc w:val="center"/>
      </w:pPr>
    </w:p>
    <w:p w14:paraId="4187ED49" w14:textId="77777777" w:rsidR="00720452" w:rsidRDefault="00720452" w:rsidP="001E421E">
      <w:pPr>
        <w:jc w:val="center"/>
      </w:pPr>
    </w:p>
    <w:p w14:paraId="16A6D127" w14:textId="77777777" w:rsidR="00720452" w:rsidRDefault="00720452" w:rsidP="001E421E">
      <w:pPr>
        <w:jc w:val="center"/>
      </w:pPr>
    </w:p>
    <w:p w14:paraId="18B29186" w14:textId="77777777" w:rsidR="00720452" w:rsidRPr="005713B7" w:rsidRDefault="00720452" w:rsidP="001E421E">
      <w:pPr>
        <w:jc w:val="center"/>
      </w:pPr>
    </w:p>
    <w:p w14:paraId="11C2E316" w14:textId="78DA028C" w:rsidR="009F212D" w:rsidRPr="005713B7" w:rsidRDefault="009F212D" w:rsidP="009F212D">
      <w:pPr>
        <w:numPr>
          <w:ilvl w:val="0"/>
          <w:numId w:val="8"/>
        </w:numPr>
        <w:suppressAutoHyphens w:val="0"/>
        <w:spacing w:before="120" w:after="200" w:line="276" w:lineRule="auto"/>
        <w:ind w:left="0" w:firstLine="0"/>
        <w:contextualSpacing/>
        <w:jc w:val="center"/>
        <w:rPr>
          <w:b/>
          <w:color w:val="auto"/>
          <w:kern w:val="0"/>
          <w:sz w:val="28"/>
          <w:szCs w:val="24"/>
          <w:lang w:eastAsia="ru-RU"/>
        </w:rPr>
      </w:pPr>
      <w:r w:rsidRPr="005713B7">
        <w:rPr>
          <w:b/>
          <w:color w:val="auto"/>
          <w:kern w:val="0"/>
          <w:sz w:val="28"/>
          <w:szCs w:val="24"/>
          <w:lang w:eastAsia="ru-RU"/>
        </w:rPr>
        <w:lastRenderedPageBreak/>
        <w:t>Приложения к аналитической справке</w:t>
      </w:r>
    </w:p>
    <w:p w14:paraId="5EA0B67C" w14:textId="77777777" w:rsidR="009F212D" w:rsidRPr="005713B7" w:rsidRDefault="009F212D" w:rsidP="00AE268C">
      <w:pPr>
        <w:suppressAutoHyphens w:val="0"/>
        <w:spacing w:before="120" w:after="200" w:line="276" w:lineRule="auto"/>
        <w:contextualSpacing/>
        <w:rPr>
          <w:b/>
          <w:color w:val="auto"/>
          <w:kern w:val="0"/>
          <w:sz w:val="28"/>
          <w:szCs w:val="24"/>
          <w:lang w:eastAsia="ru-RU"/>
        </w:rPr>
      </w:pPr>
    </w:p>
    <w:p w14:paraId="5E37D984" w14:textId="61E35339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val="x-none"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>Таблица 1. Количество участников школьного этапа</w:t>
      </w:r>
      <w:r w:rsidRPr="005713B7">
        <w:rPr>
          <w:color w:val="auto"/>
          <w:kern w:val="0"/>
          <w:sz w:val="28"/>
          <w:szCs w:val="24"/>
          <w:lang w:eastAsia="ru-RU"/>
        </w:rPr>
        <w:t>*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 </w:t>
      </w:r>
    </w:p>
    <w:tbl>
      <w:tblPr>
        <w:tblpPr w:leftFromText="180" w:rightFromText="180" w:vertAnchor="text" w:horzAnchor="margin" w:tblpXSpec="center" w:tblpY="711"/>
        <w:tblW w:w="14958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709"/>
        <w:gridCol w:w="851"/>
        <w:gridCol w:w="471"/>
        <w:gridCol w:w="520"/>
        <w:gridCol w:w="471"/>
        <w:gridCol w:w="471"/>
        <w:gridCol w:w="471"/>
        <w:gridCol w:w="471"/>
        <w:gridCol w:w="471"/>
        <w:gridCol w:w="471"/>
        <w:gridCol w:w="471"/>
        <w:gridCol w:w="471"/>
        <w:gridCol w:w="534"/>
        <w:gridCol w:w="47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18"/>
        <w:gridCol w:w="425"/>
      </w:tblGrid>
      <w:tr w:rsidR="009F212D" w:rsidRPr="005713B7" w14:paraId="0C5092D1" w14:textId="77777777" w:rsidTr="00E32010">
        <w:trPr>
          <w:trHeight w:val="79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CA8AEF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школ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0F50D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Количество школ,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 xml:space="preserve"> где проводилась олимпиада</w:t>
            </w:r>
            <w:r w:rsidRPr="005713B7">
              <w:rPr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05D8CE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Всего 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B0BAA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 xml:space="preserve">Всего участников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br/>
              <w:t>с 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B2E69" w14:textId="77777777" w:rsidR="009F212D" w:rsidRPr="005713B7" w:rsidRDefault="009F212D" w:rsidP="009F212D">
            <w:pPr>
              <w:suppressAutoHyphens w:val="0"/>
              <w:ind w:right="113"/>
              <w:jc w:val="center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Доля от общего количества учащихся, %</w:t>
            </w:r>
          </w:p>
        </w:tc>
        <w:tc>
          <w:tcPr>
            <w:tcW w:w="11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7B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212D" w:rsidRPr="005713B7" w14:paraId="4FFBC328" w14:textId="77777777" w:rsidTr="00E32010">
        <w:trPr>
          <w:trHeight w:val="66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EA8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F563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8CD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0DE9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E940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E0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4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B8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5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90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6 класс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0F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7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B1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8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73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9 класс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8C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10 класс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22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11 класс</w:t>
            </w:r>
          </w:p>
        </w:tc>
      </w:tr>
      <w:tr w:rsidR="009F212D" w:rsidRPr="005713B7" w14:paraId="2552DC02" w14:textId="77777777" w:rsidTr="00E32010">
        <w:trPr>
          <w:trHeight w:val="61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A436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474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BFC2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323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5A47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30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1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F9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77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DDE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DD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7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7E9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9E1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16F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2BE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B71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74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ED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A75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EE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CA8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82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9B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7A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DC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6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8DF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1C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16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3</w:t>
            </w:r>
          </w:p>
        </w:tc>
      </w:tr>
      <w:tr w:rsidR="009F212D" w:rsidRPr="005713B7" w14:paraId="1485A191" w14:textId="77777777" w:rsidTr="00E32010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0E3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5DD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30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B4A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111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FD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8A7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6BC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0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1F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E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A54A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019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F0E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7A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526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D0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8A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733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BF1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86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389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07B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EC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F3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38A3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914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C58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8FC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14:paraId="68B2BE6D" w14:textId="77777777" w:rsidTr="00E32010">
        <w:trPr>
          <w:trHeight w:val="2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FF3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662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D43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41C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516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0D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7269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97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8C3F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89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A08B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98C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762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4C9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724D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D815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5B8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D88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8E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550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5307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32F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96E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DE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9E11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B70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B56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EC8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EA4" w14:textId="77777777" w:rsidR="009F212D" w:rsidRPr="005713B7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9F212D" w:rsidRPr="005713B7" w14:paraId="4226C0E9" w14:textId="77777777" w:rsidTr="00E32010">
        <w:trPr>
          <w:trHeight w:val="2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763" w14:textId="7FE6535F" w:rsidR="009F212D" w:rsidRPr="00A36803" w:rsidRDefault="00B06C9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A36803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7FF" w14:textId="31ABD8E5" w:rsidR="009F212D" w:rsidRPr="00A36803" w:rsidRDefault="00B06C91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A36803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2F8" w14:textId="3B8F43F7" w:rsidR="009F212D" w:rsidRPr="00A36803" w:rsidRDefault="00A847D7" w:rsidP="00B06C91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A36803">
              <w:rPr>
                <w:color w:val="000000"/>
                <w:kern w:val="0"/>
                <w:sz w:val="16"/>
                <w:szCs w:val="16"/>
                <w:lang w:eastAsia="ru-RU"/>
              </w:rPr>
              <w:t>40</w:t>
            </w:r>
            <w:r w:rsidR="00B06C91" w:rsidRPr="00A36803">
              <w:rPr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C0E" w14:textId="4AD42AC9" w:rsidR="009F212D" w:rsidRPr="00A36803" w:rsidRDefault="00015D44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A36803">
              <w:rPr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DEBB" w14:textId="0B768B6E" w:rsidR="009F212D" w:rsidRPr="00B06C91" w:rsidRDefault="00E33BD6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highlight w:val="yellow"/>
                <w:lang w:eastAsia="ru-RU"/>
              </w:rPr>
            </w:pPr>
            <w:r>
              <w:rPr>
                <w:color w:val="000000"/>
                <w:kern w:val="0"/>
                <w:sz w:val="16"/>
                <w:szCs w:val="16"/>
                <w:highlight w:val="yellow"/>
                <w:lang w:eastAsia="ru-RU"/>
              </w:rPr>
              <w:t>62,48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956" w14:textId="0DB5B821" w:rsidR="009F212D" w:rsidRPr="00161B4D" w:rsidRDefault="00A847D7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A412" w14:textId="1CD9B5BB" w:rsidR="009F212D" w:rsidRPr="00161B4D" w:rsidRDefault="00DC405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100</w:t>
            </w:r>
            <w:r w:rsidR="009F212D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197D" w14:textId="181BA8F4" w:rsidR="009F212D" w:rsidRPr="00161B4D" w:rsidRDefault="00750983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86D0" w14:textId="7602A7F3" w:rsidR="009F212D" w:rsidRPr="00161B4D" w:rsidRDefault="00A847D7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8818" w14:textId="6789F922" w:rsidR="009F212D" w:rsidRPr="00161B4D" w:rsidRDefault="00DC405F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DE58" w14:textId="782D510F" w:rsidR="009F212D" w:rsidRPr="00161B4D" w:rsidRDefault="00750983" w:rsidP="00DC405F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B0D" w14:textId="197CE879" w:rsidR="009F212D" w:rsidRPr="00161B4D" w:rsidRDefault="00A847D7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DB1" w14:textId="7FB89EFF" w:rsidR="009F212D" w:rsidRPr="00161B4D" w:rsidRDefault="009F212D" w:rsidP="00DC405F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DC405F" w:rsidRPr="00161B4D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5B0" w14:textId="68B8AC0C" w:rsidR="009F212D" w:rsidRPr="00161B4D" w:rsidRDefault="009F212D" w:rsidP="009F212D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DC405F" w:rsidRPr="00161B4D">
              <w:rPr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A79" w14:textId="0FAD3BAD" w:rsidR="009F212D" w:rsidRPr="00161B4D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DC405F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67C" w14:textId="03D7243B" w:rsidR="009F212D" w:rsidRPr="00161B4D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DC405F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6B6" w14:textId="3F9303BE" w:rsidR="009F212D" w:rsidRPr="00161B4D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DC405F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86B" w14:textId="0DBC5ACB" w:rsidR="009F212D" w:rsidRPr="00161B4D" w:rsidRDefault="00A847D7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278" w14:textId="4AE481C3" w:rsidR="009F212D" w:rsidRPr="00161B4D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DC405F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803" w14:textId="7D8BA408" w:rsidR="009F212D" w:rsidRPr="00161B4D" w:rsidRDefault="00750983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3CD" w14:textId="59392C53" w:rsidR="009F212D" w:rsidRPr="00161B4D" w:rsidRDefault="00A847D7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61</w:t>
            </w:r>
            <w:r w:rsidR="009F212D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AD9" w14:textId="7596F0D7" w:rsidR="009F212D" w:rsidRPr="00161B4D" w:rsidRDefault="00DC405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87</w:t>
            </w:r>
            <w:r w:rsidR="009F212D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ECB2" w14:textId="7120C336" w:rsidR="009F212D" w:rsidRPr="00161B4D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750983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7DD" w14:textId="01ED62DE" w:rsidR="009F212D" w:rsidRPr="00161B4D" w:rsidRDefault="00DC405F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37</w:t>
            </w:r>
            <w:r w:rsidR="009F212D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2E6" w14:textId="45FE881D" w:rsidR="009F212D" w:rsidRPr="00161B4D" w:rsidRDefault="009F212D" w:rsidP="00671192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671192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4B0" w14:textId="10EDD5A6" w:rsidR="009F212D" w:rsidRPr="00161B4D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750983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354" w14:textId="32533027" w:rsidR="009F212D" w:rsidRPr="00161B4D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DC405F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A9E" w14:textId="3C6B096C" w:rsidR="009F212D" w:rsidRPr="00161B4D" w:rsidRDefault="009F212D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  <w:r w:rsidR="00DC405F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5B7" w14:textId="0F29EB7E" w:rsidR="009F212D" w:rsidRPr="00161B4D" w:rsidRDefault="00750983" w:rsidP="009F212D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0</w:t>
            </w:r>
            <w:r w:rsidR="009F212D" w:rsidRPr="00161B4D">
              <w:rPr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</w:tbl>
    <w:p w14:paraId="63C385E8" w14:textId="77777777" w:rsidR="009F212D" w:rsidRPr="005713B7" w:rsidRDefault="009F212D" w:rsidP="009F212D">
      <w:pPr>
        <w:suppressAutoHyphens w:val="0"/>
        <w:contextualSpacing/>
        <w:rPr>
          <w:color w:val="auto"/>
          <w:kern w:val="0"/>
          <w:sz w:val="28"/>
          <w:szCs w:val="24"/>
          <w:lang w:eastAsia="ru-RU"/>
        </w:rPr>
      </w:pPr>
      <w:r w:rsidRPr="005713B7">
        <w:rPr>
          <w:color w:val="auto"/>
          <w:kern w:val="0"/>
          <w:sz w:val="28"/>
          <w:szCs w:val="24"/>
          <w:lang w:eastAsia="ru-RU"/>
        </w:rPr>
        <w:t>(</w:t>
      </w:r>
      <w:r w:rsidRPr="005713B7">
        <w:rPr>
          <w:color w:val="auto"/>
          <w:kern w:val="0"/>
          <w:sz w:val="28"/>
          <w:szCs w:val="24"/>
          <w:lang w:val="x-none" w:eastAsia="ru-RU"/>
        </w:rPr>
        <w:t>обучающийся, принявший участие в данном этапе олимпиады по нескольким предметам, учитывается 1</w:t>
      </w:r>
      <w:r w:rsidRPr="005713B7">
        <w:rPr>
          <w:color w:val="auto"/>
          <w:kern w:val="0"/>
          <w:sz w:val="28"/>
          <w:szCs w:val="24"/>
          <w:lang w:eastAsia="ru-RU"/>
        </w:rPr>
        <w:t xml:space="preserve"> раз)</w:t>
      </w:r>
    </w:p>
    <w:p w14:paraId="5EF4F843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76E4FA27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495DA5E0" w14:textId="1E207E21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1 -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участников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, в т.ч.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28B15805" w14:textId="5BFD24C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2 - 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ы</w:t>
      </w:r>
      <w:r w:rsidR="00AE268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68A82E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3 - количество участников с ограниченными возможностями здоровья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.</w:t>
      </w:r>
    </w:p>
    <w:p w14:paraId="7ACC652D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E527553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bookmarkStart w:id="1" w:name="_Hlk142483222"/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1"/>
    <w:p w14:paraId="0C6B9BF1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174A152A" w14:textId="583AACD2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2. Количественные данные об участии обучающихся из 4-х классов в школьном этапе всероссий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AE268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14:paraId="101AB0F8" w14:textId="77777777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129"/>
        <w:gridCol w:w="1058"/>
        <w:gridCol w:w="1058"/>
        <w:gridCol w:w="1059"/>
        <w:gridCol w:w="1129"/>
        <w:gridCol w:w="1061"/>
        <w:gridCol w:w="1061"/>
        <w:gridCol w:w="1063"/>
        <w:gridCol w:w="1129"/>
        <w:gridCol w:w="1061"/>
        <w:gridCol w:w="1061"/>
        <w:gridCol w:w="1061"/>
      </w:tblGrid>
      <w:tr w:rsidR="009F212D" w:rsidRPr="005713B7" w14:paraId="7DC89210" w14:textId="77777777" w:rsidTr="00AE268C">
        <w:tc>
          <w:tcPr>
            <w:tcW w:w="1464" w:type="dxa"/>
            <w:vMerge w:val="restart"/>
            <w:shd w:val="clear" w:color="auto" w:fill="auto"/>
            <w:vAlign w:val="center"/>
          </w:tcPr>
          <w:p w14:paraId="6B03E339" w14:textId="77777777" w:rsidR="009F212D" w:rsidRPr="005713B7" w:rsidRDefault="009F212D" w:rsidP="009F212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304" w:type="dxa"/>
            <w:gridSpan w:val="4"/>
            <w:shd w:val="clear" w:color="auto" w:fill="auto"/>
          </w:tcPr>
          <w:p w14:paraId="620148FB" w14:textId="0D551908"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у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частий</w:t>
            </w:r>
          </w:p>
        </w:tc>
        <w:tc>
          <w:tcPr>
            <w:tcW w:w="4314" w:type="dxa"/>
            <w:gridSpan w:val="4"/>
            <w:shd w:val="clear" w:color="auto" w:fill="auto"/>
          </w:tcPr>
          <w:p w14:paraId="1B3E6C6D" w14:textId="3D62AB5E" w:rsidR="009F212D" w:rsidRPr="005713B7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strike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победителей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(побед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12" w:type="dxa"/>
            <w:gridSpan w:val="4"/>
            <w:shd w:val="clear" w:color="auto" w:fill="auto"/>
          </w:tcPr>
          <w:p w14:paraId="54207F82" w14:textId="3F79C40B" w:rsidR="009F212D" w:rsidRPr="00D129CD" w:rsidRDefault="009F212D" w:rsidP="00D129CD">
            <w:pPr>
              <w:suppressAutoHyphens w:val="0"/>
              <w:contextualSpacing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Количество призёров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призовых мест</w:t>
            </w:r>
            <w:r w:rsidR="00AE268C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9F212D" w:rsidRPr="005713B7" w14:paraId="1304FB47" w14:textId="77777777" w:rsidTr="00AE268C">
        <w:tc>
          <w:tcPr>
            <w:tcW w:w="1464" w:type="dxa"/>
            <w:vMerge/>
            <w:shd w:val="clear" w:color="auto" w:fill="auto"/>
          </w:tcPr>
          <w:p w14:paraId="129868FA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14:paraId="7BFFE75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235B722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58" w:type="dxa"/>
            <w:shd w:val="clear" w:color="auto" w:fill="auto"/>
          </w:tcPr>
          <w:p w14:paraId="06378283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14:paraId="1A96997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1E8ADEE0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094ED06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7C55DB1D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04C3E2DF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69E337E3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14:paraId="4CE3E61E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5DFFE0E4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всего</w:t>
            </w:r>
          </w:p>
          <w:p w14:paraId="3C637C6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(п.2+п.3)</w:t>
            </w:r>
          </w:p>
        </w:tc>
        <w:tc>
          <w:tcPr>
            <w:tcW w:w="1061" w:type="dxa"/>
            <w:shd w:val="clear" w:color="auto" w:fill="auto"/>
          </w:tcPr>
          <w:p w14:paraId="4FA8FCCC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20F6F57A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3D341B38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3</w:t>
            </w:r>
          </w:p>
        </w:tc>
      </w:tr>
      <w:tr w:rsidR="009F212D" w:rsidRPr="005713B7" w14:paraId="5E5AACF8" w14:textId="77777777" w:rsidTr="00AE268C">
        <w:tc>
          <w:tcPr>
            <w:tcW w:w="1464" w:type="dxa"/>
            <w:shd w:val="clear" w:color="auto" w:fill="auto"/>
          </w:tcPr>
          <w:p w14:paraId="412894A8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Математика</w:t>
            </w:r>
          </w:p>
        </w:tc>
        <w:tc>
          <w:tcPr>
            <w:tcW w:w="1129" w:type="dxa"/>
            <w:shd w:val="clear" w:color="auto" w:fill="auto"/>
          </w:tcPr>
          <w:p w14:paraId="4CDBBDE8" w14:textId="43AAF6F3" w:rsidR="009F212D" w:rsidRPr="005713B7" w:rsidRDefault="002B7BA0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26</w:t>
            </w:r>
          </w:p>
        </w:tc>
        <w:tc>
          <w:tcPr>
            <w:tcW w:w="1058" w:type="dxa"/>
            <w:shd w:val="clear" w:color="auto" w:fill="auto"/>
          </w:tcPr>
          <w:p w14:paraId="2511550F" w14:textId="30E13B08" w:rsidR="009F212D" w:rsidRPr="005713B7" w:rsidRDefault="00713095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24F8E9E2" w14:textId="12DEA638" w:rsidR="009F212D" w:rsidRPr="005713B7" w:rsidRDefault="00713095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14:paraId="7C3136E0" w14:textId="41D280FB" w:rsidR="009F212D" w:rsidRPr="005713B7" w:rsidRDefault="002B7BA0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26</w:t>
            </w:r>
          </w:p>
        </w:tc>
        <w:tc>
          <w:tcPr>
            <w:tcW w:w="1129" w:type="dxa"/>
            <w:shd w:val="clear" w:color="auto" w:fill="auto"/>
          </w:tcPr>
          <w:p w14:paraId="07131CED" w14:textId="4E71C659" w:rsidR="009F212D" w:rsidRPr="005713B7" w:rsidRDefault="005F7679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34952CB" w14:textId="1A110E97" w:rsidR="009F212D" w:rsidRPr="005713B7" w:rsidRDefault="00713095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2EF9ED0B" w14:textId="1B69689C" w:rsidR="009F212D" w:rsidRPr="005713B7" w:rsidRDefault="00713095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14:paraId="45079AC9" w14:textId="50037D0D" w:rsidR="009F212D" w:rsidRPr="005713B7" w:rsidRDefault="00713095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FC9EF0E" w14:textId="10D092FC" w:rsidR="009F212D" w:rsidRPr="005713B7" w:rsidRDefault="002B7BA0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10E4C45B" w14:textId="2F42C226" w:rsidR="009F212D" w:rsidRPr="005713B7" w:rsidRDefault="00713095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334D897D" w14:textId="2A7D9826" w:rsidR="009F212D" w:rsidRPr="005713B7" w:rsidRDefault="00713095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40A03D41" w14:textId="2CA384B2" w:rsidR="009F212D" w:rsidRPr="005713B7" w:rsidRDefault="002B7BA0" w:rsidP="009F212D">
            <w:pPr>
              <w:suppressAutoHyphens w:val="0"/>
              <w:jc w:val="center"/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kern w:val="0"/>
                <w:sz w:val="24"/>
                <w:szCs w:val="22"/>
                <w:lang w:eastAsia="en-US"/>
              </w:rPr>
              <w:t>2</w:t>
            </w:r>
          </w:p>
        </w:tc>
      </w:tr>
      <w:tr w:rsidR="009F212D" w:rsidRPr="005713B7" w14:paraId="36F41C17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57AA9570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lastRenderedPageBreak/>
              <w:t>Русский язык</w:t>
            </w:r>
          </w:p>
        </w:tc>
        <w:tc>
          <w:tcPr>
            <w:tcW w:w="1129" w:type="dxa"/>
            <w:shd w:val="clear" w:color="auto" w:fill="auto"/>
          </w:tcPr>
          <w:p w14:paraId="4633C061" w14:textId="18266E84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58" w:type="dxa"/>
            <w:shd w:val="clear" w:color="auto" w:fill="auto"/>
          </w:tcPr>
          <w:p w14:paraId="4A682925" w14:textId="4BA27D8B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18FF5D77" w14:textId="029B6333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14:paraId="17B15CB9" w14:textId="156A8D3B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29" w:type="dxa"/>
            <w:shd w:val="clear" w:color="auto" w:fill="auto"/>
          </w:tcPr>
          <w:p w14:paraId="0A3EEB6B" w14:textId="33B8CAA7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2ADA22EB" w14:textId="35DEF387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D7A49F2" w14:textId="45314720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14:paraId="277381B6" w14:textId="534347AD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1543F0D2" w14:textId="57219DF9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14:paraId="6A7A69A0" w14:textId="265CB1C5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753307F2" w14:textId="4D1C9806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41C4D38A" w14:textId="3FB64966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6</w:t>
            </w:r>
          </w:p>
        </w:tc>
      </w:tr>
      <w:tr w:rsidR="009F212D" w:rsidRPr="005713B7" w14:paraId="580545AF" w14:textId="77777777" w:rsidTr="00AE268C"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4DE678B8" w14:textId="77777777" w:rsidR="009F212D" w:rsidRPr="005713B7" w:rsidRDefault="009F212D" w:rsidP="009F212D">
            <w:pPr>
              <w:suppressAutoHyphens w:val="0"/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2"/>
                <w:lang w:eastAsia="en-US"/>
              </w:rPr>
              <w:t>ВСЕГО:</w:t>
            </w:r>
          </w:p>
        </w:tc>
        <w:tc>
          <w:tcPr>
            <w:tcW w:w="1129" w:type="dxa"/>
            <w:shd w:val="clear" w:color="auto" w:fill="auto"/>
          </w:tcPr>
          <w:p w14:paraId="1DB206EF" w14:textId="4F2AB621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058" w:type="dxa"/>
            <w:shd w:val="clear" w:color="auto" w:fill="auto"/>
          </w:tcPr>
          <w:p w14:paraId="51C0BB5E" w14:textId="33B71CF5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69E0D5FE" w14:textId="1E395F7D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14:paraId="717E7119" w14:textId="3499F54B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129" w:type="dxa"/>
            <w:shd w:val="clear" w:color="auto" w:fill="auto"/>
          </w:tcPr>
          <w:p w14:paraId="1AC5C7A4" w14:textId="116407E7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14:paraId="3088A649" w14:textId="0E82829A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056011D8" w14:textId="3FD8F79B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14:paraId="51993E58" w14:textId="458FF199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14:paraId="7EF99C9E" w14:textId="3E345BC4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14:paraId="48FA53C2" w14:textId="2F1EE533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466C04C8" w14:textId="4F4BB49C" w:rsidR="009F212D" w:rsidRPr="005713B7" w:rsidRDefault="0071309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14:paraId="39003530" w14:textId="79B1383B" w:rsidR="009F212D" w:rsidRPr="005713B7" w:rsidRDefault="002B7BA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</w:tr>
    </w:tbl>
    <w:p w14:paraId="5D4F1CD8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3F12753E" w14:textId="0C7619C3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с ограниченными возможностями здоровья;</w:t>
      </w:r>
    </w:p>
    <w:p w14:paraId="42289F25" w14:textId="7937E59C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здоровья;</w:t>
      </w:r>
    </w:p>
    <w:p w14:paraId="2B6E1D31" w14:textId="316AA7F9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3 - количество 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участий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с</w:t>
      </w:r>
      <w:r w:rsidR="00AE268C" w:rsidRPr="005713B7">
        <w:rPr>
          <w:rFonts w:eastAsia="Calibri"/>
          <w:color w:val="auto"/>
          <w:kern w:val="0"/>
          <w:sz w:val="24"/>
          <w:szCs w:val="28"/>
          <w:lang w:eastAsia="en-US"/>
        </w:rPr>
        <w:t>ельских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14:paraId="3A62B6F8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  <w:bookmarkStart w:id="2" w:name="_Hlk142483478"/>
    </w:p>
    <w:p w14:paraId="78121D9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bookmarkEnd w:id="2"/>
    <w:p w14:paraId="6A05E6FF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4"/>
          <w:lang w:val="x-none" w:eastAsia="ru-RU"/>
        </w:rPr>
      </w:pPr>
    </w:p>
    <w:p w14:paraId="7F7BA6DD" w14:textId="5A8B3908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5713B7">
        <w:rPr>
          <w:color w:val="auto"/>
          <w:kern w:val="0"/>
          <w:sz w:val="28"/>
          <w:szCs w:val="24"/>
          <w:lang w:eastAsia="ru-RU"/>
        </w:rPr>
        <w:t>3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Распределение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участий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 xml:space="preserve">в </w:t>
      </w:r>
      <w:r w:rsidR="00AE268C" w:rsidRPr="005713B7">
        <w:rPr>
          <w:color w:val="auto"/>
          <w:kern w:val="0"/>
          <w:sz w:val="28"/>
          <w:szCs w:val="28"/>
          <w:lang w:val="x-none" w:eastAsia="ru-RU"/>
        </w:rPr>
        <w:t>школьном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AE268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(5-9 классы)*</w:t>
      </w:r>
    </w:p>
    <w:p w14:paraId="45BD7182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32"/>
          <w:szCs w:val="28"/>
          <w:lang w:eastAsia="ru-RU"/>
        </w:rPr>
      </w:pPr>
    </w:p>
    <w:tbl>
      <w:tblPr>
        <w:tblW w:w="14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879"/>
        <w:gridCol w:w="567"/>
        <w:gridCol w:w="567"/>
        <w:gridCol w:w="567"/>
        <w:gridCol w:w="567"/>
        <w:gridCol w:w="567"/>
        <w:gridCol w:w="567"/>
        <w:gridCol w:w="567"/>
        <w:gridCol w:w="586"/>
        <w:gridCol w:w="617"/>
        <w:gridCol w:w="617"/>
        <w:gridCol w:w="616"/>
        <w:gridCol w:w="617"/>
        <w:gridCol w:w="616"/>
        <w:gridCol w:w="617"/>
        <w:gridCol w:w="617"/>
        <w:gridCol w:w="512"/>
        <w:gridCol w:w="721"/>
        <w:gridCol w:w="527"/>
        <w:gridCol w:w="566"/>
        <w:gridCol w:w="567"/>
      </w:tblGrid>
      <w:tr w:rsidR="009F212D" w:rsidRPr="005713B7" w14:paraId="6E99F556" w14:textId="77777777" w:rsidTr="0042589E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09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A6F" w14:textId="1ED1EF83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lang w:eastAsia="ru-RU"/>
              </w:rPr>
            </w:pPr>
            <w:r w:rsidRPr="005713B7">
              <w:rPr>
                <w:bCs/>
                <w:color w:val="000000"/>
                <w:kern w:val="0"/>
                <w:lang w:eastAsia="ru-RU"/>
              </w:rPr>
              <w:t>Всего уч</w:t>
            </w:r>
            <w:r w:rsidR="00ED4CF9" w:rsidRPr="005713B7">
              <w:rPr>
                <w:bCs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36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5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9E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6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23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7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09E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8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68D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9 </w:t>
            </w:r>
            <w:r w:rsidRPr="005713B7">
              <w:rPr>
                <w:bCs/>
                <w:color w:val="000000"/>
                <w:kern w:val="0"/>
                <w:sz w:val="24"/>
                <w:szCs w:val="16"/>
                <w:lang w:eastAsia="ru-RU"/>
              </w:rPr>
              <w:t>класс</w:t>
            </w:r>
          </w:p>
        </w:tc>
      </w:tr>
      <w:tr w:rsidR="009F212D" w:rsidRPr="005713B7" w14:paraId="71FE197F" w14:textId="77777777" w:rsidTr="00FB0A6E">
        <w:trPr>
          <w:trHeight w:val="5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D52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558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928F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25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E5EB2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B101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AC7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C9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454A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0FD7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0F4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85D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7F0A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831B4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39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A83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E7F6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C74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D10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891C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EB6C9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1F08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14:paraId="4063AFB1" w14:textId="77777777" w:rsidTr="00696D25">
        <w:trPr>
          <w:trHeight w:val="3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1B1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F89" w14:textId="24EBD501" w:rsidR="009F212D" w:rsidRPr="00696D25" w:rsidRDefault="00C20C65" w:rsidP="00CA0B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B9D" w14:textId="2AED9744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A6D65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ECA" w14:textId="77D0DA4D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A6D65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D389" w14:textId="2253AA92" w:rsidR="009F212D" w:rsidRPr="00696D25" w:rsidRDefault="00CA6D6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F4AD" w14:textId="7EC35A68" w:rsidR="009F212D" w:rsidRPr="00696D25" w:rsidRDefault="00CA6D6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CBE" w14:textId="1F186774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C0269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471" w14:textId="064592FB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C0269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F0C9" w14:textId="35042D58" w:rsidR="009F212D" w:rsidRPr="00696D25" w:rsidRDefault="000C0269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31C7" w14:textId="7C4C5DA2" w:rsidR="009F212D" w:rsidRPr="00696D25" w:rsidRDefault="000C0269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233" w14:textId="2BD8663D" w:rsidR="009F212D" w:rsidRPr="00696D25" w:rsidRDefault="007A0AF1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699" w14:textId="328DA5C4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1F097A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3007" w14:textId="7F1D2492" w:rsidR="009F212D" w:rsidRPr="00696D25" w:rsidRDefault="001F097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4B39" w14:textId="1C10E31C" w:rsidR="009F212D" w:rsidRPr="00696D25" w:rsidRDefault="001F097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28A" w14:textId="2B7CD8BF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25644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81C" w14:textId="35D2A31B" w:rsidR="009F212D" w:rsidRPr="00696D25" w:rsidRDefault="009F212D" w:rsidP="0042589E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2589E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  <w:r w:rsidR="00A25644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CD4E" w14:textId="19357445" w:rsidR="009F212D" w:rsidRPr="00696D25" w:rsidRDefault="00A2564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E8BA" w14:textId="32BA4B51" w:rsidR="009F212D" w:rsidRPr="00696D25" w:rsidRDefault="00A2564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4AD" w14:textId="6BEC40C1" w:rsidR="009F212D" w:rsidRPr="00696D25" w:rsidRDefault="009D42F4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0CE" w14:textId="68B4F6C9" w:rsidR="009F212D" w:rsidRPr="00696D25" w:rsidRDefault="00B65C19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BE8" w14:textId="016C74E9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65C19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82F" w14:textId="38CDB3BC" w:rsidR="009F212D" w:rsidRPr="00696D25" w:rsidRDefault="00B65C19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9F212D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F212D" w:rsidRPr="005713B7" w14:paraId="3E05A3FA" w14:textId="77777777" w:rsidTr="00696D2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11E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Астрономия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13F" w14:textId="5E47BB72" w:rsidR="009F212D" w:rsidRPr="00696D25" w:rsidRDefault="00C20C6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DD17" w14:textId="277050E7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A6D65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A5D4" w14:textId="795C2309" w:rsidR="009F212D" w:rsidRPr="00696D25" w:rsidRDefault="00CA6D6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87</w:t>
            </w:r>
            <w:r w:rsidR="009F212D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9421" w14:textId="1ADC70FB" w:rsidR="009F212D" w:rsidRPr="00696D25" w:rsidRDefault="00CA6D65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6EDB" w14:textId="01A8610B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298" w14:textId="339FA456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E96" w14:textId="0E7039B5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9144" w14:textId="02629828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B034" w14:textId="1B73E5A0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DD8" w14:textId="4EE57C91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1F097A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EBB" w14:textId="7C570EA1" w:rsidR="009F212D" w:rsidRPr="00696D25" w:rsidRDefault="001F097A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B571" w14:textId="483CF7F7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A204" w14:textId="55BB7E6F" w:rsidR="009F212D" w:rsidRPr="00696D25" w:rsidRDefault="00FA46D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7DB" w14:textId="2FE82A82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25644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5AF" w14:textId="78B38D06" w:rsidR="009F212D" w:rsidRPr="00696D25" w:rsidRDefault="009F212D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A25644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EE59" w14:textId="6601A6D7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82A8" w14:textId="686A8209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34F4" w14:textId="590B7DBE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7140" w14:textId="28E3C023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5A6D" w14:textId="444EB796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C797" w14:textId="1AE5CA2A" w:rsidR="009F212D" w:rsidRPr="00696D25" w:rsidRDefault="00B73F48" w:rsidP="009F212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65C19" w:rsidRPr="005713B7" w14:paraId="11FB6593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988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CD5" w14:textId="4DAA2B7A" w:rsidR="00B65C19" w:rsidRPr="00696D25" w:rsidRDefault="00B65C19" w:rsidP="00C20C65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20C65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CE9" w14:textId="38D234C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EEB" w14:textId="733E71E7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60A8" w14:textId="3B1B25D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EB38" w14:textId="70CFBB6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32F" w14:textId="6E133624" w:rsidR="00B65C19" w:rsidRPr="00696D25" w:rsidRDefault="00B65C19" w:rsidP="007A3CF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A3CF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2A0" w14:textId="73C4F2B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21B8" w14:textId="29E1668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4F28" w14:textId="4726AFA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E08" w14:textId="63A8B50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4CFB" w14:textId="12AF5F78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1C3D" w14:textId="6CEE351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2EF1" w14:textId="0976A90B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B23" w14:textId="36E2E3C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D3A8" w14:textId="033148E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BAFB" w14:textId="0D870363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1F0D" w14:textId="138D422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6E7" w14:textId="25BACEEA" w:rsidR="00B65C19" w:rsidRPr="00696D25" w:rsidRDefault="00435C5B" w:rsidP="008978C4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8C4F" w14:textId="6036528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E38" w14:textId="4FBAA88D" w:rsidR="00B65C19" w:rsidRPr="00696D25" w:rsidRDefault="00435C5B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D48" w14:textId="79F873F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1 </w:t>
            </w:r>
          </w:p>
        </w:tc>
      </w:tr>
      <w:tr w:rsidR="00B65C19" w:rsidRPr="005713B7" w14:paraId="7CFE0AAB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9E3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03A" w14:textId="5899DA86" w:rsidR="00B65C19" w:rsidRPr="00696D25" w:rsidRDefault="00B65C19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20C65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72A" w14:textId="03692697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94C8" w14:textId="5BFBCFE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A448" w14:textId="6664B80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4017" w14:textId="40F5955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557" w14:textId="304D2B7F" w:rsidR="00B65C19" w:rsidRPr="00696D25" w:rsidRDefault="00FC5DD1" w:rsidP="007A3CF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347" w14:textId="3F16910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617A" w14:textId="6E4B84E1" w:rsidR="00B65C19" w:rsidRPr="00696D25" w:rsidRDefault="007A3CF1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7ABB" w14:textId="0C03E2A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A0E" w14:textId="283FB2C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A0B3" w14:textId="2EBA8DC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D3E9" w14:textId="45DEE7EF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662A" w14:textId="13749C5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EE7" w14:textId="17965D4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1EFF" w14:textId="7E857C9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F69F" w14:textId="430DB4C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37BB" w14:textId="0F60811C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F872" w14:textId="55A37B0E" w:rsidR="00B65C19" w:rsidRPr="00696D25" w:rsidRDefault="00435C5B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C77" w14:textId="7F130B7B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CE9" w14:textId="5E94B1A9" w:rsidR="00B65C19" w:rsidRPr="00696D25" w:rsidRDefault="00435C5B" w:rsidP="00EF4F46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ABA7" w14:textId="3D92DF7B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65C19" w:rsidRPr="005713B7" w14:paraId="4EF48BD8" w14:textId="77777777" w:rsidTr="00696D25">
        <w:trPr>
          <w:trHeight w:val="3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CA1" w14:textId="77777777" w:rsidR="00B65C19" w:rsidRPr="00124EAA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124EAA">
              <w:rPr>
                <w:bCs/>
                <w:color w:val="000000"/>
                <w:kern w:val="0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C5BA" w14:textId="21876127" w:rsidR="00B65C19" w:rsidRPr="00696D25" w:rsidRDefault="00FC5DD1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739" w14:textId="18DB6957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124EAA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9B5" w14:textId="3464DEB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124EAA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399E" w14:textId="7C896A79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4A53" w14:textId="3EC68D28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999" w14:textId="27865668" w:rsidR="00B65C19" w:rsidRPr="00696D25" w:rsidRDefault="00FC5DD1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8516" w14:textId="05954A28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60CE" w14:textId="4B4A8CE3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8112" w14:textId="060BCEB0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F42" w14:textId="1CC0B71F" w:rsidR="00B65C19" w:rsidRPr="00696D25" w:rsidRDefault="00124EAA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  <w:r w:rsidR="00B65C19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DA27" w14:textId="283DF34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124EAA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AF1C" w14:textId="353DC77A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8DB4" w14:textId="2A2E0F3C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5A2" w14:textId="71B4D1A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07D" w14:textId="3B2F581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3CA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4FF8" w14:textId="36B5CDA8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BEA6" w14:textId="0445CA5F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32E" w14:textId="5CE2EE4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124EAA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C43" w14:textId="08DBD4FD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124EAA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B27" w14:textId="3395C5E3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34A" w14:textId="469449A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696D25" w:rsidRPr="005713B7" w14:paraId="3060F6A6" w14:textId="77777777" w:rsidTr="00696D25">
        <w:trPr>
          <w:trHeight w:val="2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EC5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Искусство (МХК)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721D" w14:textId="5C6CA138" w:rsidR="00B65C19" w:rsidRPr="00696D25" w:rsidRDefault="005F767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55E" w14:textId="6E97EC60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11B" w14:textId="13819EBF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B700" w14:textId="02E9C3E1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4BB2" w14:textId="3A71C85D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D8E" w14:textId="0C1BA13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E06" w14:textId="76713DA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A323" w14:textId="3416F772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5015" w14:textId="701F926C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EB5B" w14:textId="0F6AADAE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BE99" w14:textId="2C82ED6D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EACA" w14:textId="1E1A6632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4737" w14:textId="440B428B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7F5" w14:textId="40DC32F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DF0" w14:textId="278ED1C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1473" w14:textId="779F650B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4575" w14:textId="04713EA9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6DD" w14:textId="7621FDB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4B6A" w14:textId="20DBFC33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504" w14:textId="13D55468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652" w14:textId="41DA489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696D25" w:rsidRPr="005713B7" w14:paraId="1C986124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680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Испанский язык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D7F6" w14:textId="189B6CDE" w:rsidR="00B65C19" w:rsidRPr="00696D25" w:rsidRDefault="00C20C65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955" w14:textId="5554064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B7DC" w14:textId="6EB3CDC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65C9" w14:textId="5D0C42F6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BB65" w14:textId="3A205EF8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054" w14:textId="06E8190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105" w14:textId="1113E4B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BC6C" w14:textId="433A713D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3B9A" w14:textId="06413A6A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78B" w14:textId="0A95B66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CF7" w14:textId="35DB32EF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3809" w14:textId="75CF3B97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5EC0" w14:textId="7F04AEDA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F69" w14:textId="5A9BD6DD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E0C" w14:textId="2D126B9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2753" w14:textId="38F44DFC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6362" w14:textId="077D89F4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456" w14:textId="110FA93B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BA00" w14:textId="3266FA1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4E8" w14:textId="7A13E36F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05A" w14:textId="6E1F6FD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65C19" w:rsidRPr="005713B7" w14:paraId="71A48A5C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0C1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6B4F" w14:textId="1DAC40CA" w:rsidR="00B65C19" w:rsidRPr="00696D25" w:rsidRDefault="00C20C65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5AC" w14:textId="7ACDC63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0FA" w14:textId="56CB1A2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ACA5" w14:textId="34FB374B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3060" w14:textId="1CF76B7D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512" w14:textId="5F6F3BBB" w:rsidR="00B65C19" w:rsidRPr="00696D25" w:rsidRDefault="007879FC" w:rsidP="007879FC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757" w14:textId="0ABE13B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12B5" w14:textId="03D48CC8" w:rsidR="00B65C19" w:rsidRPr="00696D25" w:rsidRDefault="007A3CF1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9E7E" w14:textId="6974DA2F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177" w14:textId="48E6CF6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5F8" w14:textId="1927F5CB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065D" w14:textId="2D0D3A6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EB42" w14:textId="6F852F3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C22" w14:textId="14866D8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98B" w14:textId="04237E8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6045" w14:textId="60B8B46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0870" w14:textId="28EE1E07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490" w14:textId="337171DF" w:rsidR="00B65C19" w:rsidRPr="00696D25" w:rsidRDefault="00435C5B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D64" w14:textId="7574D83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6939" w14:textId="49B30AF9" w:rsidR="00B65C19" w:rsidRPr="00696D25" w:rsidRDefault="00B65C19" w:rsidP="00435C5B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35C5B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369" w14:textId="4711902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696D25" w:rsidRPr="005713B7" w14:paraId="304E7EC8" w14:textId="77777777" w:rsidTr="00696D25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D5BF" w14:textId="77777777" w:rsidR="00B73F48" w:rsidRPr="005713B7" w:rsidRDefault="00B73F48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Итальянский язык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0A3" w14:textId="7B88EE5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C54C" w14:textId="122BBA2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C468" w14:textId="5BC785C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B4C7" w14:textId="05E7CE7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1ED2" w14:textId="05C57C4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20AD" w14:textId="60830D7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423" w14:textId="5179083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8402" w14:textId="2B3CCA3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0CC7" w14:textId="5627A96E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625" w14:textId="7970B62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59D8" w14:textId="26C6B523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631F" w14:textId="301FB597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8A2F" w14:textId="4B862C5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276" w14:textId="5F8025F7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3FC" w14:textId="1543E57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074" w14:textId="68C75EC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A6D1" w14:textId="438BA98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E01" w14:textId="796A156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DA2E" w14:textId="5CEC4F7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EAEF" w14:textId="4EB5E5E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8C99" w14:textId="66DA3C9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696D25" w:rsidRPr="005713B7" w14:paraId="72972E1E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725" w14:textId="77777777" w:rsidR="00B73F48" w:rsidRPr="005713B7" w:rsidRDefault="00B73F48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Китайский язык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423" w14:textId="4F2D268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98F" w14:textId="3290102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A6E" w14:textId="1064CBB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C2BE" w14:textId="28E8CB2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B244" w14:textId="043E11C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9DE" w14:textId="522C49B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836" w14:textId="2DD2245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ABF0" w14:textId="71C7F55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D222" w14:textId="1F1AFF9E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1D1" w14:textId="71B70A0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300" w14:textId="7B633272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62D5" w14:textId="27933CD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692F" w14:textId="5692070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7D1" w14:textId="110972D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B4D" w14:textId="03BE9077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82A9" w14:textId="40B8CF3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777F" w14:textId="0CF159D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E69" w14:textId="0DAA108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941" w14:textId="1B025B6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1BC6" w14:textId="1DB2034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49D5" w14:textId="692B5D0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65C19" w:rsidRPr="005713B7" w14:paraId="50E932E0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884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Литература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4D8" w14:textId="170432A5" w:rsidR="00B65C19" w:rsidRPr="00696D25" w:rsidRDefault="00C20C65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AF4" w14:textId="1AADCBDF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F7A" w14:textId="3EE0BAF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F72F" w14:textId="4E70FDD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9414" w14:textId="0D3FBB1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A1D" w14:textId="0C4EFDF2" w:rsidR="00B65C19" w:rsidRPr="00696D25" w:rsidRDefault="00B65C19" w:rsidP="007A3CF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A3CF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2E1" w14:textId="0C48834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AB22" w14:textId="54E12C0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166F" w14:textId="5D62342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D6C" w14:textId="37C9142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2DB1" w14:textId="3815D5F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C7C1" w14:textId="38BEED87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F287" w14:textId="0FAB2ABD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6D2" w14:textId="5202AC03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10D8" w14:textId="1BE671E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FE0C" w14:textId="72AD294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C217" w14:textId="08D0A11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AE2" w14:textId="03387937" w:rsidR="00B65C19" w:rsidRPr="00696D25" w:rsidRDefault="00435C5B" w:rsidP="00F018F7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15D" w14:textId="05CA6B78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9EA3" w14:textId="4189836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BF6" w14:textId="5383EC93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3</w:t>
            </w:r>
          </w:p>
        </w:tc>
      </w:tr>
      <w:tr w:rsidR="00B65C19" w:rsidRPr="005713B7" w14:paraId="6B592505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24B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Математика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15B2" w14:textId="57E999E1" w:rsidR="00B65C19" w:rsidRPr="00696D25" w:rsidRDefault="00C20C65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E53" w14:textId="7395929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5C4" w14:textId="3C60E5A7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7236" w14:textId="6CF2AC8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4B92" w14:textId="2DE332F0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0497" w14:textId="78E98038" w:rsidR="00B65C19" w:rsidRPr="00696D25" w:rsidRDefault="00B65C19" w:rsidP="007A3CF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A3CF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0BEA" w14:textId="7538F20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01FA" w14:textId="0025FCD4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91DD" w14:textId="4C610A1C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E0C" w14:textId="59FFDDD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3621" w14:textId="11675CB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CAC" w14:textId="455C6D2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F6C6" w14:textId="0CF52DFE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E02D" w14:textId="080E5B3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472" w14:textId="29CF207B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F8CC" w14:textId="34F22870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8CB7" w14:textId="49062F3F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3D2" w14:textId="6C44BEDE" w:rsidR="00B65C19" w:rsidRPr="00696D25" w:rsidRDefault="00435C5B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2E1" w14:textId="315C952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F13" w14:textId="078C96F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B42" w14:textId="3A1EAAFB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65C19" w:rsidRPr="005713B7" w14:paraId="7BC217D7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D0C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Немецкий язык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057E" w14:textId="708B4122" w:rsidR="00B65C19" w:rsidRPr="00696D25" w:rsidRDefault="00164216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E55" w14:textId="7A6C7E4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1BB" w14:textId="12B7ECCD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60B4" w14:textId="7A7D2436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B746" w14:textId="3CD4B05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920" w14:textId="24A9D01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B4C" w14:textId="21A091D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BEB4" w14:textId="2808BC2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CCCB" w14:textId="41CDBDBF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393" w14:textId="05D49CD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015A" w14:textId="4891502D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9017" w14:textId="09BD9C0D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BD9C" w14:textId="4A18600F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23B" w14:textId="350820C7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551" w14:textId="38824D7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5CC5" w14:textId="79E1F15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E22F" w14:textId="0D4F6692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F24" w14:textId="3787F21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84B" w14:textId="755E77C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245" w14:textId="4426D67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6C8" w14:textId="20FDF80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</w:t>
            </w:r>
          </w:p>
        </w:tc>
      </w:tr>
      <w:tr w:rsidR="00B73F48" w:rsidRPr="005713B7" w14:paraId="17E61A2B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45B" w14:textId="77777777" w:rsidR="00B73F48" w:rsidRPr="005713B7" w:rsidRDefault="00B73F48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lastRenderedPageBreak/>
              <w:t>Обществознание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DA2" w14:textId="39456813" w:rsidR="00B73F48" w:rsidRPr="00696D25" w:rsidRDefault="00B73F48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20C65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33E" w14:textId="5EBE920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0DF" w14:textId="7140DA5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7290" w14:textId="60066FD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D95A" w14:textId="71FD525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1FC5" w14:textId="447EF0E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CBE" w14:textId="37D7CF6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EF9B" w14:textId="6D3DA37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ED71" w14:textId="4496F5A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39D" w14:textId="0B151F1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686" w14:textId="7B8C43B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C060" w14:textId="4F0DA41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9B8" w14:textId="75A075B4" w:rsidR="00B73F48" w:rsidRPr="00696D25" w:rsidRDefault="00FC5DD1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F53" w14:textId="416C01C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7EE" w14:textId="7D72F1C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9B10" w14:textId="79A0FBFE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9A58" w14:textId="2C13DBD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A3D" w14:textId="04B51AB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FCF" w14:textId="74EA60C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688" w14:textId="3D5C087C" w:rsidR="00B73F48" w:rsidRPr="00696D25" w:rsidRDefault="00FC5DD1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38B" w14:textId="7D2F93E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</w:tr>
      <w:tr w:rsidR="00B73F48" w:rsidRPr="005713B7" w14:paraId="213CBB32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1F5" w14:textId="3813402D" w:rsidR="00B73F48" w:rsidRPr="005713B7" w:rsidRDefault="00916F76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>
              <w:rPr>
                <w:bCs/>
                <w:color w:val="000000"/>
                <w:kern w:val="0"/>
                <w:szCs w:val="18"/>
                <w:lang w:eastAsia="ru-RU"/>
              </w:rPr>
              <w:t>ОБЗР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3900" w14:textId="593BB5FD" w:rsidR="00B73F48" w:rsidRPr="00696D25" w:rsidRDefault="00FC5DD1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EBA" w14:textId="1FA6E42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45C" w14:textId="5BCD468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1F80" w14:textId="6D17F0A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68C9" w14:textId="4A780C5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C774" w14:textId="07DFD881" w:rsidR="00B73F48" w:rsidRPr="00696D25" w:rsidRDefault="00FC5DD1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7E37" w14:textId="49A81D1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CBFD" w14:textId="5170B3A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71BF" w14:textId="6510779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4EC8" w14:textId="43C86CC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11072" w14:textId="7B025D2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C254" w14:textId="24BD280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CCFB" w14:textId="07B502C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A96D" w14:textId="2128EED3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82E" w14:textId="3A5EEAB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17E5" w14:textId="66606FE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7758" w14:textId="1CB2254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BEC" w14:textId="0FF6B95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EBD" w14:textId="7F94B18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1D4" w14:textId="579641F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28E" w14:textId="59C61B4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3</w:t>
            </w:r>
          </w:p>
        </w:tc>
      </w:tr>
      <w:tr w:rsidR="00696D25" w:rsidRPr="005713B7" w14:paraId="226787CA" w14:textId="77777777" w:rsidTr="00696D2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F83" w14:textId="77777777" w:rsidR="00B73F48" w:rsidRPr="005713B7" w:rsidRDefault="00B73F48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Право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4FF7" w14:textId="4F98C5F9" w:rsidR="00B73F48" w:rsidRPr="00696D25" w:rsidRDefault="00C20C65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C97" w14:textId="0B4F15DE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257" w14:textId="3A69E69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8C9D" w14:textId="0BC0763E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4A5C" w14:textId="7184E942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7C5" w14:textId="70407F9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D11" w14:textId="45CB3D0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D079" w14:textId="20F1F377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FFE" w14:textId="7D15EA9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B8A" w14:textId="4C16C1C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5EC" w14:textId="08A923D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E1F0" w14:textId="5BD04F2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A0E9" w14:textId="617AAFB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D3A0" w14:textId="3AB4D48E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77D1" w14:textId="69C04018" w:rsidR="00B73F48" w:rsidRPr="00696D25" w:rsidRDefault="00F01D77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6CD6" w14:textId="4AEAA3A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1467" w14:textId="2695021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71E8" w14:textId="1492AF3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DDB" w14:textId="1611324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35AD" w14:textId="60D747C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13C0" w14:textId="300D830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65C19" w:rsidRPr="005713B7" w14:paraId="16D00B07" w14:textId="77777777" w:rsidTr="00696D25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E74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52B0" w14:textId="6F1A4F9C" w:rsidR="00B65C19" w:rsidRPr="00696D25" w:rsidRDefault="00FC5DD1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7DF" w14:textId="467D59F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6C1" w14:textId="51F1FFB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0B32" w14:textId="4BEC3A9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2FAB" w14:textId="4091942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6EE" w14:textId="5E9A1AD0" w:rsidR="00B65C19" w:rsidRPr="00696D25" w:rsidRDefault="00B65C19" w:rsidP="007A3CF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A3CF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10F" w14:textId="191C403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3C2C" w14:textId="74AF6019" w:rsidR="00B65C19" w:rsidRPr="00696D25" w:rsidRDefault="007A3CF1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10CA" w14:textId="578BAF1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70C" w14:textId="1E43204D" w:rsidR="00B65C19" w:rsidRPr="00696D25" w:rsidRDefault="00B65C19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2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641" w14:textId="76C1307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FEDD" w14:textId="00501A6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1031" w14:textId="1C10A653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292" w14:textId="1779AFE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506" w14:textId="51997A08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65EE" w14:textId="6C85BE8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31A1" w14:textId="2A555A4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2FB" w14:textId="0979C5F1" w:rsidR="00B65C19" w:rsidRPr="00696D25" w:rsidRDefault="00D66BFD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AB1" w14:textId="4E1289EF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42B" w14:textId="33E7614A" w:rsidR="00B65C19" w:rsidRPr="00696D25" w:rsidRDefault="004D71FB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947B" w14:textId="69CAE70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2</w:t>
            </w:r>
          </w:p>
        </w:tc>
      </w:tr>
      <w:tr w:rsidR="00B65C19" w:rsidRPr="005713B7" w14:paraId="7C9A5BD7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4F0" w14:textId="7A7A11DA" w:rsidR="00B65C19" w:rsidRPr="005713B7" w:rsidRDefault="00916F76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>
              <w:rPr>
                <w:bCs/>
                <w:color w:val="000000"/>
                <w:kern w:val="0"/>
                <w:szCs w:val="18"/>
                <w:lang w:eastAsia="ru-RU"/>
              </w:rPr>
              <w:t>Труд (технология)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0A46" w14:textId="35AB7959" w:rsidR="00B65C19" w:rsidRPr="00696D25" w:rsidRDefault="00C20C65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62A" w14:textId="2BED13A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EB7" w14:textId="4116C63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BAEF" w14:textId="21BE9401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1E3F" w14:textId="2740BF6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BF0" w14:textId="0A6DBAD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C0BD" w14:textId="2EA5E7E8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0899" w14:textId="2DBE774A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ABD3" w14:textId="7EF31AB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A1E" w14:textId="76F4E1D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9EB" w14:textId="10996DA3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EF9" w14:textId="1B9A9329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9829" w14:textId="5EA5903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08E" w14:textId="6AD11D4E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C23F" w14:textId="13410F2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E2D9" w14:textId="41EF5EC7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7155" w14:textId="11678F30" w:rsidR="00B65C19" w:rsidRPr="00696D25" w:rsidRDefault="00B73F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7CD4" w14:textId="1F18A997" w:rsidR="00B65C19" w:rsidRPr="00696D25" w:rsidRDefault="00B65C19" w:rsidP="00200B6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00B6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EA3" w14:textId="2CC8EE9F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5A17" w14:textId="5F4ED5A7" w:rsidR="00B65C19" w:rsidRPr="00696D25" w:rsidRDefault="000F01EF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0D42" w14:textId="1F02A7A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73F48" w:rsidRPr="005713B7" w14:paraId="213DA7DF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028" w14:textId="77777777" w:rsidR="00B73F48" w:rsidRPr="005713B7" w:rsidRDefault="00B73F48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3B7B" w14:textId="0E5B0B40" w:rsidR="00B73F48" w:rsidRPr="00696D25" w:rsidRDefault="00C20C65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CC6E" w14:textId="2E90994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5D45" w14:textId="7C549AF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FA95" w14:textId="54CA110E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E9CB" w14:textId="66FD34C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50C" w14:textId="466E948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EF4" w14:textId="6B9D9AC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3F6D" w14:textId="1847376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0AF2" w14:textId="7F256153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B14A" w14:textId="690FC4C7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9C0" w14:textId="1CFCF9D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C382" w14:textId="19164EF2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4B3C" w14:textId="07DF465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40C" w14:textId="1713CBB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5E2" w14:textId="6D79FF25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7406" w14:textId="7C3E10F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ED02" w14:textId="43E7292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60B" w14:textId="3BDE1DE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8A0" w14:textId="32E31C2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79DE" w14:textId="4A4A49E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806" w14:textId="4DBC27B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</w:t>
            </w:r>
          </w:p>
        </w:tc>
      </w:tr>
      <w:tr w:rsidR="00B65C19" w:rsidRPr="005713B7" w14:paraId="5AB97147" w14:textId="77777777" w:rsidTr="00696D25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9BF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5606" w14:textId="47DA9D0F" w:rsidR="00B65C19" w:rsidRPr="00696D25" w:rsidRDefault="00C20C65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CB4B" w14:textId="75EA9905" w:rsidR="00B65C19" w:rsidRPr="00696D25" w:rsidRDefault="00B65C19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CF0C" w14:textId="3F81EDF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A7D2" w14:textId="7FAD543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006D" w14:textId="37857D9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55B" w14:textId="2C1EE617" w:rsidR="00B65C19" w:rsidRPr="00696D25" w:rsidRDefault="007A3CF1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325" w14:textId="7DA09105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292C" w14:textId="69C5BCEB" w:rsidR="00B65C19" w:rsidRPr="00696D25" w:rsidRDefault="007A3CF1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8CF" w14:textId="54B9E103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F4A" w14:textId="35E9E17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54D" w14:textId="6D8F821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F663" w14:textId="357DA1D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FE85" w14:textId="2FB58819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03E4" w14:textId="75B4492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7EB" w14:textId="3C4910AB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8743" w14:textId="4E8EDBB6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D69B" w14:textId="79209432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3CE" w14:textId="24B64AAA" w:rsidR="00B65C19" w:rsidRPr="00696D25" w:rsidRDefault="00D66BFD" w:rsidP="000F2B3A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1DB" w14:textId="1D625AD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4FF" w14:textId="77215AF2" w:rsidR="00B65C19" w:rsidRPr="00696D25" w:rsidRDefault="00B65C19" w:rsidP="00C132ED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132ED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439" w14:textId="18832F6D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5</w:t>
            </w:r>
          </w:p>
        </w:tc>
      </w:tr>
      <w:tr w:rsidR="00696D25" w:rsidRPr="005713B7" w14:paraId="35F97DCC" w14:textId="77777777" w:rsidTr="00696D25">
        <w:trPr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114" w14:textId="77777777" w:rsidR="00B73F48" w:rsidRPr="005713B7" w:rsidRDefault="00B73F48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Французский язык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6F66" w14:textId="2704142F" w:rsidR="00B73F48" w:rsidRPr="00696D25" w:rsidRDefault="00C20C65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2AB" w14:textId="53DFA90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234" w14:textId="6C11E5E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04B1" w14:textId="05ACA343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BEEF" w14:textId="4AFFEF92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F59" w14:textId="55228E3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216" w14:textId="6875040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D6EC" w14:textId="6C28AC8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E6A9" w14:textId="6F6EA58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3D0" w14:textId="7A4C6FD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9420" w14:textId="0D101B7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66FE" w14:textId="3DFB2E3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F02B" w14:textId="68293A2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FEA" w14:textId="01ACE26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C3C" w14:textId="4663B00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86AD" w14:textId="7965364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5C42" w14:textId="3AE099B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FC4" w14:textId="44FEBEC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2B6" w14:textId="6BA98E6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E102" w14:textId="2F8B24E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FFF7" w14:textId="74BF56C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73F48" w:rsidRPr="005713B7" w14:paraId="266E3410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77F" w14:textId="77777777" w:rsidR="00B73F48" w:rsidRPr="005713B7" w:rsidRDefault="00B73F48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Химия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FB8D" w14:textId="727F1A40" w:rsidR="00B73F48" w:rsidRPr="00696D25" w:rsidRDefault="00C20C65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6F4" w14:textId="46381DA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E33E" w14:textId="2170608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88A2" w14:textId="6F32CB1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70CB" w14:textId="0AA715B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C93B" w14:textId="2F16AD9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99BA" w14:textId="5C612C7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3E5F" w14:textId="16F49C57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BF7E" w14:textId="411E82C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DB6" w14:textId="493A4EA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042" w14:textId="583454B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8875" w14:textId="6AA2A32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BA50" w14:textId="7C59211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F50" w14:textId="2F57406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F5F" w14:textId="74FCB28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400" w14:textId="1D5AC237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BF73" w14:textId="3DD96D4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463" w14:textId="5F12939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9FC" w14:textId="6E59EE6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874" w14:textId="0B1CADF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FF1" w14:textId="762507E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1642E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73F48" w:rsidRPr="005713B7" w14:paraId="7589DAD7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1689" w14:textId="77777777" w:rsidR="00B73F48" w:rsidRPr="005713B7" w:rsidRDefault="00B73F48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Экология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85FA" w14:textId="7939385F" w:rsidR="00B73F48" w:rsidRPr="00696D25" w:rsidRDefault="00FC5DD1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334" w14:textId="00B3D18E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241" w14:textId="3DB0B7A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CB5C" w14:textId="621C589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2E30" w14:textId="747F1482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FE4" w14:textId="6F537647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079" w14:textId="3809673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C1FC" w14:textId="7BBDA69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CAF2" w14:textId="35AD30D9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7D0E" w14:textId="4328083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571" w14:textId="575E6A6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108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7458" w14:textId="596EA63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3B12" w14:textId="04EB3D5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F8FB" w14:textId="3E8A5FB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8E0C" w14:textId="79BED3A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4C88" w14:textId="0D1D5FD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E602" w14:textId="3AF18DC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A415" w14:textId="1CCC5FB0" w:rsidR="00B73F48" w:rsidRPr="00696D25" w:rsidRDefault="00FC5DD1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8CCC" w14:textId="5DD0EC3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FC6" w14:textId="08E7B1A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1DE7" w14:textId="07C0C952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</w:tr>
      <w:tr w:rsidR="00696D25" w:rsidRPr="005713B7" w14:paraId="79BBAAF4" w14:textId="77777777" w:rsidTr="00696D25">
        <w:trPr>
          <w:trHeight w:val="45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6596" w14:textId="77777777" w:rsidR="00B73F48" w:rsidRPr="005713B7" w:rsidRDefault="00B73F48" w:rsidP="00B73F48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Экономика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1284" w14:textId="628709D1" w:rsidR="00B73F48" w:rsidRPr="00696D25" w:rsidRDefault="00C20C65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8CB" w14:textId="4ED03EC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A5F" w14:textId="0CEB6C7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E1F3" w14:textId="3EABC0D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ED08" w14:textId="5E1265E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03B" w14:textId="789AFBF0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8E1" w14:textId="2276B40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7A95" w14:textId="3EE5AEA3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A715" w14:textId="0C69763D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B55" w14:textId="56656ED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963" w14:textId="51577A8C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6F2D" w14:textId="24053A7B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06FD" w14:textId="77A1508E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247" w14:textId="40BE8AB4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ABE" w14:textId="56F1BCEA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628C" w14:textId="12E93101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5F30" w14:textId="1709BE98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579" w14:textId="472F6606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F0C" w14:textId="74E674EF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6320" w14:textId="3450A313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8E87" w14:textId="788C0242" w:rsidR="00B73F48" w:rsidRPr="00696D25" w:rsidRDefault="00B73F48" w:rsidP="00B73F48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65C19" w:rsidRPr="005713B7" w14:paraId="1918072C" w14:textId="77777777" w:rsidTr="00696D2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1A5" w14:textId="77777777" w:rsidR="00B65C19" w:rsidRPr="005713B7" w:rsidRDefault="00B65C19" w:rsidP="00B65C19">
            <w:pPr>
              <w:suppressAutoHyphens w:val="0"/>
              <w:rPr>
                <w:bCs/>
                <w:color w:val="000000"/>
                <w:kern w:val="0"/>
                <w:szCs w:val="18"/>
                <w:lang w:eastAsia="ru-RU"/>
              </w:rPr>
            </w:pPr>
            <w:r w:rsidRPr="005713B7">
              <w:rPr>
                <w:bCs/>
                <w:color w:val="000000"/>
                <w:kern w:val="0"/>
                <w:szCs w:val="18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FC49" w14:textId="0E8A5F7D" w:rsidR="00B65C19" w:rsidRPr="00696D25" w:rsidRDefault="00FC5DD1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5216" w14:textId="6818398B" w:rsidR="00B65C19" w:rsidRPr="00696D25" w:rsidRDefault="00DB2D3A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23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0076" w14:textId="2AEB9638" w:rsidR="00B65C19" w:rsidRPr="00696D25" w:rsidRDefault="00CA0B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B357" w14:textId="6F4070E3" w:rsidR="00B65C19" w:rsidRPr="00696D25" w:rsidRDefault="00C429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EFD6" w14:textId="214B48BE" w:rsidR="00B65C19" w:rsidRPr="00696D25" w:rsidRDefault="00CC3800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DFC5" w14:textId="516A2CAA" w:rsidR="00B65C19" w:rsidRPr="00696D25" w:rsidRDefault="00743E1B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92A9" w14:textId="2AEEA003" w:rsidR="00B65C19" w:rsidRPr="00696D25" w:rsidRDefault="00CA0B48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2E3E" w14:textId="7E65F9F8" w:rsidR="00B65C19" w:rsidRPr="00696D25" w:rsidRDefault="0025100A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25100A">
              <w:rPr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9FE" w14:textId="75F8745F" w:rsidR="00B65C19" w:rsidRPr="00696D25" w:rsidRDefault="0071676F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941B" w14:textId="414DA869" w:rsidR="00B65C19" w:rsidRPr="00696D25" w:rsidRDefault="001757D5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9771" w14:textId="1F7D5960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A0B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9668" w14:textId="59EB59D7" w:rsidR="00B65C19" w:rsidRPr="00696D25" w:rsidRDefault="005E574C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CAC7" w14:textId="6B74CEDA" w:rsidR="00B65C19" w:rsidRPr="00696D25" w:rsidRDefault="00FC5DD1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1A92" w14:textId="371ECD4B" w:rsidR="00B65C19" w:rsidRPr="00696D25" w:rsidRDefault="005F767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AA1" w14:textId="26DA79E4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A0B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494A" w14:textId="6ECB69AA" w:rsidR="00B65C19" w:rsidRPr="00696D25" w:rsidRDefault="00AC0AC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7DD1" w14:textId="2DC9A739" w:rsidR="00B65C19" w:rsidRPr="00696D25" w:rsidRDefault="00AC0AC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DE9" w14:textId="2871A760" w:rsidR="00B65C19" w:rsidRPr="00696D25" w:rsidRDefault="007D0982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28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C52" w14:textId="2682D448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A0B48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61D" w14:textId="7D54155E" w:rsidR="00B65C19" w:rsidRPr="00696D25" w:rsidRDefault="00B65C19" w:rsidP="00FC5DD1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D7C3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  <w:r w:rsidR="00FC5DD1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B595" w14:textId="13E244CC" w:rsidR="00B65C19" w:rsidRPr="00696D25" w:rsidRDefault="00B65C19" w:rsidP="00B65C19">
            <w:pPr>
              <w:suppressAutoHyphens w:val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B3BF3" w:rsidRPr="00696D25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</w:tr>
    </w:tbl>
    <w:p w14:paraId="49D7E82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18"/>
          <w:szCs w:val="18"/>
          <w:lang w:eastAsia="ru-RU"/>
        </w:rPr>
      </w:pPr>
    </w:p>
    <w:p w14:paraId="7AF1A004" w14:textId="43498E21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2294ABB9" w14:textId="2637D1C9" w:rsidR="009F212D" w:rsidRPr="005713B7" w:rsidRDefault="009F212D" w:rsidP="002E02E9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EE0E5C" w:rsidRPr="005713B7">
        <w:t xml:space="preserve"> 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>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3C8C8BD5" w14:textId="5AB85233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 по данному предмету;</w:t>
      </w:r>
    </w:p>
    <w:p w14:paraId="76DD49FC" w14:textId="3A1BA2F8" w:rsidR="009F212D" w:rsidRPr="005713B7" w:rsidRDefault="009F212D" w:rsidP="009F212D">
      <w:pPr>
        <w:numPr>
          <w:ilvl w:val="0"/>
          <w:numId w:val="13"/>
        </w:numPr>
        <w:suppressAutoHyphens w:val="0"/>
        <w:spacing w:after="200" w:line="276" w:lineRule="auto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226C400F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2DE24E80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bCs/>
          <w:color w:val="000000"/>
          <w:kern w:val="0"/>
          <w:sz w:val="24"/>
          <w:szCs w:val="24"/>
          <w:lang w:eastAsia="ru-RU"/>
        </w:rPr>
        <w:t>* Выгружается из базы данных участников всероссийской олимпиады школьников Красноярского края.</w:t>
      </w:r>
    </w:p>
    <w:p w14:paraId="5DEA502D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</w:p>
    <w:p w14:paraId="0112B9B9" w14:textId="05D6501E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Таблица </w:t>
      </w:r>
      <w:r w:rsidRPr="005713B7">
        <w:rPr>
          <w:color w:val="auto"/>
          <w:kern w:val="0"/>
          <w:sz w:val="28"/>
          <w:szCs w:val="24"/>
          <w:lang w:eastAsia="ru-RU"/>
        </w:rPr>
        <w:t>4</w:t>
      </w:r>
      <w:r w:rsidRPr="005713B7">
        <w:rPr>
          <w:color w:val="auto"/>
          <w:kern w:val="0"/>
          <w:sz w:val="28"/>
          <w:szCs w:val="24"/>
          <w:lang w:val="x-none" w:eastAsia="ru-RU"/>
        </w:rPr>
        <w:t xml:space="preserve">. </w:t>
      </w:r>
      <w:r w:rsidR="00EE0E5C" w:rsidRPr="005713B7">
        <w:rPr>
          <w:color w:val="auto"/>
          <w:kern w:val="0"/>
          <w:sz w:val="28"/>
          <w:szCs w:val="28"/>
          <w:lang w:val="x-none" w:eastAsia="ru-RU"/>
        </w:rPr>
        <w:t>Распределение участий в школьном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этап</w:t>
      </w:r>
      <w:r w:rsidR="00EE0E5C" w:rsidRPr="005713B7">
        <w:rPr>
          <w:color w:val="auto"/>
          <w:kern w:val="0"/>
          <w:sz w:val="28"/>
          <w:szCs w:val="28"/>
          <w:lang w:eastAsia="ru-RU"/>
        </w:rPr>
        <w:t>е</w:t>
      </w:r>
      <w:r w:rsidRPr="005713B7">
        <w:rPr>
          <w:color w:val="auto"/>
          <w:kern w:val="0"/>
          <w:sz w:val="28"/>
          <w:szCs w:val="28"/>
          <w:lang w:val="x-none" w:eastAsia="ru-RU"/>
        </w:rPr>
        <w:t xml:space="preserve"> олимпиады по предметам и классам</w:t>
      </w:r>
      <w:r w:rsidRPr="005713B7">
        <w:rPr>
          <w:color w:val="auto"/>
          <w:kern w:val="0"/>
          <w:sz w:val="28"/>
          <w:szCs w:val="28"/>
          <w:lang w:eastAsia="ru-RU"/>
        </w:rPr>
        <w:t xml:space="preserve"> (10-11 класс)*</w:t>
      </w:r>
    </w:p>
    <w:p w14:paraId="466BACD9" w14:textId="77777777" w:rsidR="009F212D" w:rsidRPr="005713B7" w:rsidRDefault="009F212D" w:rsidP="009F212D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37"/>
        <w:gridCol w:w="567"/>
        <w:gridCol w:w="576"/>
        <w:gridCol w:w="558"/>
        <w:gridCol w:w="851"/>
        <w:gridCol w:w="567"/>
        <w:gridCol w:w="567"/>
        <w:gridCol w:w="567"/>
      </w:tblGrid>
      <w:tr w:rsidR="009F212D" w:rsidRPr="005713B7" w14:paraId="09D0081A" w14:textId="77777777" w:rsidTr="00E30830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4FB" w14:textId="77777777" w:rsidR="009F212D" w:rsidRPr="005713B7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713B7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F73" w14:textId="5454ACB6" w:rsidR="009F212D" w:rsidRPr="000D09EA" w:rsidRDefault="00EE0E5C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lang w:eastAsia="ru-RU"/>
              </w:rPr>
              <w:t xml:space="preserve">Всего </w:t>
            </w:r>
            <w:r w:rsidR="00ED4CF9" w:rsidRPr="000D09EA">
              <w:rPr>
                <w:bCs/>
                <w:color w:val="000000"/>
                <w:kern w:val="0"/>
                <w:lang w:eastAsia="ru-RU"/>
              </w:rPr>
              <w:t>уч.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672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AD3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11 класс</w:t>
            </w:r>
          </w:p>
        </w:tc>
      </w:tr>
      <w:tr w:rsidR="009F212D" w:rsidRPr="005713B7" w14:paraId="1968E4F0" w14:textId="77777777" w:rsidTr="000D09EA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0CF" w14:textId="77777777" w:rsidR="009F212D" w:rsidRPr="005713B7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3FE" w14:textId="77777777" w:rsidR="009F212D" w:rsidRPr="000D09EA" w:rsidRDefault="009F212D" w:rsidP="009F212D">
            <w:pPr>
              <w:suppressAutoHyphens w:val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2FE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B32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D98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7A8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00A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877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5FD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BCB2" w14:textId="77777777" w:rsidR="009F212D" w:rsidRPr="000D09EA" w:rsidRDefault="009F212D" w:rsidP="009F212D">
            <w:pPr>
              <w:suppressAutoHyphens w:val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D09EA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9F212D" w:rsidRPr="005713B7" w14:paraId="0DE7C00E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0CB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B222" w14:textId="095B9844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BE4" w14:textId="601D445A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66C93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5FE" w14:textId="46A4EDFB" w:rsidR="009F212D" w:rsidRPr="002A5515" w:rsidRDefault="009F212D" w:rsidP="002A5515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</w:t>
            </w:r>
            <w:r w:rsidR="002A5515"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4C9" w14:textId="1475B6AB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4FC0" w14:textId="02ED7F03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C3A" w14:textId="6BF102C7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EBE" w14:textId="18048AED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86B" w14:textId="015258AE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8BC" w14:textId="4F20AFA0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B73F48" w:rsidRPr="005713B7" w14:paraId="646A75FB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EB4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lastRenderedPageBreak/>
              <w:t>Астрономия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79E8" w14:textId="19ED2865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42A" w14:textId="03628513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84E6" w14:textId="5D00B053" w:rsidR="00B73F48" w:rsidRPr="002A5515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5CFF" w14:textId="0D7302C6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CC6" w14:textId="169A5693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57A" w14:textId="33FE719B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261" w14:textId="43591C81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A8A" w14:textId="7CC5A6DE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358F" w14:textId="459F89C9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</w:tr>
      <w:tr w:rsidR="00B73F48" w:rsidRPr="005713B7" w14:paraId="2053B831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F83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42EB" w14:textId="3A336D4E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14A8" w14:textId="17C34BF9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7FE" w14:textId="74D8F992" w:rsidR="00B73F48" w:rsidRPr="002A5515" w:rsidRDefault="00B73F48" w:rsidP="002A5515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4</w:t>
            </w:r>
            <w:r w:rsidR="002A5515"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67F" w14:textId="3A464063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434" w14:textId="7C6F1ABD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A894" w14:textId="4CA7487F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8A4" w14:textId="4894FC7D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23B" w14:textId="38560428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56D" w14:textId="56EA439A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1</w:t>
            </w:r>
          </w:p>
        </w:tc>
      </w:tr>
      <w:tr w:rsidR="00B73F48" w:rsidRPr="005713B7" w14:paraId="52AF451D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15D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426" w14:textId="61F50F2B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E10" w14:textId="60A39E6F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A1C" w14:textId="59021E26" w:rsidR="00B73F48" w:rsidRPr="002A5515" w:rsidRDefault="00B73F48" w:rsidP="002A5515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4</w:t>
            </w:r>
            <w:r w:rsidR="002A5515"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608" w14:textId="2DA6A697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425" w14:textId="3A098C9F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0737" w14:textId="22F7C6FC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8C6" w14:textId="16997582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E12" w14:textId="1E213710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FB8" w14:textId="643869B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</w:tr>
      <w:tr w:rsidR="00B73F48" w:rsidRPr="005713B7" w14:paraId="433CEDD9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943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7D01" w14:textId="1153C98D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C03" w14:textId="209A3CAB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411A" w14:textId="08955E9F" w:rsidR="00B73F48" w:rsidRPr="002A5515" w:rsidRDefault="00B73F48" w:rsidP="002A5515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4</w:t>
            </w:r>
            <w:r w:rsidR="002A5515"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D42" w14:textId="29629467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97F9" w14:textId="7C10BE54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3FB" w14:textId="651FF2BC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6CEF" w14:textId="15AFF3E3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444" w14:textId="18065582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D92" w14:textId="34ECD57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</w:tr>
      <w:tr w:rsidR="00B73F48" w:rsidRPr="005713B7" w14:paraId="0E9B8C7D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66F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Искусство (МХК)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B19AE" w14:textId="5667F366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B62" w14:textId="1214FFAB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A9E7" w14:textId="1F76D6D9" w:rsidR="00B73F48" w:rsidRPr="002A5515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F1D1" w14:textId="4B9DA0CF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BCF" w14:textId="7CC26F5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678" w14:textId="14A6E350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245E" w14:textId="68FDB21A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FDD8" w14:textId="78D6A80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1D2F" w14:textId="55D85ED4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</w:tr>
      <w:tr w:rsidR="00B73F48" w:rsidRPr="005713B7" w14:paraId="0B0417DD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46FE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3EDC" w14:textId="6CF16D57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6DCA" w14:textId="07F01CFE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CDE0" w14:textId="6AC11EC8" w:rsidR="00B73F48" w:rsidRPr="002A5515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EF02" w14:textId="1D781C9A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D108" w14:textId="2CB0D30B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751" w14:textId="252CD9D2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C5DF" w14:textId="4197D09A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E5BC" w14:textId="0EDB143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273" w14:textId="6218C078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</w:tr>
      <w:tr w:rsidR="009F212D" w:rsidRPr="005713B7" w14:paraId="58B17084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3D8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F5E7" w14:textId="04FC81EB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FFD" w14:textId="7AFCDA29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66C93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B48" w14:textId="3319DEF4" w:rsidR="009F212D" w:rsidRPr="002A5515" w:rsidRDefault="002A551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20F" w14:textId="2B72320A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66C93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F89" w14:textId="6A9C9894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ECC" w14:textId="1CF37D53" w:rsidR="009F212D" w:rsidRPr="000D09EA" w:rsidRDefault="0013390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4D4" w14:textId="253A7FD8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5B" w14:textId="504758FC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981E" w14:textId="5C2D9B61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B73F48" w:rsidRPr="005713B7" w14:paraId="5BAD1531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BF2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F44A" w14:textId="6610C9A5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866" w14:textId="74FEF2A4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BFC4" w14:textId="2CC16744" w:rsidR="00B73F48" w:rsidRPr="002A5515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8C76" w14:textId="22AAB523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E92" w14:textId="0AADE2EC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741" w14:textId="7CD95AA6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B5A3" w14:textId="3CA0C6F0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23EE" w14:textId="405BEB2C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2A6" w14:textId="33212139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</w:tr>
      <w:tr w:rsidR="00B73F48" w:rsidRPr="005713B7" w14:paraId="21317E4A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F4E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7964" w14:textId="2D149E67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EB29" w14:textId="4D57A0CB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6B13" w14:textId="3081C31D" w:rsidR="00B73F48" w:rsidRPr="002A5515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6FF2" w14:textId="5D37FE33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205" w14:textId="0F2E2EFF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45D" w14:textId="63EE22E4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3903" w14:textId="1AD4018D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1123" w14:textId="530C8FD1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F08" w14:textId="55B7E53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</w:tr>
      <w:tr w:rsidR="009F212D" w:rsidRPr="005713B7" w14:paraId="598B6BB0" w14:textId="77777777" w:rsidTr="000D4529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232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0C51" w14:textId="0B0D98A2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317" w14:textId="56F6699F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66C93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4A8" w14:textId="32F44C74" w:rsidR="009F212D" w:rsidRPr="002A5515" w:rsidRDefault="002A5515" w:rsidP="00266C93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FED" w14:textId="73D46799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66C93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A58" w14:textId="07679324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66C93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43D" w14:textId="5CAEBE4A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2F0" w14:textId="36C705DC" w:rsidR="009F212D" w:rsidRPr="000D09EA" w:rsidRDefault="007C16E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  <w:r w:rsidR="009F212D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E86" w14:textId="0C388EC2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A09" w14:textId="70C9670A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5713B7" w14:paraId="68BE57A9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F85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1053" w14:textId="23A52FB5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648" w14:textId="36973F03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66C93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1BD" w14:textId="053F8750" w:rsidR="009F212D" w:rsidRPr="002A5515" w:rsidRDefault="009F212D" w:rsidP="002A5515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</w:t>
            </w:r>
            <w:r w:rsidR="002A5515"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160" w14:textId="17F57B8B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66C93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ED1" w14:textId="72E3EDE1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194" w14:textId="6361E74A" w:rsidR="009F212D" w:rsidRPr="000D09EA" w:rsidRDefault="009F212D" w:rsidP="00C33464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33464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9CE" w14:textId="2C921B6C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B88" w14:textId="7C32C530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873" w14:textId="58F48ED4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73F48" w:rsidRPr="005713B7" w14:paraId="0F954D81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DF6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11F7" w14:textId="1323F6B8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447" w14:textId="3F912FB4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F92" w14:textId="02A95B9A" w:rsidR="00B73F48" w:rsidRPr="002A5515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4B0" w14:textId="362BE79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F7F" w14:textId="4D60014B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2D7" w14:textId="591F55CA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BCA" w14:textId="659D88EC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5D9F" w14:textId="3441610C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836A" w14:textId="4453ABD9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36C68944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1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6F48" w14:textId="65BC9AA7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499" w14:textId="595FF339" w:rsidR="009F212D" w:rsidRPr="000D09EA" w:rsidRDefault="0015314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A72" w14:textId="3E138FF3" w:rsidR="009F212D" w:rsidRPr="002A5515" w:rsidRDefault="002A551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197" w14:textId="17EF866D" w:rsidR="009F212D" w:rsidRPr="000D09EA" w:rsidRDefault="009F212D" w:rsidP="00CE444B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E444B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018" w14:textId="5F23E33F" w:rsidR="009F212D" w:rsidRPr="000D09EA" w:rsidRDefault="00CE444B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213" w14:textId="42C3C32A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8612" w14:textId="6FDCB5CF" w:rsidR="009F212D" w:rsidRPr="000D09EA" w:rsidRDefault="007C16E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234" w14:textId="0137B8FE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3C8" w14:textId="3918438B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7969F01C" w14:textId="77777777" w:rsidTr="000D4529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80C" w14:textId="7AD3635C" w:rsidR="009F212D" w:rsidRPr="005713B7" w:rsidRDefault="00916F76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>
              <w:rPr>
                <w:color w:val="000000"/>
                <w:kern w:val="0"/>
                <w:sz w:val="22"/>
                <w:szCs w:val="18"/>
                <w:lang w:eastAsia="ru-RU"/>
              </w:rPr>
              <w:t>ОБЗР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661A" w14:textId="0F85E026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318" w14:textId="76A399F8" w:rsidR="009F212D" w:rsidRPr="000D09EA" w:rsidRDefault="009F212D" w:rsidP="003F2730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F2730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CC9" w14:textId="76197CF7" w:rsidR="009F212D" w:rsidRPr="002A5515" w:rsidRDefault="002A551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F10" w14:textId="5CA75C1E" w:rsidR="009F212D" w:rsidRPr="000D09EA" w:rsidRDefault="009F212D" w:rsidP="002606D2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2606D2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A73" w14:textId="5DE5801C" w:rsidR="009F212D" w:rsidRPr="000D09EA" w:rsidRDefault="00266C93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31C" w14:textId="20FA7652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E99" w14:textId="4399EDB3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A9D" w14:textId="51C0A63D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EA5E" w14:textId="66B65451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5713B7" w14:paraId="75B2FF59" w14:textId="77777777" w:rsidTr="000D4529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BD0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FE54" w14:textId="1DF4BF5D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86A" w14:textId="25D1F898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90DC6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ACA" w14:textId="033AB23E" w:rsidR="009F212D" w:rsidRPr="002A5515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</w:t>
            </w:r>
            <w:r w:rsidR="00090DC6"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F9A9" w14:textId="7DD4B1E3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090DC6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9DA9" w14:textId="13B04F9A" w:rsidR="009F212D" w:rsidRPr="000D09EA" w:rsidRDefault="0072357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15B" w14:textId="7A15C0AB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A6A3A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EBA" w14:textId="2F8D566F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A6A3A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A59" w14:textId="5C39B2F8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A6A3A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DEF" w14:textId="2C93BB59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A6A3A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</w:tr>
      <w:tr w:rsidR="009F212D" w:rsidRPr="005713B7" w14:paraId="3A80152A" w14:textId="77777777" w:rsidTr="000D09EA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E4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E672" w14:textId="515E170B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D5E" w14:textId="3A0A152D" w:rsidR="009F212D" w:rsidRPr="000D09EA" w:rsidRDefault="00C2137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3B3" w14:textId="2ACC6715" w:rsidR="009F212D" w:rsidRPr="002A5515" w:rsidRDefault="002A551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3117" w14:textId="2FDB24A8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C2137F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AE2" w14:textId="7BBD901E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D8A" w14:textId="29A15E3B" w:rsidR="009F212D" w:rsidRPr="000D09EA" w:rsidRDefault="00154B42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E04" w14:textId="1751EEF4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F2D9" w14:textId="3D48C774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4F0B" w14:textId="6E4E968F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73F48" w:rsidRPr="005713B7" w14:paraId="65BEA4CB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0A0" w14:textId="102D08F3" w:rsidR="00B73F48" w:rsidRPr="005713B7" w:rsidRDefault="00916F76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>
              <w:rPr>
                <w:color w:val="000000"/>
                <w:kern w:val="0"/>
                <w:sz w:val="22"/>
                <w:szCs w:val="18"/>
                <w:lang w:eastAsia="ru-RU"/>
              </w:rPr>
              <w:t>Труд (технология)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831" w14:textId="21A6ED0B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97B" w14:textId="727E8B94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C34A" w14:textId="5F13936B" w:rsidR="00B73F48" w:rsidRPr="002A5515" w:rsidRDefault="00B73F48" w:rsidP="002A5515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</w:t>
            </w:r>
            <w:r w:rsidR="002A5515"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E40" w14:textId="005D54AC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1DA" w14:textId="0A5878F3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4F4E" w14:textId="3F065F30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546" w14:textId="2252E291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246" w14:textId="4EC17266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B15" w14:textId="57F2CE2E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</w:tr>
      <w:tr w:rsidR="009F212D" w:rsidRPr="005713B7" w14:paraId="690BFB50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CBA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4482" w14:textId="1BE095FE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05F" w14:textId="5243BEC7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065DF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AA0" w14:textId="03562455" w:rsidR="009F212D" w:rsidRPr="002A5515" w:rsidRDefault="002A551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C39" w14:textId="0BFAAD57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065DF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FFE" w14:textId="324EC9B5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055" w14:textId="139CF382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DA6" w14:textId="60CA8C59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3D3CA1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2AF0" w14:textId="07367209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DE2" w14:textId="18DC99A6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B73F48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24BA6894" w14:textId="77777777" w:rsidTr="000D4529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1C7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907B" w14:textId="11E6E055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9992" w14:textId="104967D6" w:rsidR="009F212D" w:rsidRPr="000D09EA" w:rsidRDefault="009F212D" w:rsidP="008E1640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8E1640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C8A" w14:textId="6D57BA00" w:rsidR="009F212D" w:rsidRPr="002A5515" w:rsidRDefault="002A551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068D" w14:textId="34F1D3F5" w:rsidR="009F212D" w:rsidRPr="000D09EA" w:rsidRDefault="008E1640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923" w14:textId="6011812E" w:rsidR="009F212D" w:rsidRPr="000D09EA" w:rsidRDefault="008E1640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6535" w14:textId="2C188B8D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8384" w14:textId="44AE74F7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097" w14:textId="5CD46173" w:rsidR="009F212D" w:rsidRPr="000D09EA" w:rsidRDefault="009F212D" w:rsidP="004D3BFA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D3BFA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F31" w14:textId="2A2C12DF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</w:tr>
      <w:tr w:rsidR="00B73F48" w:rsidRPr="005713B7" w14:paraId="7EA79726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BE13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9D3E" w14:textId="6138D30D" w:rsidR="00B73F48" w:rsidRPr="000D09EA" w:rsidRDefault="000D4529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228" w14:textId="0CD424AC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22E" w14:textId="3B5A0722" w:rsidR="00B73F48" w:rsidRPr="002A5515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4D0C" w14:textId="65BB62D2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9323" w14:textId="6982DE17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E06" w14:textId="75F3770B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A84" w14:textId="40954D4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BEF3" w14:textId="478C06E8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5A00" w14:textId="1621DC90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39FEA658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953F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18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8940" w14:textId="5C058013" w:rsidR="009F212D" w:rsidRPr="000D09EA" w:rsidRDefault="000D4529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D5C" w14:textId="02E94057" w:rsidR="009F212D" w:rsidRPr="000D09EA" w:rsidRDefault="00E065DF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CB4" w14:textId="1E778C15" w:rsidR="009F212D" w:rsidRPr="002A5515" w:rsidRDefault="002A5515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8003" w14:textId="008D9AD2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E065DF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DF23" w14:textId="3553E3DE" w:rsidR="009F212D" w:rsidRPr="000D09EA" w:rsidRDefault="000925F4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8DB" w14:textId="77DCD032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7C16EE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CEA" w14:textId="20233996" w:rsidR="009F212D" w:rsidRPr="000D09EA" w:rsidRDefault="007C16EE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14E" w14:textId="0A510FD2" w:rsidR="009F212D" w:rsidRPr="000D09EA" w:rsidRDefault="009F212D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  <w:r w:rsidR="004138B7"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6E14" w14:textId="31CFE2FC" w:rsidR="009F212D" w:rsidRPr="000D09EA" w:rsidRDefault="00B73F48" w:rsidP="009F212D">
            <w:pPr>
              <w:suppressAutoHyphens w:val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0D09EA">
              <w:rPr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B73F48" w:rsidRPr="005713B7" w14:paraId="65567CA8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6D5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138E" w14:textId="5A0F3763" w:rsidR="00B73F48" w:rsidRPr="000D09EA" w:rsidRDefault="000D4529" w:rsidP="00B73F48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0D09EA">
              <w:rPr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0E5" w14:textId="40DB58A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77E0" w14:textId="117F9610" w:rsidR="00B73F48" w:rsidRPr="002A5515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2A5515">
              <w:rPr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C1C9" w14:textId="061AE4B9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2E0F" w14:textId="3A0D2E39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E0D3" w14:textId="70DEDE2D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color w:val="000000"/>
                <w:kern w:val="0"/>
                <w:sz w:val="22"/>
                <w:szCs w:val="22"/>
                <w:lang w:eastAsia="ru-RU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D5E" w14:textId="30FE4934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color w:val="000000"/>
                <w:kern w:val="0"/>
                <w:sz w:val="22"/>
                <w:szCs w:val="22"/>
                <w:lang w:eastAsia="ru-RU"/>
              </w:rPr>
              <w:t> 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9A43" w14:textId="3207B7D9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color w:val="000000"/>
                <w:kern w:val="0"/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162" w14:textId="0F43AB1A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color w:val="000000"/>
                <w:kern w:val="0"/>
                <w:sz w:val="22"/>
                <w:szCs w:val="22"/>
                <w:lang w:eastAsia="ru-RU"/>
              </w:rPr>
              <w:t> 0</w:t>
            </w:r>
          </w:p>
        </w:tc>
      </w:tr>
      <w:tr w:rsidR="00B73F48" w:rsidRPr="005713B7" w14:paraId="26ED4930" w14:textId="77777777" w:rsidTr="000D09EA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3FD" w14:textId="77777777" w:rsidR="00B73F48" w:rsidRPr="005713B7" w:rsidRDefault="00B73F48" w:rsidP="00B73F48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4D86" w14:textId="14CCACAE" w:rsidR="00B73F48" w:rsidRPr="000D09EA" w:rsidRDefault="000D4529" w:rsidP="00B73F48">
            <w:pPr>
              <w:suppressAutoHyphens w:val="0"/>
              <w:rPr>
                <w:color w:val="000000"/>
                <w:kern w:val="0"/>
                <w:lang w:eastAsia="ru-RU"/>
              </w:rPr>
            </w:pPr>
            <w:r w:rsidRPr="000D09EA">
              <w:rPr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4A3" w14:textId="3CF2025B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B93" w14:textId="643B582B" w:rsidR="00B73F48" w:rsidRPr="002A5515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2A5515">
              <w:rPr>
                <w:b/>
                <w:bCs/>
                <w:color w:val="000000"/>
                <w:kern w:val="0"/>
                <w:sz w:val="18"/>
                <w:szCs w:val="18"/>
                <w:highlight w:val="yellow"/>
                <w:lang w:eastAsia="ru-RU"/>
              </w:rPr>
              <w:t> 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48DA" w14:textId="792BF387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B61A" w14:textId="45DC7331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44C" w14:textId="0067182F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AB5" w14:textId="36766206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8D50" w14:textId="40E6EAE5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0C14" w14:textId="7EE4FD21" w:rsidR="00B73F48" w:rsidRPr="000D09EA" w:rsidRDefault="00B73F48" w:rsidP="00B73F48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D09EA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</w:t>
            </w:r>
          </w:p>
        </w:tc>
      </w:tr>
      <w:tr w:rsidR="009F212D" w:rsidRPr="005713B7" w14:paraId="5C9A8F89" w14:textId="77777777" w:rsidTr="000D4529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BD1" w14:textId="7777777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08C6" w14:textId="0B094F47" w:rsidR="009F212D" w:rsidRPr="005713B7" w:rsidRDefault="000D4529" w:rsidP="009F212D">
            <w:pPr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284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38B" w14:textId="5ACEB796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0A4A9B">
              <w:rPr>
                <w:color w:val="000000"/>
                <w:kern w:val="0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D82" w14:textId="1E5EC2FD" w:rsidR="009F212D" w:rsidRPr="002A5515" w:rsidRDefault="009F212D" w:rsidP="002A5515">
            <w:pPr>
              <w:suppressAutoHyphens w:val="0"/>
              <w:rPr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2A5515">
              <w:rPr>
                <w:color w:val="000000"/>
                <w:kern w:val="0"/>
                <w:sz w:val="22"/>
                <w:szCs w:val="22"/>
                <w:highlight w:val="yellow"/>
                <w:lang w:eastAsia="ru-RU"/>
              </w:rPr>
              <w:t> </w:t>
            </w:r>
            <w:r w:rsidR="002A5515" w:rsidRPr="002A5515">
              <w:rPr>
                <w:color w:val="000000"/>
                <w:kern w:val="0"/>
                <w:sz w:val="22"/>
                <w:szCs w:val="22"/>
                <w:highlight w:val="yellow"/>
                <w:lang w:eastAsia="ru-RU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7D1" w14:textId="3EAF71E2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0A4A9B">
              <w:rPr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17B" w14:textId="6BB0D127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0A4A9B">
              <w:rPr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7D9" w14:textId="3FF873C9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E30830">
              <w:rPr>
                <w:color w:val="000000"/>
                <w:kern w:val="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358" w14:textId="71EA872F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083060">
              <w:rPr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63B3" w14:textId="30873471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E30830">
              <w:rPr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7D81" w14:textId="4DF3986F" w:rsidR="009F212D" w:rsidRPr="005713B7" w:rsidRDefault="009F212D" w:rsidP="009F212D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5713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="00E30830">
              <w:rPr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</w:tr>
    </w:tbl>
    <w:p w14:paraId="30815429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6C86771E" w14:textId="38558AA9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>участий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 данному предмету;</w:t>
      </w:r>
    </w:p>
    <w:p w14:paraId="7D94AC03" w14:textId="4A849883" w:rsidR="009F212D" w:rsidRPr="005713B7" w:rsidRDefault="009F212D" w:rsidP="002E02E9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обучающихся по данному предмету</w:t>
      </w:r>
      <w:r w:rsidR="002E02E9" w:rsidRPr="005713B7">
        <w:rPr>
          <w:bCs/>
          <w:color w:val="000000"/>
          <w:kern w:val="0"/>
          <w:sz w:val="24"/>
          <w:szCs w:val="24"/>
          <w:lang w:eastAsia="ru-RU"/>
        </w:rPr>
        <w:t xml:space="preserve"> данной возрастной группы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в муниципальном образовании края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;</w:t>
      </w:r>
    </w:p>
    <w:p w14:paraId="4B97E181" w14:textId="7EA3345C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lastRenderedPageBreak/>
        <w:t>количество</w:t>
      </w:r>
      <w:r w:rsidR="00ED4CF9" w:rsidRPr="005713B7">
        <w:rPr>
          <w:bCs/>
          <w:color w:val="000000"/>
          <w:kern w:val="0"/>
          <w:sz w:val="24"/>
          <w:szCs w:val="24"/>
          <w:lang w:eastAsia="ru-RU"/>
        </w:rPr>
        <w:t xml:space="preserve"> призеров</w:t>
      </w:r>
      <w:r w:rsidR="00EE0E5C" w:rsidRPr="005713B7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>по данному предмету;</w:t>
      </w:r>
    </w:p>
    <w:p w14:paraId="1CB2F9CB" w14:textId="654A30D5" w:rsidR="009F212D" w:rsidRPr="005713B7" w:rsidRDefault="009F212D" w:rsidP="009F212D">
      <w:pPr>
        <w:numPr>
          <w:ilvl w:val="0"/>
          <w:numId w:val="12"/>
        </w:numPr>
        <w:suppressAutoHyphens w:val="0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количество</w:t>
      </w:r>
      <w:r w:rsidRPr="005713B7">
        <w:rPr>
          <w:bCs/>
          <w:color w:val="000000"/>
          <w:kern w:val="0"/>
          <w:sz w:val="24"/>
          <w:szCs w:val="24"/>
          <w:lang w:eastAsia="ru-RU"/>
        </w:rPr>
        <w:t xml:space="preserve"> победителей по данному предмету.</w:t>
      </w:r>
    </w:p>
    <w:p w14:paraId="192591C0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515544A5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4F375C3C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19DA5206" w14:textId="1A0F816C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5. Количественные данные об участниках школьного этапа всероссий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ской олимпиады школьников в 2024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EE0E5C" w:rsidRPr="005713B7">
        <w:rPr>
          <w:rFonts w:eastAsia="Calibri"/>
          <w:color w:val="auto"/>
          <w:kern w:val="0"/>
          <w:sz w:val="28"/>
          <w:szCs w:val="28"/>
          <w:lang w:eastAsia="en-US"/>
        </w:rPr>
        <w:t>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году*</w:t>
      </w:r>
    </w:p>
    <w:p w14:paraId="67897D0E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597"/>
        <w:gridCol w:w="1563"/>
        <w:gridCol w:w="1563"/>
        <w:gridCol w:w="1565"/>
        <w:gridCol w:w="1598"/>
        <w:gridCol w:w="1564"/>
        <w:gridCol w:w="1564"/>
        <w:gridCol w:w="1566"/>
      </w:tblGrid>
      <w:tr w:rsidR="009F212D" w:rsidRPr="005713B7" w14:paraId="5FB82F1E" w14:textId="77777777" w:rsidTr="00AE268C">
        <w:tc>
          <w:tcPr>
            <w:tcW w:w="1765" w:type="dxa"/>
            <w:vMerge w:val="restart"/>
            <w:shd w:val="clear" w:color="auto" w:fill="auto"/>
          </w:tcPr>
          <w:p w14:paraId="208F69DD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Общее количество обучающихся </w:t>
            </w:r>
          </w:p>
          <w:p w14:paraId="38DD0CB7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в 5–11 классах </w:t>
            </w:r>
          </w:p>
          <w:p w14:paraId="133DA29F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6313" w:type="dxa"/>
            <w:gridSpan w:val="4"/>
            <w:shd w:val="clear" w:color="auto" w:fill="auto"/>
          </w:tcPr>
          <w:p w14:paraId="3E9474F2" w14:textId="77777777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 xml:space="preserve">Кол-во участников 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(чел.) </w:t>
            </w:r>
          </w:p>
          <w:p w14:paraId="605730D1" w14:textId="2B6944CF" w:rsidR="009F212D" w:rsidRPr="005713B7" w:rsidRDefault="009F212D" w:rsidP="009F212D">
            <w:pPr>
              <w:suppressAutoHyphens w:val="0"/>
              <w:jc w:val="center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(обучающийся, принявший участие в данном этапе олимпиады</w:t>
            </w:r>
            <w:r w:rsidR="00A27060"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по нескольким предметам</w:t>
            </w:r>
            <w:r w:rsidRPr="005713B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, учитывается 1 раз)</w:t>
            </w:r>
          </w:p>
        </w:tc>
        <w:tc>
          <w:tcPr>
            <w:tcW w:w="6316" w:type="dxa"/>
            <w:gridSpan w:val="4"/>
            <w:shd w:val="clear" w:color="auto" w:fill="auto"/>
          </w:tcPr>
          <w:p w14:paraId="0BF8B804" w14:textId="741E094C" w:rsidR="009F212D" w:rsidRPr="005713B7" w:rsidRDefault="009F212D" w:rsidP="00ED4CF9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Кол-во победителей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br/>
              <w:t xml:space="preserve">и призеров 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призовых мест</w:t>
            </w:r>
            <w:r w:rsidR="00422D98"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9F212D" w:rsidRPr="005713B7" w14:paraId="42FE90CA" w14:textId="77777777" w:rsidTr="00AE268C">
        <w:tc>
          <w:tcPr>
            <w:tcW w:w="1765" w:type="dxa"/>
            <w:vMerge/>
            <w:shd w:val="clear" w:color="auto" w:fill="auto"/>
          </w:tcPr>
          <w:p w14:paraId="37F47E8C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39A782DF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  <w:r w:rsidRPr="005713B7">
              <w:rPr>
                <w:rFonts w:ascii="Calibri" w:eastAsia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br/>
            </w: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6A547FD3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46B8A130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</w:tcPr>
          <w:p w14:paraId="340C789E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5D7C187E" w14:textId="77777777"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всего</w:t>
            </w:r>
          </w:p>
          <w:p w14:paraId="7CC48478" w14:textId="77777777" w:rsidR="009F212D" w:rsidRPr="005713B7" w:rsidRDefault="009F212D" w:rsidP="009F212D">
            <w:pPr>
              <w:suppressAutoHyphens w:val="0"/>
              <w:spacing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(п.2+п.3)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A1AE29C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14744D9F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4CD28329" w14:textId="77777777" w:rsidR="009F212D" w:rsidRPr="005713B7" w:rsidRDefault="009F212D" w:rsidP="009F212D">
            <w:pPr>
              <w:suppressAutoHyphens w:val="0"/>
              <w:spacing w:after="200" w:line="276" w:lineRule="auto"/>
              <w:jc w:val="center"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</w:tr>
      <w:tr w:rsidR="009F212D" w:rsidRPr="00F8723A" w14:paraId="0C200A53" w14:textId="77777777" w:rsidTr="00715D28">
        <w:tc>
          <w:tcPr>
            <w:tcW w:w="1765" w:type="dxa"/>
            <w:shd w:val="clear" w:color="auto" w:fill="auto"/>
          </w:tcPr>
          <w:p w14:paraId="3B056781" w14:textId="6E4983CF" w:rsidR="009F212D" w:rsidRPr="00715D28" w:rsidRDefault="00AC04F2" w:rsidP="00F8723A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715D28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55</w:t>
            </w:r>
            <w:r w:rsidR="00F8723A" w:rsidRPr="00715D28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14:paraId="59609CB3" w14:textId="2E965E50" w:rsidR="009F212D" w:rsidRPr="00715D28" w:rsidRDefault="00F8723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715D28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571" w:type="dxa"/>
            <w:shd w:val="clear" w:color="auto" w:fill="auto"/>
          </w:tcPr>
          <w:p w14:paraId="6A685AE3" w14:textId="5F7360A7" w:rsidR="009F212D" w:rsidRPr="00715D28" w:rsidRDefault="00A5496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715D28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14:paraId="4073AAD4" w14:textId="086A4326" w:rsidR="009F212D" w:rsidRPr="00715D28" w:rsidRDefault="00AF2CE8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715D28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14:paraId="306D643A" w14:textId="6A3102E0" w:rsidR="009F212D" w:rsidRPr="00715D28" w:rsidRDefault="00F8723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</w:pPr>
            <w:r w:rsidRPr="00715D28">
              <w:rPr>
                <w:rFonts w:eastAsia="Calibri"/>
                <w:color w:val="auto"/>
                <w:kern w:val="0"/>
                <w:sz w:val="28"/>
                <w:szCs w:val="28"/>
                <w:lang w:eastAsia="en-US"/>
              </w:rPr>
              <w:t>379</w:t>
            </w:r>
          </w:p>
        </w:tc>
        <w:tc>
          <w:tcPr>
            <w:tcW w:w="1600" w:type="dxa"/>
            <w:shd w:val="clear" w:color="auto" w:fill="auto"/>
          </w:tcPr>
          <w:p w14:paraId="6FAADD68" w14:textId="1828FF3F" w:rsidR="009F212D" w:rsidRPr="00A137C6" w:rsidRDefault="001261E5" w:rsidP="00A137C6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</w:pPr>
            <w:r w:rsidRPr="00A137C6"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3</w:t>
            </w:r>
            <w:r w:rsidR="00A137C6" w:rsidRPr="00A137C6"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54</w:t>
            </w:r>
          </w:p>
        </w:tc>
        <w:tc>
          <w:tcPr>
            <w:tcW w:w="1572" w:type="dxa"/>
            <w:shd w:val="clear" w:color="auto" w:fill="auto"/>
          </w:tcPr>
          <w:p w14:paraId="08FCE4E8" w14:textId="6F9EB2C3" w:rsidR="009F212D" w:rsidRPr="00A137C6" w:rsidRDefault="00AF2CE8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</w:pPr>
            <w:r w:rsidRPr="00A137C6"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68E65126" w14:textId="363CD841" w:rsidR="009F212D" w:rsidRPr="00A137C6" w:rsidRDefault="00AF2CE8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</w:pPr>
            <w:r w:rsidRPr="00A137C6"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66C419D6" w14:textId="4D51457B" w:rsidR="009F212D" w:rsidRPr="00A137C6" w:rsidRDefault="001261E5" w:rsidP="00A137C6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</w:pPr>
            <w:r w:rsidRPr="00A137C6"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3</w:t>
            </w:r>
            <w:r w:rsidR="00A137C6" w:rsidRPr="00A137C6">
              <w:rPr>
                <w:rFonts w:eastAsia="Calibri"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54</w:t>
            </w:r>
          </w:p>
        </w:tc>
      </w:tr>
    </w:tbl>
    <w:p w14:paraId="4438D4FD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534FC8A6" w14:textId="18A9802F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1 -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участников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с ограниченными возможностями здоровья;</w:t>
      </w:r>
    </w:p>
    <w:p w14:paraId="36D160DF" w14:textId="766CFC3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2 - количество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участников, 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обучающихся в го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родских школах, в т.ч. обучающих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ся с ограниченными возможностями здоровья; </w:t>
      </w:r>
    </w:p>
    <w:p w14:paraId="197E1951" w14:textId="58CDABDD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3 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–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количество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участников,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 xml:space="preserve"> обучающихся в сельских школах, в т.ч. обучающи</w:t>
      </w:r>
      <w:r w:rsidR="002E02E9" w:rsidRPr="005713B7">
        <w:rPr>
          <w:rFonts w:eastAsia="Calibri"/>
          <w:color w:val="auto"/>
          <w:kern w:val="0"/>
          <w:sz w:val="24"/>
          <w:szCs w:val="28"/>
          <w:lang w:eastAsia="en-US"/>
        </w:rPr>
        <w:t>х</w:t>
      </w: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ся с ограниченными возможностями здоровья.</w:t>
      </w:r>
    </w:p>
    <w:p w14:paraId="159DE4C9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655EBAE0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7E3404A1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2CA28BDA" w14:textId="4778F32D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6. Кол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ичественные данные об участии в школьном этапе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всероссийской олимпиады школьников в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4/25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учебном году по школам*</w:t>
      </w:r>
    </w:p>
    <w:p w14:paraId="72DBEB4E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8"/>
          <w:szCs w:val="28"/>
          <w:lang w:eastAsia="en-US"/>
        </w:rPr>
      </w:pP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319"/>
        <w:gridCol w:w="3238"/>
        <w:gridCol w:w="1781"/>
        <w:gridCol w:w="1781"/>
        <w:gridCol w:w="1790"/>
      </w:tblGrid>
      <w:tr w:rsidR="009F212D" w:rsidRPr="005713B7" w14:paraId="2ADAEA9E" w14:textId="77777777" w:rsidTr="00FC5DD1">
        <w:trPr>
          <w:trHeight w:val="703"/>
          <w:jc w:val="center"/>
        </w:trPr>
        <w:tc>
          <w:tcPr>
            <w:tcW w:w="480" w:type="dxa"/>
            <w:vAlign w:val="center"/>
          </w:tcPr>
          <w:p w14:paraId="79DF099E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№</w:t>
            </w:r>
          </w:p>
        </w:tc>
        <w:tc>
          <w:tcPr>
            <w:tcW w:w="5322" w:type="dxa"/>
            <w:vAlign w:val="center"/>
          </w:tcPr>
          <w:p w14:paraId="7C80DD05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Название образовательной организации</w:t>
            </w:r>
          </w:p>
        </w:tc>
        <w:tc>
          <w:tcPr>
            <w:tcW w:w="3239" w:type="dxa"/>
            <w:vAlign w:val="center"/>
          </w:tcPr>
          <w:p w14:paraId="76ABF4EF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обучающихся</w:t>
            </w:r>
          </w:p>
          <w:p w14:paraId="3DE07939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(1-11 класс)</w:t>
            </w:r>
          </w:p>
        </w:tc>
        <w:tc>
          <w:tcPr>
            <w:tcW w:w="1781" w:type="dxa"/>
          </w:tcPr>
          <w:p w14:paraId="6797580C" w14:textId="1E8FA261" w:rsidR="009F212D" w:rsidRPr="005713B7" w:rsidRDefault="009F212D" w:rsidP="00866DD0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учас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тий</w:t>
            </w:r>
          </w:p>
        </w:tc>
        <w:tc>
          <w:tcPr>
            <w:tcW w:w="1781" w:type="dxa"/>
            <w:vAlign w:val="center"/>
          </w:tcPr>
          <w:p w14:paraId="3419A41E" w14:textId="17CEC8AD" w:rsidR="009F212D" w:rsidRPr="005713B7" w:rsidRDefault="009F212D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Кол-во призеров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lastRenderedPageBreak/>
              <w:t>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призовых мест</w:t>
            </w:r>
            <w:r w:rsidR="00866DD0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  <w:tc>
          <w:tcPr>
            <w:tcW w:w="1790" w:type="dxa"/>
          </w:tcPr>
          <w:p w14:paraId="56B9F1FB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lastRenderedPageBreak/>
              <w:t xml:space="preserve">Кол-во </w:t>
            </w:r>
          </w:p>
          <w:p w14:paraId="36851748" w14:textId="2CA73C7A" w:rsidR="009F212D" w:rsidRPr="005713B7" w:rsidRDefault="00866DD0" w:rsidP="00ED4CF9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</w:t>
            </w:r>
            <w:r w:rsidR="009F212D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обедителей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 xml:space="preserve"> (</w:t>
            </w:r>
            <w:r w:rsidR="00ED4CF9"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побед</w:t>
            </w: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)</w:t>
            </w:r>
          </w:p>
        </w:tc>
      </w:tr>
      <w:tr w:rsidR="009F212D" w:rsidRPr="005713B7" w14:paraId="0875CDFC" w14:textId="77777777" w:rsidTr="00AE268C">
        <w:trPr>
          <w:jc w:val="center"/>
        </w:trPr>
        <w:tc>
          <w:tcPr>
            <w:tcW w:w="480" w:type="dxa"/>
          </w:tcPr>
          <w:p w14:paraId="2B67717D" w14:textId="2201C9D5" w:rsidR="009F212D" w:rsidRPr="005713B7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</w:t>
            </w:r>
          </w:p>
        </w:tc>
        <w:tc>
          <w:tcPr>
            <w:tcW w:w="5322" w:type="dxa"/>
            <w:vAlign w:val="center"/>
          </w:tcPr>
          <w:p w14:paraId="3A7983D4" w14:textId="082E08E1" w:rsidR="009F212D" w:rsidRPr="00F469D6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МБОУ «Пировская средняя школа»</w:t>
            </w:r>
          </w:p>
        </w:tc>
        <w:tc>
          <w:tcPr>
            <w:tcW w:w="3239" w:type="dxa"/>
          </w:tcPr>
          <w:p w14:paraId="62C3376D" w14:textId="29E53016" w:rsidR="009F212D" w:rsidRPr="00F469D6" w:rsidRDefault="007C5A2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498</w:t>
            </w:r>
          </w:p>
        </w:tc>
        <w:tc>
          <w:tcPr>
            <w:tcW w:w="1781" w:type="dxa"/>
          </w:tcPr>
          <w:p w14:paraId="76324183" w14:textId="2A5ED2C5" w:rsidR="009F212D" w:rsidRPr="00F469D6" w:rsidRDefault="00A363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810</w:t>
            </w:r>
          </w:p>
        </w:tc>
        <w:tc>
          <w:tcPr>
            <w:tcW w:w="1781" w:type="dxa"/>
          </w:tcPr>
          <w:p w14:paraId="01083488" w14:textId="1E24E309" w:rsidR="009F212D" w:rsidRPr="00F469D6" w:rsidRDefault="00A36381" w:rsidP="00A137C6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A137C6">
              <w:rPr>
                <w:rFonts w:eastAsia="Calibri"/>
                <w:color w:val="auto"/>
                <w:kern w:val="0"/>
                <w:sz w:val="32"/>
                <w:szCs w:val="22"/>
                <w:highlight w:val="yellow"/>
                <w:lang w:eastAsia="en-US"/>
              </w:rPr>
              <w:t>1</w:t>
            </w:r>
            <w:r w:rsidR="00095CE3" w:rsidRPr="00A137C6">
              <w:rPr>
                <w:rFonts w:eastAsia="Calibri"/>
                <w:color w:val="auto"/>
                <w:kern w:val="0"/>
                <w:sz w:val="32"/>
                <w:szCs w:val="22"/>
                <w:highlight w:val="yellow"/>
                <w:lang w:eastAsia="en-US"/>
              </w:rPr>
              <w:t>2</w:t>
            </w:r>
            <w:r w:rsidR="00A137C6" w:rsidRPr="00A137C6">
              <w:rPr>
                <w:rFonts w:eastAsia="Calibri"/>
                <w:color w:val="auto"/>
                <w:kern w:val="0"/>
                <w:sz w:val="3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1790" w:type="dxa"/>
          </w:tcPr>
          <w:p w14:paraId="32D3F549" w14:textId="1BA1E84A" w:rsidR="009F212D" w:rsidRPr="00F469D6" w:rsidRDefault="00FC5DD1" w:rsidP="003C31EA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49</w:t>
            </w:r>
          </w:p>
        </w:tc>
      </w:tr>
      <w:tr w:rsidR="00255F66" w:rsidRPr="005713B7" w14:paraId="2E08F52C" w14:textId="77777777" w:rsidTr="00AE268C">
        <w:trPr>
          <w:jc w:val="center"/>
        </w:trPr>
        <w:tc>
          <w:tcPr>
            <w:tcW w:w="480" w:type="dxa"/>
          </w:tcPr>
          <w:p w14:paraId="71A72E76" w14:textId="69175130" w:rsidR="00255F66" w:rsidRPr="005713B7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2</w:t>
            </w:r>
          </w:p>
        </w:tc>
        <w:tc>
          <w:tcPr>
            <w:tcW w:w="5322" w:type="dxa"/>
            <w:vAlign w:val="center"/>
          </w:tcPr>
          <w:p w14:paraId="35AE6C30" w14:textId="77199471" w:rsidR="00255F66" w:rsidRPr="00F469D6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МБОУ «Троицкая средняя школа»</w:t>
            </w:r>
          </w:p>
        </w:tc>
        <w:tc>
          <w:tcPr>
            <w:tcW w:w="3239" w:type="dxa"/>
          </w:tcPr>
          <w:p w14:paraId="7F794912" w14:textId="6062AF3C" w:rsidR="00255F66" w:rsidRPr="00F469D6" w:rsidRDefault="00A847D7" w:rsidP="00F75793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72</w:t>
            </w:r>
          </w:p>
        </w:tc>
        <w:tc>
          <w:tcPr>
            <w:tcW w:w="1781" w:type="dxa"/>
          </w:tcPr>
          <w:p w14:paraId="6AF53D5C" w14:textId="15CB2A0E" w:rsidR="00255F66" w:rsidRPr="00F469D6" w:rsidRDefault="0077282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93</w:t>
            </w:r>
          </w:p>
        </w:tc>
        <w:tc>
          <w:tcPr>
            <w:tcW w:w="1781" w:type="dxa"/>
          </w:tcPr>
          <w:p w14:paraId="5D3FDC25" w14:textId="50DDB07B" w:rsidR="00255F66" w:rsidRPr="00F469D6" w:rsidRDefault="00772824" w:rsidP="00A36381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</w:t>
            </w:r>
            <w:r w:rsidR="00A36381"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0</w:t>
            </w:r>
          </w:p>
        </w:tc>
        <w:tc>
          <w:tcPr>
            <w:tcW w:w="1790" w:type="dxa"/>
          </w:tcPr>
          <w:p w14:paraId="75ED5CAB" w14:textId="11002B1E" w:rsidR="00255F66" w:rsidRPr="00F469D6" w:rsidRDefault="0077282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29</w:t>
            </w:r>
          </w:p>
        </w:tc>
      </w:tr>
      <w:tr w:rsidR="00255F66" w:rsidRPr="005713B7" w14:paraId="5FDC504F" w14:textId="77777777" w:rsidTr="00AE268C">
        <w:trPr>
          <w:jc w:val="center"/>
        </w:trPr>
        <w:tc>
          <w:tcPr>
            <w:tcW w:w="480" w:type="dxa"/>
          </w:tcPr>
          <w:p w14:paraId="3C399449" w14:textId="2B60BCFF" w:rsidR="00255F66" w:rsidRPr="005713B7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3</w:t>
            </w:r>
          </w:p>
        </w:tc>
        <w:tc>
          <w:tcPr>
            <w:tcW w:w="5322" w:type="dxa"/>
            <w:vAlign w:val="center"/>
          </w:tcPr>
          <w:p w14:paraId="07FA86F2" w14:textId="163620D6" w:rsidR="00255F66" w:rsidRPr="00F469D6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МБОУ «Икшурминская средняя школа»</w:t>
            </w:r>
          </w:p>
        </w:tc>
        <w:tc>
          <w:tcPr>
            <w:tcW w:w="3239" w:type="dxa"/>
          </w:tcPr>
          <w:p w14:paraId="31179DE6" w14:textId="3977F17E" w:rsidR="00255F66" w:rsidRPr="00F469D6" w:rsidRDefault="004D205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79</w:t>
            </w:r>
          </w:p>
        </w:tc>
        <w:tc>
          <w:tcPr>
            <w:tcW w:w="1781" w:type="dxa"/>
          </w:tcPr>
          <w:p w14:paraId="72114BEE" w14:textId="18A00967" w:rsidR="00255F66" w:rsidRPr="00F469D6" w:rsidRDefault="0077282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119</w:t>
            </w:r>
          </w:p>
        </w:tc>
        <w:tc>
          <w:tcPr>
            <w:tcW w:w="1781" w:type="dxa"/>
          </w:tcPr>
          <w:p w14:paraId="1C9ADF53" w14:textId="1660797F" w:rsidR="00255F66" w:rsidRPr="00F469D6" w:rsidRDefault="00A363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5</w:t>
            </w:r>
          </w:p>
        </w:tc>
        <w:tc>
          <w:tcPr>
            <w:tcW w:w="1790" w:type="dxa"/>
          </w:tcPr>
          <w:p w14:paraId="7C764259" w14:textId="5557E702" w:rsidR="00255F66" w:rsidRPr="00F469D6" w:rsidRDefault="0077282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3</w:t>
            </w:r>
          </w:p>
        </w:tc>
      </w:tr>
      <w:tr w:rsidR="00255F66" w:rsidRPr="005713B7" w14:paraId="0624E351" w14:textId="77777777" w:rsidTr="00AE268C">
        <w:trPr>
          <w:jc w:val="center"/>
        </w:trPr>
        <w:tc>
          <w:tcPr>
            <w:tcW w:w="480" w:type="dxa"/>
          </w:tcPr>
          <w:p w14:paraId="644BD5D6" w14:textId="35967F38" w:rsidR="00255F66" w:rsidRPr="005713B7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4</w:t>
            </w:r>
          </w:p>
        </w:tc>
        <w:tc>
          <w:tcPr>
            <w:tcW w:w="5322" w:type="dxa"/>
            <w:vAlign w:val="center"/>
          </w:tcPr>
          <w:p w14:paraId="4C57611C" w14:textId="24F8E050" w:rsidR="00255F66" w:rsidRPr="00F469D6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МБОУ «Большекетская средняя школа»</w:t>
            </w:r>
          </w:p>
        </w:tc>
        <w:tc>
          <w:tcPr>
            <w:tcW w:w="3239" w:type="dxa"/>
          </w:tcPr>
          <w:p w14:paraId="4F355E5D" w14:textId="068E15AD" w:rsidR="00255F66" w:rsidRPr="00F469D6" w:rsidRDefault="00031092" w:rsidP="00031092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132</w:t>
            </w:r>
          </w:p>
        </w:tc>
        <w:tc>
          <w:tcPr>
            <w:tcW w:w="1781" w:type="dxa"/>
          </w:tcPr>
          <w:p w14:paraId="4D7204E7" w14:textId="0D77F6F4" w:rsidR="00255F66" w:rsidRPr="00F469D6" w:rsidRDefault="00A36381" w:rsidP="000A157E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160</w:t>
            </w:r>
          </w:p>
        </w:tc>
        <w:tc>
          <w:tcPr>
            <w:tcW w:w="1781" w:type="dxa"/>
          </w:tcPr>
          <w:p w14:paraId="2A32FA12" w14:textId="43F5FC86" w:rsidR="00255F66" w:rsidRPr="00F469D6" w:rsidRDefault="0003109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19</w:t>
            </w:r>
          </w:p>
        </w:tc>
        <w:tc>
          <w:tcPr>
            <w:tcW w:w="1790" w:type="dxa"/>
          </w:tcPr>
          <w:p w14:paraId="00B04A74" w14:textId="5036A08A" w:rsidR="00255F66" w:rsidRPr="00F469D6" w:rsidRDefault="003C31EA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8</w:t>
            </w:r>
          </w:p>
        </w:tc>
      </w:tr>
      <w:tr w:rsidR="00772824" w:rsidRPr="005713B7" w14:paraId="61F444EA" w14:textId="77777777" w:rsidTr="00AE268C">
        <w:trPr>
          <w:jc w:val="center"/>
        </w:trPr>
        <w:tc>
          <w:tcPr>
            <w:tcW w:w="480" w:type="dxa"/>
          </w:tcPr>
          <w:p w14:paraId="49BB7D5D" w14:textId="33F5E1BF" w:rsidR="00772824" w:rsidRDefault="0003109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5</w:t>
            </w:r>
          </w:p>
        </w:tc>
        <w:tc>
          <w:tcPr>
            <w:tcW w:w="5322" w:type="dxa"/>
            <w:vAlign w:val="center"/>
          </w:tcPr>
          <w:p w14:paraId="38C54642" w14:textId="77A8A8E4" w:rsidR="00772824" w:rsidRPr="00F469D6" w:rsidRDefault="0077282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Комаровская основная школа</w:t>
            </w:r>
            <w:r w:rsidR="00951565"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 филиал МБОУ «Большекетская средняя школа»</w:t>
            </w:r>
          </w:p>
        </w:tc>
        <w:tc>
          <w:tcPr>
            <w:tcW w:w="3239" w:type="dxa"/>
          </w:tcPr>
          <w:p w14:paraId="032513EB" w14:textId="2E2B089B" w:rsidR="00772824" w:rsidRPr="00F469D6" w:rsidRDefault="00031092" w:rsidP="00031092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24</w:t>
            </w:r>
          </w:p>
        </w:tc>
        <w:tc>
          <w:tcPr>
            <w:tcW w:w="1781" w:type="dxa"/>
          </w:tcPr>
          <w:p w14:paraId="4079CBDA" w14:textId="134BDCA3" w:rsidR="00772824" w:rsidRPr="00F469D6" w:rsidRDefault="00772824" w:rsidP="000A157E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16</w:t>
            </w:r>
          </w:p>
        </w:tc>
        <w:tc>
          <w:tcPr>
            <w:tcW w:w="1781" w:type="dxa"/>
          </w:tcPr>
          <w:p w14:paraId="1B8E4DDB" w14:textId="5D0732EB" w:rsidR="00772824" w:rsidRPr="00F469D6" w:rsidRDefault="0003109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0</w:t>
            </w:r>
          </w:p>
        </w:tc>
        <w:tc>
          <w:tcPr>
            <w:tcW w:w="1790" w:type="dxa"/>
          </w:tcPr>
          <w:p w14:paraId="3D4D8501" w14:textId="78395A9A" w:rsidR="00772824" w:rsidRPr="00F469D6" w:rsidRDefault="0003109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0</w:t>
            </w:r>
          </w:p>
        </w:tc>
      </w:tr>
      <w:tr w:rsidR="00255F66" w:rsidRPr="005713B7" w14:paraId="44031F04" w14:textId="77777777" w:rsidTr="00AE268C">
        <w:trPr>
          <w:jc w:val="center"/>
        </w:trPr>
        <w:tc>
          <w:tcPr>
            <w:tcW w:w="480" w:type="dxa"/>
          </w:tcPr>
          <w:p w14:paraId="24C55648" w14:textId="5255AB9B" w:rsidR="00255F66" w:rsidRPr="005713B7" w:rsidRDefault="0003109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6</w:t>
            </w:r>
          </w:p>
        </w:tc>
        <w:tc>
          <w:tcPr>
            <w:tcW w:w="5322" w:type="dxa"/>
            <w:vAlign w:val="center"/>
          </w:tcPr>
          <w:p w14:paraId="418BBD35" w14:textId="056B287E" w:rsidR="00255F66" w:rsidRPr="00F469D6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proofErr w:type="spellStart"/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Кириковская</w:t>
            </w:r>
            <w:proofErr w:type="spellEnd"/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 xml:space="preserve"> средняя школа</w:t>
            </w:r>
          </w:p>
        </w:tc>
        <w:tc>
          <w:tcPr>
            <w:tcW w:w="3239" w:type="dxa"/>
          </w:tcPr>
          <w:p w14:paraId="28E664CF" w14:textId="2A7357FD" w:rsidR="00255F66" w:rsidRPr="00F469D6" w:rsidRDefault="00A847D7" w:rsidP="007C5A25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85</w:t>
            </w:r>
          </w:p>
        </w:tc>
        <w:tc>
          <w:tcPr>
            <w:tcW w:w="1781" w:type="dxa"/>
          </w:tcPr>
          <w:p w14:paraId="29B628C6" w14:textId="7D07C480" w:rsidR="00255F66" w:rsidRPr="00F469D6" w:rsidRDefault="00A363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360</w:t>
            </w:r>
          </w:p>
        </w:tc>
        <w:tc>
          <w:tcPr>
            <w:tcW w:w="1781" w:type="dxa"/>
          </w:tcPr>
          <w:p w14:paraId="4C470A06" w14:textId="6A582242" w:rsidR="00255F66" w:rsidRPr="00F469D6" w:rsidRDefault="00A363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68</w:t>
            </w:r>
          </w:p>
        </w:tc>
        <w:tc>
          <w:tcPr>
            <w:tcW w:w="1790" w:type="dxa"/>
          </w:tcPr>
          <w:p w14:paraId="5C5856B4" w14:textId="62B32186" w:rsidR="00255F66" w:rsidRPr="00F469D6" w:rsidRDefault="004D205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33</w:t>
            </w:r>
          </w:p>
        </w:tc>
      </w:tr>
      <w:tr w:rsidR="00255F66" w:rsidRPr="005713B7" w14:paraId="6F4B136A" w14:textId="77777777" w:rsidTr="00AE268C">
        <w:trPr>
          <w:jc w:val="center"/>
        </w:trPr>
        <w:tc>
          <w:tcPr>
            <w:tcW w:w="480" w:type="dxa"/>
          </w:tcPr>
          <w:p w14:paraId="2CCAE904" w14:textId="4BBF0971" w:rsidR="00255F66" w:rsidRPr="005713B7" w:rsidRDefault="0003109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7</w:t>
            </w:r>
          </w:p>
        </w:tc>
        <w:tc>
          <w:tcPr>
            <w:tcW w:w="5322" w:type="dxa"/>
            <w:vAlign w:val="center"/>
          </w:tcPr>
          <w:p w14:paraId="7F5A19DD" w14:textId="244E80BC" w:rsidR="00255F66" w:rsidRPr="00F469D6" w:rsidRDefault="00255F6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МБОУ «</w:t>
            </w:r>
            <w:proofErr w:type="spellStart"/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Чайдинская</w:t>
            </w:r>
            <w:proofErr w:type="spellEnd"/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 xml:space="preserve"> основная школа»</w:t>
            </w:r>
          </w:p>
        </w:tc>
        <w:tc>
          <w:tcPr>
            <w:tcW w:w="3239" w:type="dxa"/>
          </w:tcPr>
          <w:p w14:paraId="3E9F2434" w14:textId="39C0998B" w:rsidR="00255F66" w:rsidRPr="00F469D6" w:rsidRDefault="007C5A25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9</w:t>
            </w:r>
          </w:p>
        </w:tc>
        <w:tc>
          <w:tcPr>
            <w:tcW w:w="1781" w:type="dxa"/>
          </w:tcPr>
          <w:p w14:paraId="7A3CAE89" w14:textId="28461CE2" w:rsidR="00255F66" w:rsidRPr="00F469D6" w:rsidRDefault="0077282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9</w:t>
            </w:r>
          </w:p>
        </w:tc>
        <w:tc>
          <w:tcPr>
            <w:tcW w:w="1781" w:type="dxa"/>
          </w:tcPr>
          <w:p w14:paraId="0500C133" w14:textId="24CEC5D2" w:rsidR="00255F66" w:rsidRPr="00F469D6" w:rsidRDefault="0077282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4</w:t>
            </w:r>
          </w:p>
        </w:tc>
        <w:tc>
          <w:tcPr>
            <w:tcW w:w="1790" w:type="dxa"/>
          </w:tcPr>
          <w:p w14:paraId="090065B9" w14:textId="2B87DA37" w:rsidR="00255F66" w:rsidRPr="00F469D6" w:rsidRDefault="00772824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0</w:t>
            </w:r>
          </w:p>
        </w:tc>
      </w:tr>
      <w:tr w:rsidR="004D2050" w:rsidRPr="005713B7" w14:paraId="642B9183" w14:textId="77777777" w:rsidTr="00AE268C">
        <w:trPr>
          <w:jc w:val="center"/>
        </w:trPr>
        <w:tc>
          <w:tcPr>
            <w:tcW w:w="480" w:type="dxa"/>
          </w:tcPr>
          <w:p w14:paraId="264ECDED" w14:textId="7ADA12D5" w:rsidR="004D2050" w:rsidRDefault="00031092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8</w:t>
            </w:r>
          </w:p>
        </w:tc>
        <w:tc>
          <w:tcPr>
            <w:tcW w:w="5322" w:type="dxa"/>
            <w:vAlign w:val="center"/>
          </w:tcPr>
          <w:p w14:paraId="383ECDDF" w14:textId="67B793A7" w:rsidR="004D2050" w:rsidRPr="00F469D6" w:rsidRDefault="004D205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proofErr w:type="spellStart"/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Алтатская</w:t>
            </w:r>
            <w:proofErr w:type="spellEnd"/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 xml:space="preserve"> основная школа</w:t>
            </w:r>
            <w:r w:rsidR="00951565"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 xml:space="preserve"> - филиал МБОУ «Икшурминская средняя школа»</w:t>
            </w:r>
          </w:p>
        </w:tc>
        <w:tc>
          <w:tcPr>
            <w:tcW w:w="3239" w:type="dxa"/>
          </w:tcPr>
          <w:p w14:paraId="5C6CB682" w14:textId="29F09B6C" w:rsidR="004D2050" w:rsidRPr="00F469D6" w:rsidRDefault="004D205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5</w:t>
            </w:r>
          </w:p>
        </w:tc>
        <w:tc>
          <w:tcPr>
            <w:tcW w:w="1781" w:type="dxa"/>
          </w:tcPr>
          <w:p w14:paraId="51A2728A" w14:textId="49032366" w:rsidR="004D2050" w:rsidRPr="00F469D6" w:rsidRDefault="004D205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38</w:t>
            </w:r>
          </w:p>
        </w:tc>
        <w:tc>
          <w:tcPr>
            <w:tcW w:w="1781" w:type="dxa"/>
          </w:tcPr>
          <w:p w14:paraId="601105C0" w14:textId="1C41AD7C" w:rsidR="004D2050" w:rsidRPr="00F469D6" w:rsidRDefault="00A36381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13</w:t>
            </w:r>
          </w:p>
        </w:tc>
        <w:tc>
          <w:tcPr>
            <w:tcW w:w="1790" w:type="dxa"/>
          </w:tcPr>
          <w:p w14:paraId="08168CFE" w14:textId="61DB0235" w:rsidR="004D2050" w:rsidRPr="00F469D6" w:rsidRDefault="004D2050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</w:t>
            </w:r>
          </w:p>
        </w:tc>
      </w:tr>
      <w:tr w:rsidR="009F212D" w:rsidRPr="005713B7" w14:paraId="5F728BE7" w14:textId="77777777" w:rsidTr="00AE268C">
        <w:trPr>
          <w:jc w:val="center"/>
        </w:trPr>
        <w:tc>
          <w:tcPr>
            <w:tcW w:w="480" w:type="dxa"/>
          </w:tcPr>
          <w:p w14:paraId="2A6C0112" w14:textId="77777777" w:rsidR="009F212D" w:rsidRPr="005713B7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</w:p>
        </w:tc>
        <w:tc>
          <w:tcPr>
            <w:tcW w:w="5322" w:type="dxa"/>
            <w:vAlign w:val="center"/>
          </w:tcPr>
          <w:p w14:paraId="0C71DA6F" w14:textId="77777777" w:rsidR="009F212D" w:rsidRPr="00F469D6" w:rsidRDefault="009F212D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Всего</w:t>
            </w:r>
          </w:p>
        </w:tc>
        <w:tc>
          <w:tcPr>
            <w:tcW w:w="3239" w:type="dxa"/>
          </w:tcPr>
          <w:p w14:paraId="06D589B7" w14:textId="4B1A1561" w:rsidR="009F212D" w:rsidRPr="00F469D6" w:rsidRDefault="00A847D7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904</w:t>
            </w:r>
          </w:p>
        </w:tc>
        <w:tc>
          <w:tcPr>
            <w:tcW w:w="1781" w:type="dxa"/>
          </w:tcPr>
          <w:p w14:paraId="4910E1D9" w14:textId="4F267433" w:rsidR="009F212D" w:rsidRPr="00F469D6" w:rsidRDefault="00FC5DD1" w:rsidP="00A36381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160</w:t>
            </w:r>
            <w:r w:rsidR="00A36381"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5</w:t>
            </w:r>
          </w:p>
        </w:tc>
        <w:tc>
          <w:tcPr>
            <w:tcW w:w="1781" w:type="dxa"/>
          </w:tcPr>
          <w:p w14:paraId="27B5120B" w14:textId="04CA5321" w:rsidR="009F212D" w:rsidRPr="00F469D6" w:rsidRDefault="00095CE3" w:rsidP="00A137C6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A137C6">
              <w:rPr>
                <w:rFonts w:eastAsia="Calibri"/>
                <w:color w:val="auto"/>
                <w:kern w:val="0"/>
                <w:sz w:val="32"/>
                <w:szCs w:val="22"/>
                <w:highlight w:val="yellow"/>
                <w:lang w:eastAsia="en-US"/>
              </w:rPr>
              <w:t>2</w:t>
            </w:r>
            <w:r w:rsidR="00A137C6" w:rsidRPr="00A137C6">
              <w:rPr>
                <w:rFonts w:eastAsia="Calibri"/>
                <w:color w:val="auto"/>
                <w:kern w:val="0"/>
                <w:sz w:val="32"/>
                <w:szCs w:val="22"/>
                <w:highlight w:val="yellow"/>
                <w:lang w:eastAsia="en-US"/>
              </w:rPr>
              <w:t>44</w:t>
            </w:r>
          </w:p>
        </w:tc>
        <w:tc>
          <w:tcPr>
            <w:tcW w:w="1790" w:type="dxa"/>
          </w:tcPr>
          <w:p w14:paraId="688207CF" w14:textId="03B59ED1" w:rsidR="009F212D" w:rsidRPr="00F469D6" w:rsidRDefault="00713095" w:rsidP="00FC5DD1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12</w:t>
            </w:r>
            <w:r w:rsidR="00FC5DD1" w:rsidRPr="00F469D6"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3</w:t>
            </w:r>
          </w:p>
        </w:tc>
      </w:tr>
    </w:tbl>
    <w:p w14:paraId="486E18D9" w14:textId="77777777" w:rsidR="009F212D" w:rsidRPr="005713B7" w:rsidRDefault="009F212D" w:rsidP="009F212D">
      <w:pPr>
        <w:suppressAutoHyphens w:val="0"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42BC274E" w14:textId="77777777" w:rsidR="009F212D" w:rsidRPr="005713B7" w:rsidRDefault="009F212D" w:rsidP="009F212D">
      <w:pPr>
        <w:suppressAutoHyphens w:val="0"/>
        <w:rPr>
          <w:bCs/>
          <w:color w:val="000000"/>
          <w:kern w:val="0"/>
          <w:sz w:val="24"/>
          <w:szCs w:val="24"/>
          <w:lang w:eastAsia="ru-RU"/>
        </w:rPr>
      </w:pPr>
      <w:r w:rsidRPr="005713B7">
        <w:rPr>
          <w:rFonts w:eastAsia="Calibri"/>
          <w:color w:val="auto"/>
          <w:kern w:val="0"/>
          <w:sz w:val="24"/>
          <w:szCs w:val="28"/>
          <w:lang w:eastAsia="en-US"/>
        </w:rPr>
        <w:t>* Выгружается из базы данных участников всероссийской олимпиады школьников Красноярского края.</w:t>
      </w:r>
    </w:p>
    <w:p w14:paraId="473CB972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p w14:paraId="7FA329A5" w14:textId="531C9773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bookmarkStart w:id="3" w:name="_Hlk83721192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Таблица 7. </w:t>
      </w:r>
      <w:bookmarkStart w:id="4" w:name="_Hlk142476265"/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Выпускники школ, поступившие в вузы на основании результатов заключительного этапа всеросс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ийской олимпиады школьников 2023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</w:t>
      </w:r>
      <w:bookmarkEnd w:id="4"/>
    </w:p>
    <w:p w14:paraId="318199FA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579"/>
        <w:gridCol w:w="4600"/>
      </w:tblGrid>
      <w:tr w:rsidR="009F212D" w:rsidRPr="005713B7" w14:paraId="5E8DB2D9" w14:textId="77777777" w:rsidTr="00AE268C">
        <w:trPr>
          <w:jc w:val="center"/>
        </w:trPr>
        <w:tc>
          <w:tcPr>
            <w:tcW w:w="5025" w:type="dxa"/>
            <w:vAlign w:val="center"/>
          </w:tcPr>
          <w:p w14:paraId="53FCC930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bookmarkStart w:id="5" w:name="_Hlk84233911"/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579" w:type="dxa"/>
            <w:vAlign w:val="center"/>
          </w:tcPr>
          <w:p w14:paraId="23BF0736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Предмет</w:t>
            </w:r>
          </w:p>
        </w:tc>
        <w:tc>
          <w:tcPr>
            <w:tcW w:w="4600" w:type="dxa"/>
            <w:vAlign w:val="center"/>
          </w:tcPr>
          <w:p w14:paraId="7284751C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ВУЗ, факультет</w:t>
            </w:r>
          </w:p>
        </w:tc>
      </w:tr>
      <w:tr w:rsidR="009F212D" w:rsidRPr="005713B7" w14:paraId="42CF3C3B" w14:textId="77777777" w:rsidTr="00AE268C">
        <w:trPr>
          <w:jc w:val="center"/>
        </w:trPr>
        <w:tc>
          <w:tcPr>
            <w:tcW w:w="5025" w:type="dxa"/>
            <w:vAlign w:val="center"/>
          </w:tcPr>
          <w:p w14:paraId="7D131C73" w14:textId="53D7A963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579" w:type="dxa"/>
          </w:tcPr>
          <w:p w14:paraId="61375E03" w14:textId="138A2B6F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4600" w:type="dxa"/>
          </w:tcPr>
          <w:p w14:paraId="241E8B35" w14:textId="36B10D74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</w:tr>
      <w:tr w:rsidR="009F212D" w:rsidRPr="005713B7" w14:paraId="5723D107" w14:textId="77777777" w:rsidTr="00AE268C">
        <w:trPr>
          <w:jc w:val="center"/>
        </w:trPr>
        <w:tc>
          <w:tcPr>
            <w:tcW w:w="5025" w:type="dxa"/>
            <w:vAlign w:val="center"/>
          </w:tcPr>
          <w:p w14:paraId="23468451" w14:textId="31C6C5FD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-</w:t>
            </w:r>
          </w:p>
        </w:tc>
        <w:tc>
          <w:tcPr>
            <w:tcW w:w="4579" w:type="dxa"/>
          </w:tcPr>
          <w:p w14:paraId="634EEBF1" w14:textId="49F130DC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4600" w:type="dxa"/>
          </w:tcPr>
          <w:p w14:paraId="65BE788E" w14:textId="415DE399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</w:tr>
      <w:bookmarkEnd w:id="3"/>
      <w:bookmarkEnd w:id="5"/>
    </w:tbl>
    <w:p w14:paraId="1416D389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4ABDE804" w14:textId="5D20802E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выпускников школ, поступивших в вузы на основании результатов заключительного этапа всероссийской олимпиады школьников 202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3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 строке указывается «–».</w:t>
      </w:r>
    </w:p>
    <w:p w14:paraId="727AB299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68228CEB" w14:textId="4F4BF6C4" w:rsidR="009F212D" w:rsidRPr="005713B7" w:rsidRDefault="009F212D" w:rsidP="009F212D">
      <w:pPr>
        <w:suppressAutoHyphens w:val="0"/>
        <w:contextualSpacing/>
        <w:jc w:val="both"/>
        <w:rPr>
          <w:rFonts w:eastAsia="Calibri"/>
          <w:color w:val="auto"/>
          <w:kern w:val="0"/>
          <w:sz w:val="28"/>
          <w:szCs w:val="28"/>
          <w:lang w:eastAsia="en-US"/>
        </w:rPr>
      </w:pP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Таблица 8. Участники, призеры и победители регионального этапа 202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3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8"/>
          <w:szCs w:val="28"/>
          <w:lang w:eastAsia="en-US"/>
        </w:rPr>
        <w:t>4</w:t>
      </w:r>
      <w:r w:rsidRPr="005713B7">
        <w:rPr>
          <w:rFonts w:eastAsia="Calibri"/>
          <w:color w:val="auto"/>
          <w:kern w:val="0"/>
          <w:sz w:val="28"/>
          <w:szCs w:val="28"/>
          <w:lang w:eastAsia="en-US"/>
        </w:rPr>
        <w:t xml:space="preserve"> учебного года, выехавшие за пределы Красноярского края</w:t>
      </w:r>
    </w:p>
    <w:p w14:paraId="1084FE99" w14:textId="77777777" w:rsidR="009F212D" w:rsidRPr="005713B7" w:rsidRDefault="009F212D" w:rsidP="009F212D">
      <w:pPr>
        <w:suppressAutoHyphens w:val="0"/>
        <w:contextualSpacing/>
        <w:rPr>
          <w:rFonts w:eastAsia="Calibri"/>
          <w:color w:val="auto"/>
          <w:kern w:val="0"/>
          <w:sz w:val="24"/>
          <w:szCs w:val="28"/>
          <w:lang w:eastAsia="en-US"/>
        </w:rPr>
      </w:pP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4253"/>
        <w:gridCol w:w="3455"/>
        <w:gridCol w:w="3508"/>
      </w:tblGrid>
      <w:tr w:rsidR="009F212D" w:rsidRPr="005713B7" w14:paraId="53FFDA4A" w14:textId="77777777" w:rsidTr="00AE268C">
        <w:trPr>
          <w:trHeight w:val="306"/>
          <w:jc w:val="center"/>
        </w:trPr>
        <w:tc>
          <w:tcPr>
            <w:tcW w:w="3023" w:type="dxa"/>
            <w:vAlign w:val="center"/>
          </w:tcPr>
          <w:p w14:paraId="5927E449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ФИО</w:t>
            </w:r>
          </w:p>
        </w:tc>
        <w:tc>
          <w:tcPr>
            <w:tcW w:w="4253" w:type="dxa"/>
          </w:tcPr>
          <w:p w14:paraId="6A6DA0E7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Класс</w:t>
            </w:r>
          </w:p>
        </w:tc>
        <w:tc>
          <w:tcPr>
            <w:tcW w:w="3455" w:type="dxa"/>
            <w:vAlign w:val="center"/>
          </w:tcPr>
          <w:p w14:paraId="0AC2BCB3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Школа</w:t>
            </w:r>
          </w:p>
        </w:tc>
        <w:tc>
          <w:tcPr>
            <w:tcW w:w="3508" w:type="dxa"/>
            <w:vAlign w:val="center"/>
          </w:tcPr>
          <w:p w14:paraId="6BCDDF63" w14:textId="77777777" w:rsidR="009F212D" w:rsidRPr="005713B7" w:rsidRDefault="009F212D" w:rsidP="009F212D">
            <w:pPr>
              <w:suppressAutoHyphens w:val="0"/>
              <w:snapToGrid w:val="0"/>
              <w:contextualSpacing/>
              <w:jc w:val="center"/>
              <w:rPr>
                <w:rFonts w:eastAsia="Calibri"/>
                <w:i/>
                <w:caps/>
                <w:color w:val="auto"/>
                <w:kern w:val="0"/>
                <w:sz w:val="28"/>
                <w:szCs w:val="16"/>
                <w:lang w:eastAsia="en-US"/>
              </w:rPr>
            </w:pPr>
            <w:r w:rsidRPr="005713B7">
              <w:rPr>
                <w:rFonts w:eastAsia="Calibri"/>
                <w:color w:val="auto"/>
                <w:kern w:val="0"/>
                <w:sz w:val="28"/>
                <w:szCs w:val="16"/>
                <w:lang w:eastAsia="en-US"/>
              </w:rPr>
              <w:t>Регион убытия</w:t>
            </w:r>
          </w:p>
        </w:tc>
      </w:tr>
      <w:tr w:rsidR="009F212D" w:rsidRPr="005713B7" w14:paraId="562D3BB0" w14:textId="7777777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14:paraId="19663681" w14:textId="361F6D76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-</w:t>
            </w:r>
          </w:p>
        </w:tc>
        <w:tc>
          <w:tcPr>
            <w:tcW w:w="4253" w:type="dxa"/>
          </w:tcPr>
          <w:p w14:paraId="0145C2BE" w14:textId="6EB71F02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3455" w:type="dxa"/>
          </w:tcPr>
          <w:p w14:paraId="6C4C9843" w14:textId="022D7316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3508" w:type="dxa"/>
          </w:tcPr>
          <w:p w14:paraId="517A26BF" w14:textId="24A4C113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</w:tr>
      <w:tr w:rsidR="009F212D" w:rsidRPr="005713B7" w14:paraId="7B7D3E1B" w14:textId="77777777" w:rsidTr="00AE268C">
        <w:trPr>
          <w:trHeight w:val="350"/>
          <w:jc w:val="center"/>
        </w:trPr>
        <w:tc>
          <w:tcPr>
            <w:tcW w:w="3023" w:type="dxa"/>
            <w:vAlign w:val="center"/>
          </w:tcPr>
          <w:p w14:paraId="2057A1A9" w14:textId="5F8FC494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18"/>
                <w:lang w:eastAsia="en-US"/>
              </w:rPr>
              <w:t>-</w:t>
            </w:r>
          </w:p>
        </w:tc>
        <w:tc>
          <w:tcPr>
            <w:tcW w:w="4253" w:type="dxa"/>
          </w:tcPr>
          <w:p w14:paraId="5CE19840" w14:textId="297547F8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3455" w:type="dxa"/>
          </w:tcPr>
          <w:p w14:paraId="559AB082" w14:textId="1356C5A5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  <w:tc>
          <w:tcPr>
            <w:tcW w:w="3508" w:type="dxa"/>
          </w:tcPr>
          <w:p w14:paraId="2A723C3A" w14:textId="02E90889" w:rsidR="009F212D" w:rsidRPr="005713B7" w:rsidRDefault="00947D06" w:rsidP="009F212D">
            <w:pPr>
              <w:suppressAutoHyphens w:val="0"/>
              <w:contextualSpacing/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</w:pPr>
            <w:r>
              <w:rPr>
                <w:rFonts w:eastAsia="Calibri"/>
                <w:color w:val="auto"/>
                <w:kern w:val="0"/>
                <w:sz w:val="32"/>
                <w:szCs w:val="22"/>
                <w:lang w:eastAsia="en-US"/>
              </w:rPr>
              <w:t>-</w:t>
            </w:r>
          </w:p>
        </w:tc>
      </w:tr>
    </w:tbl>
    <w:p w14:paraId="0EC48520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val="en-US" w:eastAsia="en-US"/>
        </w:rPr>
      </w:pPr>
    </w:p>
    <w:p w14:paraId="2433E515" w14:textId="296269D8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* При отсутствии участников, призеров и победителей регионального этапа 202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3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>/2</w:t>
      </w:r>
      <w:r w:rsidR="00866DD0" w:rsidRPr="005713B7">
        <w:rPr>
          <w:rFonts w:eastAsia="Calibri"/>
          <w:color w:val="auto"/>
          <w:kern w:val="0"/>
          <w:sz w:val="24"/>
          <w:szCs w:val="24"/>
          <w:lang w:eastAsia="en-US"/>
        </w:rPr>
        <w:t>4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учебного года, выехавших на пределы Красноярского края, в строке указывается «–».</w:t>
      </w:r>
    </w:p>
    <w:p w14:paraId="75E822E7" w14:textId="77777777" w:rsidR="009F212D" w:rsidRPr="005713B7" w:rsidRDefault="009F212D" w:rsidP="009F212D">
      <w:pPr>
        <w:tabs>
          <w:tab w:val="left" w:pos="32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</w:p>
    <w:p w14:paraId="7C6C5A20" w14:textId="77777777" w:rsidR="00EE77CE" w:rsidRDefault="00EE77CE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>
        <w:rPr>
          <w:rFonts w:eastAsia="Calibri"/>
          <w:color w:val="auto"/>
          <w:kern w:val="0"/>
          <w:sz w:val="24"/>
          <w:szCs w:val="24"/>
          <w:lang w:eastAsia="en-US"/>
        </w:rPr>
        <w:t>Заместитель главы Пировского муниципального округа-</w:t>
      </w:r>
    </w:p>
    <w:p w14:paraId="5EAA54F5" w14:textId="08A5F4BB" w:rsidR="009F212D" w:rsidRPr="005713B7" w:rsidRDefault="00EE77CE" w:rsidP="009F212D">
      <w:pPr>
        <w:tabs>
          <w:tab w:val="left" w:pos="3870"/>
        </w:tabs>
        <w:suppressAutoHyphens w:val="0"/>
        <w:contextualSpacing/>
        <w:rPr>
          <w:rFonts w:eastAsia="Calibri"/>
          <w:color w:val="auto"/>
          <w:kern w:val="0"/>
          <w:sz w:val="24"/>
          <w:szCs w:val="24"/>
          <w:lang w:eastAsia="en-US"/>
        </w:rPr>
      </w:pPr>
      <w:r>
        <w:rPr>
          <w:rFonts w:eastAsia="Calibri"/>
          <w:color w:val="auto"/>
          <w:kern w:val="0"/>
          <w:sz w:val="24"/>
          <w:szCs w:val="24"/>
          <w:lang w:eastAsia="en-US"/>
        </w:rPr>
        <w:t>начальник отдела образования</w:t>
      </w:r>
      <w:r w:rsidR="009F212D"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</w:t>
      </w:r>
      <w:r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                                       </w:t>
      </w:r>
      <w:r w:rsidR="009F212D"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_________________          </w:t>
      </w:r>
      <w:proofErr w:type="spellStart"/>
      <w:r w:rsidR="00417DDB">
        <w:rPr>
          <w:rFonts w:eastAsia="Calibri"/>
          <w:color w:val="auto"/>
          <w:kern w:val="0"/>
          <w:sz w:val="24"/>
          <w:szCs w:val="24"/>
          <w:lang w:eastAsia="en-US"/>
        </w:rPr>
        <w:t>Тимербулатов</w:t>
      </w:r>
      <w:proofErr w:type="spellEnd"/>
      <w:r w:rsidR="00417DDB">
        <w:rPr>
          <w:rFonts w:eastAsia="Calibri"/>
          <w:color w:val="auto"/>
          <w:kern w:val="0"/>
          <w:sz w:val="24"/>
          <w:szCs w:val="24"/>
          <w:lang w:eastAsia="en-US"/>
        </w:rPr>
        <w:t xml:space="preserve"> И.Г.</w:t>
      </w:r>
      <w:r w:rsidR="009F212D" w:rsidRPr="005713B7">
        <w:rPr>
          <w:rFonts w:eastAsia="Calibri"/>
          <w:color w:val="auto"/>
          <w:kern w:val="0"/>
          <w:sz w:val="24"/>
          <w:szCs w:val="24"/>
          <w:lang w:eastAsia="en-US"/>
        </w:rPr>
        <w:t>_______</w:t>
      </w:r>
    </w:p>
    <w:p w14:paraId="478A191D" w14:textId="5495425B" w:rsidR="009F212D" w:rsidRPr="009F212D" w:rsidRDefault="009F212D" w:rsidP="009F212D">
      <w:pPr>
        <w:tabs>
          <w:tab w:val="left" w:pos="3870"/>
        </w:tabs>
        <w:suppressAutoHyphens w:val="0"/>
        <w:contextualSpacing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         </w:t>
      </w:r>
      <w:r w:rsidR="00EE77CE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                                              </w:t>
      </w:r>
      <w:r w:rsidRPr="005713B7">
        <w:rPr>
          <w:rFonts w:eastAsia="Calibri"/>
          <w:color w:val="auto"/>
          <w:kern w:val="0"/>
          <w:sz w:val="24"/>
          <w:szCs w:val="24"/>
          <w:lang w:eastAsia="en-US"/>
        </w:rPr>
        <w:t xml:space="preserve">   /подпись/                              /ФИО/</w:t>
      </w:r>
      <w:r w:rsidRPr="009F212D">
        <w:rPr>
          <w:rFonts w:eastAsia="Calibri"/>
          <w:color w:val="auto"/>
          <w:kern w:val="0"/>
          <w:sz w:val="24"/>
          <w:szCs w:val="24"/>
          <w:lang w:eastAsia="en-US"/>
        </w:rPr>
        <w:t xml:space="preserve">                      </w:t>
      </w:r>
    </w:p>
    <w:sectPr w:rsidR="009F212D" w:rsidRPr="009F212D" w:rsidSect="001E421E">
      <w:headerReference w:type="default" r:id="rId8"/>
      <w:pgSz w:w="16838" w:h="11906" w:orient="landscape"/>
      <w:pgMar w:top="1701" w:right="1134" w:bottom="1276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130BD" w14:textId="77777777" w:rsidR="00F7685F" w:rsidRDefault="00F7685F" w:rsidP="004A3444">
      <w:r>
        <w:separator/>
      </w:r>
    </w:p>
  </w:endnote>
  <w:endnote w:type="continuationSeparator" w:id="0">
    <w:p w14:paraId="4007B896" w14:textId="77777777" w:rsidR="00F7685F" w:rsidRDefault="00F7685F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3F410" w14:textId="77777777" w:rsidR="00F7685F" w:rsidRDefault="00F7685F" w:rsidP="004A3444">
      <w:r>
        <w:separator/>
      </w:r>
    </w:p>
  </w:footnote>
  <w:footnote w:type="continuationSeparator" w:id="0">
    <w:p w14:paraId="24ACC9B5" w14:textId="77777777" w:rsidR="00F7685F" w:rsidRDefault="00F7685F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901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95A11" w14:textId="2945EF94" w:rsidR="00A36381" w:rsidRPr="00B50AAB" w:rsidRDefault="00A36381">
        <w:pPr>
          <w:pStyle w:val="af7"/>
          <w:jc w:val="center"/>
          <w:rPr>
            <w:sz w:val="28"/>
            <w:szCs w:val="28"/>
          </w:rPr>
        </w:pPr>
        <w:r w:rsidRPr="00B50AAB">
          <w:rPr>
            <w:sz w:val="28"/>
            <w:szCs w:val="28"/>
          </w:rPr>
          <w:fldChar w:fldCharType="begin"/>
        </w:r>
        <w:r w:rsidRPr="00B50AAB">
          <w:rPr>
            <w:sz w:val="28"/>
            <w:szCs w:val="28"/>
          </w:rPr>
          <w:instrText>PAGE   \* MERGEFORMAT</w:instrText>
        </w:r>
        <w:r w:rsidRPr="00B50AAB">
          <w:rPr>
            <w:sz w:val="28"/>
            <w:szCs w:val="28"/>
          </w:rPr>
          <w:fldChar w:fldCharType="separate"/>
        </w:r>
        <w:r w:rsidR="00363326">
          <w:rPr>
            <w:noProof/>
            <w:sz w:val="28"/>
            <w:szCs w:val="28"/>
          </w:rPr>
          <w:t>9</w:t>
        </w:r>
        <w:r w:rsidRPr="00B50AAB">
          <w:rPr>
            <w:sz w:val="28"/>
            <w:szCs w:val="28"/>
          </w:rPr>
          <w:fldChar w:fldCharType="end"/>
        </w:r>
      </w:p>
    </w:sdtContent>
  </w:sdt>
  <w:p w14:paraId="09812A60" w14:textId="77777777" w:rsidR="00A36381" w:rsidRDefault="00A363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2" w15:restartNumberingAfterBreak="0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BB"/>
    <w:rsid w:val="00004D1C"/>
    <w:rsid w:val="00015BE1"/>
    <w:rsid w:val="00015D44"/>
    <w:rsid w:val="0002317E"/>
    <w:rsid w:val="000253B7"/>
    <w:rsid w:val="00031092"/>
    <w:rsid w:val="0003149C"/>
    <w:rsid w:val="000403E6"/>
    <w:rsid w:val="00046480"/>
    <w:rsid w:val="000526D2"/>
    <w:rsid w:val="00055C7D"/>
    <w:rsid w:val="0006081A"/>
    <w:rsid w:val="0006178F"/>
    <w:rsid w:val="00065B15"/>
    <w:rsid w:val="00072E70"/>
    <w:rsid w:val="00083060"/>
    <w:rsid w:val="00090DC6"/>
    <w:rsid w:val="000925F4"/>
    <w:rsid w:val="00095CE3"/>
    <w:rsid w:val="000A157E"/>
    <w:rsid w:val="000A4A9B"/>
    <w:rsid w:val="000A5710"/>
    <w:rsid w:val="000B35EF"/>
    <w:rsid w:val="000B5F88"/>
    <w:rsid w:val="000C0269"/>
    <w:rsid w:val="000C3426"/>
    <w:rsid w:val="000D09EA"/>
    <w:rsid w:val="000D3E7F"/>
    <w:rsid w:val="000D4529"/>
    <w:rsid w:val="000E01D4"/>
    <w:rsid w:val="000E5D97"/>
    <w:rsid w:val="000E6DE4"/>
    <w:rsid w:val="000F01EF"/>
    <w:rsid w:val="000F154D"/>
    <w:rsid w:val="000F2B3A"/>
    <w:rsid w:val="000F503F"/>
    <w:rsid w:val="0010254F"/>
    <w:rsid w:val="00102FF1"/>
    <w:rsid w:val="00105284"/>
    <w:rsid w:val="0010758D"/>
    <w:rsid w:val="00110389"/>
    <w:rsid w:val="00111C20"/>
    <w:rsid w:val="0011280C"/>
    <w:rsid w:val="001132B5"/>
    <w:rsid w:val="00114E7F"/>
    <w:rsid w:val="00121C9F"/>
    <w:rsid w:val="00124562"/>
    <w:rsid w:val="00124EAA"/>
    <w:rsid w:val="001261E5"/>
    <w:rsid w:val="00130B6E"/>
    <w:rsid w:val="00131923"/>
    <w:rsid w:val="0013390F"/>
    <w:rsid w:val="00134EEB"/>
    <w:rsid w:val="0013606F"/>
    <w:rsid w:val="00142519"/>
    <w:rsid w:val="001438FD"/>
    <w:rsid w:val="001446D3"/>
    <w:rsid w:val="00151893"/>
    <w:rsid w:val="00153142"/>
    <w:rsid w:val="00154B42"/>
    <w:rsid w:val="00161B4D"/>
    <w:rsid w:val="00162E9B"/>
    <w:rsid w:val="00162F16"/>
    <w:rsid w:val="00164216"/>
    <w:rsid w:val="00164DB1"/>
    <w:rsid w:val="001757D5"/>
    <w:rsid w:val="00177C9E"/>
    <w:rsid w:val="0019133B"/>
    <w:rsid w:val="00193D7D"/>
    <w:rsid w:val="001A67B1"/>
    <w:rsid w:val="001B3A92"/>
    <w:rsid w:val="001B4153"/>
    <w:rsid w:val="001C0D0A"/>
    <w:rsid w:val="001E1538"/>
    <w:rsid w:val="001E1911"/>
    <w:rsid w:val="001E1F79"/>
    <w:rsid w:val="001E4065"/>
    <w:rsid w:val="001E421E"/>
    <w:rsid w:val="001F097A"/>
    <w:rsid w:val="00200B61"/>
    <w:rsid w:val="00205BEF"/>
    <w:rsid w:val="002079C0"/>
    <w:rsid w:val="002126C6"/>
    <w:rsid w:val="00212E72"/>
    <w:rsid w:val="00216BD4"/>
    <w:rsid w:val="00220748"/>
    <w:rsid w:val="00224458"/>
    <w:rsid w:val="002318C9"/>
    <w:rsid w:val="00233EF2"/>
    <w:rsid w:val="00246913"/>
    <w:rsid w:val="0025100A"/>
    <w:rsid w:val="0025159E"/>
    <w:rsid w:val="002529E0"/>
    <w:rsid w:val="00252E5E"/>
    <w:rsid w:val="00255F66"/>
    <w:rsid w:val="002606D2"/>
    <w:rsid w:val="00264374"/>
    <w:rsid w:val="00266C93"/>
    <w:rsid w:val="00270417"/>
    <w:rsid w:val="00275F3D"/>
    <w:rsid w:val="00277184"/>
    <w:rsid w:val="00277D60"/>
    <w:rsid w:val="00284C9B"/>
    <w:rsid w:val="002866E0"/>
    <w:rsid w:val="00286DF7"/>
    <w:rsid w:val="00287AB8"/>
    <w:rsid w:val="00291FE0"/>
    <w:rsid w:val="00296445"/>
    <w:rsid w:val="002A4AFD"/>
    <w:rsid w:val="002A5515"/>
    <w:rsid w:val="002B3645"/>
    <w:rsid w:val="002B4F3B"/>
    <w:rsid w:val="002B7BA0"/>
    <w:rsid w:val="002B7D97"/>
    <w:rsid w:val="002C09B1"/>
    <w:rsid w:val="002E02E9"/>
    <w:rsid w:val="002E541D"/>
    <w:rsid w:val="002F07FA"/>
    <w:rsid w:val="00305325"/>
    <w:rsid w:val="00306871"/>
    <w:rsid w:val="00310D8D"/>
    <w:rsid w:val="00315C19"/>
    <w:rsid w:val="0032752B"/>
    <w:rsid w:val="00352DB9"/>
    <w:rsid w:val="003543DE"/>
    <w:rsid w:val="00363326"/>
    <w:rsid w:val="00367A6E"/>
    <w:rsid w:val="00371490"/>
    <w:rsid w:val="00373E97"/>
    <w:rsid w:val="0037631D"/>
    <w:rsid w:val="00383365"/>
    <w:rsid w:val="00390023"/>
    <w:rsid w:val="00391671"/>
    <w:rsid w:val="003954E0"/>
    <w:rsid w:val="003A6A3A"/>
    <w:rsid w:val="003B0E53"/>
    <w:rsid w:val="003B166B"/>
    <w:rsid w:val="003B33F2"/>
    <w:rsid w:val="003C110D"/>
    <w:rsid w:val="003C31EA"/>
    <w:rsid w:val="003D282A"/>
    <w:rsid w:val="003D3CA1"/>
    <w:rsid w:val="003D7F56"/>
    <w:rsid w:val="003E4E35"/>
    <w:rsid w:val="003E6D06"/>
    <w:rsid w:val="003F2730"/>
    <w:rsid w:val="004042B2"/>
    <w:rsid w:val="004073DD"/>
    <w:rsid w:val="00411A6D"/>
    <w:rsid w:val="004138B7"/>
    <w:rsid w:val="00417DDB"/>
    <w:rsid w:val="00422D98"/>
    <w:rsid w:val="004253F9"/>
    <w:rsid w:val="0042589E"/>
    <w:rsid w:val="00435C5B"/>
    <w:rsid w:val="004467AA"/>
    <w:rsid w:val="00455009"/>
    <w:rsid w:val="004627CD"/>
    <w:rsid w:val="00465031"/>
    <w:rsid w:val="00480075"/>
    <w:rsid w:val="00492981"/>
    <w:rsid w:val="004A3444"/>
    <w:rsid w:val="004A56AD"/>
    <w:rsid w:val="004B1857"/>
    <w:rsid w:val="004B5DDC"/>
    <w:rsid w:val="004D2050"/>
    <w:rsid w:val="004D3BFA"/>
    <w:rsid w:val="004D71FB"/>
    <w:rsid w:val="004E0427"/>
    <w:rsid w:val="005021BA"/>
    <w:rsid w:val="00502AE9"/>
    <w:rsid w:val="00503C80"/>
    <w:rsid w:val="00506B6F"/>
    <w:rsid w:val="00506BA6"/>
    <w:rsid w:val="00507217"/>
    <w:rsid w:val="0053059C"/>
    <w:rsid w:val="005326E7"/>
    <w:rsid w:val="005343DD"/>
    <w:rsid w:val="005357B2"/>
    <w:rsid w:val="0055701C"/>
    <w:rsid w:val="005713B7"/>
    <w:rsid w:val="00571EBA"/>
    <w:rsid w:val="005806BE"/>
    <w:rsid w:val="005B2695"/>
    <w:rsid w:val="005B6EBB"/>
    <w:rsid w:val="005C3D37"/>
    <w:rsid w:val="005C4A0B"/>
    <w:rsid w:val="005D073D"/>
    <w:rsid w:val="005D2BAB"/>
    <w:rsid w:val="005D3E6C"/>
    <w:rsid w:val="005E09C2"/>
    <w:rsid w:val="005E3A9C"/>
    <w:rsid w:val="005E574C"/>
    <w:rsid w:val="005F1C43"/>
    <w:rsid w:val="005F7679"/>
    <w:rsid w:val="006105C5"/>
    <w:rsid w:val="0062007D"/>
    <w:rsid w:val="0064746C"/>
    <w:rsid w:val="00651AD7"/>
    <w:rsid w:val="006678D4"/>
    <w:rsid w:val="006702BA"/>
    <w:rsid w:val="00671192"/>
    <w:rsid w:val="00674BE6"/>
    <w:rsid w:val="006946F2"/>
    <w:rsid w:val="00696D25"/>
    <w:rsid w:val="00697B3A"/>
    <w:rsid w:val="006A1140"/>
    <w:rsid w:val="006A5F2F"/>
    <w:rsid w:val="006A6A2D"/>
    <w:rsid w:val="006C24AE"/>
    <w:rsid w:val="006D005B"/>
    <w:rsid w:val="006D1580"/>
    <w:rsid w:val="006D1D90"/>
    <w:rsid w:val="006D4B64"/>
    <w:rsid w:val="006E087F"/>
    <w:rsid w:val="006E77A5"/>
    <w:rsid w:val="006F1EA7"/>
    <w:rsid w:val="006F2AF9"/>
    <w:rsid w:val="006F3CAF"/>
    <w:rsid w:val="00700154"/>
    <w:rsid w:val="007128C1"/>
    <w:rsid w:val="00713095"/>
    <w:rsid w:val="00715D28"/>
    <w:rsid w:val="0071642E"/>
    <w:rsid w:val="0071676F"/>
    <w:rsid w:val="00720452"/>
    <w:rsid w:val="00721FF8"/>
    <w:rsid w:val="0072357F"/>
    <w:rsid w:val="00726C5C"/>
    <w:rsid w:val="00743E1B"/>
    <w:rsid w:val="00750983"/>
    <w:rsid w:val="00756225"/>
    <w:rsid w:val="007627C2"/>
    <w:rsid w:val="007648E8"/>
    <w:rsid w:val="00767F98"/>
    <w:rsid w:val="007713B0"/>
    <w:rsid w:val="00772824"/>
    <w:rsid w:val="00782C17"/>
    <w:rsid w:val="007835FB"/>
    <w:rsid w:val="007879FC"/>
    <w:rsid w:val="00787DCD"/>
    <w:rsid w:val="007933E4"/>
    <w:rsid w:val="00793D7D"/>
    <w:rsid w:val="007A0AF1"/>
    <w:rsid w:val="007A282D"/>
    <w:rsid w:val="007A3CF1"/>
    <w:rsid w:val="007A5D51"/>
    <w:rsid w:val="007A710B"/>
    <w:rsid w:val="007B01F3"/>
    <w:rsid w:val="007B127B"/>
    <w:rsid w:val="007B6B6E"/>
    <w:rsid w:val="007C16EE"/>
    <w:rsid w:val="007C5A25"/>
    <w:rsid w:val="007C7C7B"/>
    <w:rsid w:val="007D040D"/>
    <w:rsid w:val="007D0982"/>
    <w:rsid w:val="007D7C31"/>
    <w:rsid w:val="007E0551"/>
    <w:rsid w:val="007E0D57"/>
    <w:rsid w:val="007E1108"/>
    <w:rsid w:val="007E712D"/>
    <w:rsid w:val="007E7562"/>
    <w:rsid w:val="007F30D8"/>
    <w:rsid w:val="007F4802"/>
    <w:rsid w:val="00830E4C"/>
    <w:rsid w:val="008425C7"/>
    <w:rsid w:val="00855CA2"/>
    <w:rsid w:val="008618E2"/>
    <w:rsid w:val="00866DD0"/>
    <w:rsid w:val="00873EA1"/>
    <w:rsid w:val="00880A0F"/>
    <w:rsid w:val="00881E54"/>
    <w:rsid w:val="008946C5"/>
    <w:rsid w:val="008978C4"/>
    <w:rsid w:val="008A0068"/>
    <w:rsid w:val="008B0391"/>
    <w:rsid w:val="008B2C93"/>
    <w:rsid w:val="008B3AD4"/>
    <w:rsid w:val="008D3DBE"/>
    <w:rsid w:val="008E1640"/>
    <w:rsid w:val="008E4DA5"/>
    <w:rsid w:val="008E7F39"/>
    <w:rsid w:val="008F6586"/>
    <w:rsid w:val="00901493"/>
    <w:rsid w:val="0090730E"/>
    <w:rsid w:val="009103FF"/>
    <w:rsid w:val="009107C7"/>
    <w:rsid w:val="00911A63"/>
    <w:rsid w:val="00916F76"/>
    <w:rsid w:val="00917A99"/>
    <w:rsid w:val="00920A5C"/>
    <w:rsid w:val="009226B1"/>
    <w:rsid w:val="00930F6D"/>
    <w:rsid w:val="00933152"/>
    <w:rsid w:val="00935807"/>
    <w:rsid w:val="00947D06"/>
    <w:rsid w:val="0095060A"/>
    <w:rsid w:val="00950762"/>
    <w:rsid w:val="00951565"/>
    <w:rsid w:val="00954715"/>
    <w:rsid w:val="009705BC"/>
    <w:rsid w:val="00972AD6"/>
    <w:rsid w:val="0098397C"/>
    <w:rsid w:val="009906AC"/>
    <w:rsid w:val="009966E6"/>
    <w:rsid w:val="009A25D3"/>
    <w:rsid w:val="009A6FD3"/>
    <w:rsid w:val="009B36CC"/>
    <w:rsid w:val="009B5C95"/>
    <w:rsid w:val="009D06DB"/>
    <w:rsid w:val="009D2678"/>
    <w:rsid w:val="009D2B95"/>
    <w:rsid w:val="009D42F4"/>
    <w:rsid w:val="009E5B63"/>
    <w:rsid w:val="009E7657"/>
    <w:rsid w:val="009F212D"/>
    <w:rsid w:val="00A00325"/>
    <w:rsid w:val="00A00E9A"/>
    <w:rsid w:val="00A02990"/>
    <w:rsid w:val="00A03960"/>
    <w:rsid w:val="00A06B2D"/>
    <w:rsid w:val="00A13389"/>
    <w:rsid w:val="00A137C6"/>
    <w:rsid w:val="00A17688"/>
    <w:rsid w:val="00A210AC"/>
    <w:rsid w:val="00A24287"/>
    <w:rsid w:val="00A25644"/>
    <w:rsid w:val="00A27060"/>
    <w:rsid w:val="00A34861"/>
    <w:rsid w:val="00A36381"/>
    <w:rsid w:val="00A36803"/>
    <w:rsid w:val="00A410E9"/>
    <w:rsid w:val="00A43122"/>
    <w:rsid w:val="00A44C0C"/>
    <w:rsid w:val="00A5063F"/>
    <w:rsid w:val="00A5496A"/>
    <w:rsid w:val="00A718D1"/>
    <w:rsid w:val="00A847D7"/>
    <w:rsid w:val="00A87491"/>
    <w:rsid w:val="00A90ACA"/>
    <w:rsid w:val="00A935E8"/>
    <w:rsid w:val="00A96D6D"/>
    <w:rsid w:val="00A97805"/>
    <w:rsid w:val="00AA4638"/>
    <w:rsid w:val="00AB1399"/>
    <w:rsid w:val="00AB540A"/>
    <w:rsid w:val="00AC04B0"/>
    <w:rsid w:val="00AC04F2"/>
    <w:rsid w:val="00AC0AC9"/>
    <w:rsid w:val="00AC710E"/>
    <w:rsid w:val="00AD0553"/>
    <w:rsid w:val="00AD33C8"/>
    <w:rsid w:val="00AE268C"/>
    <w:rsid w:val="00AE5379"/>
    <w:rsid w:val="00AE5885"/>
    <w:rsid w:val="00AE5CB6"/>
    <w:rsid w:val="00AE6D58"/>
    <w:rsid w:val="00AF2CE8"/>
    <w:rsid w:val="00AF55C4"/>
    <w:rsid w:val="00AF674B"/>
    <w:rsid w:val="00AF733D"/>
    <w:rsid w:val="00B06C91"/>
    <w:rsid w:val="00B24577"/>
    <w:rsid w:val="00B35E9A"/>
    <w:rsid w:val="00B423DF"/>
    <w:rsid w:val="00B46609"/>
    <w:rsid w:val="00B50AAB"/>
    <w:rsid w:val="00B5199D"/>
    <w:rsid w:val="00B53DF5"/>
    <w:rsid w:val="00B566DF"/>
    <w:rsid w:val="00B5750E"/>
    <w:rsid w:val="00B6053B"/>
    <w:rsid w:val="00B629FD"/>
    <w:rsid w:val="00B658AF"/>
    <w:rsid w:val="00B65C19"/>
    <w:rsid w:val="00B719A2"/>
    <w:rsid w:val="00B73F48"/>
    <w:rsid w:val="00B817C7"/>
    <w:rsid w:val="00B84CCF"/>
    <w:rsid w:val="00B919E6"/>
    <w:rsid w:val="00B97C36"/>
    <w:rsid w:val="00BA49D1"/>
    <w:rsid w:val="00BB3BF3"/>
    <w:rsid w:val="00BB3F34"/>
    <w:rsid w:val="00BD147E"/>
    <w:rsid w:val="00BD6C62"/>
    <w:rsid w:val="00BE0CAF"/>
    <w:rsid w:val="00BE606C"/>
    <w:rsid w:val="00BE6E0E"/>
    <w:rsid w:val="00BF2E1F"/>
    <w:rsid w:val="00BF2FBC"/>
    <w:rsid w:val="00C02DF4"/>
    <w:rsid w:val="00C132ED"/>
    <w:rsid w:val="00C2093D"/>
    <w:rsid w:val="00C20C65"/>
    <w:rsid w:val="00C2137F"/>
    <w:rsid w:val="00C21E59"/>
    <w:rsid w:val="00C23255"/>
    <w:rsid w:val="00C270C7"/>
    <w:rsid w:val="00C33464"/>
    <w:rsid w:val="00C35FE4"/>
    <w:rsid w:val="00C42919"/>
    <w:rsid w:val="00C44EE4"/>
    <w:rsid w:val="00C551A3"/>
    <w:rsid w:val="00C616D1"/>
    <w:rsid w:val="00C6509A"/>
    <w:rsid w:val="00C7228D"/>
    <w:rsid w:val="00C7484A"/>
    <w:rsid w:val="00C76168"/>
    <w:rsid w:val="00C87446"/>
    <w:rsid w:val="00C87894"/>
    <w:rsid w:val="00C919EC"/>
    <w:rsid w:val="00C9436D"/>
    <w:rsid w:val="00CA0B48"/>
    <w:rsid w:val="00CA2C09"/>
    <w:rsid w:val="00CA5976"/>
    <w:rsid w:val="00CA6D65"/>
    <w:rsid w:val="00CA7C36"/>
    <w:rsid w:val="00CB10E7"/>
    <w:rsid w:val="00CB2BD2"/>
    <w:rsid w:val="00CB3726"/>
    <w:rsid w:val="00CB3A56"/>
    <w:rsid w:val="00CC170A"/>
    <w:rsid w:val="00CC3565"/>
    <w:rsid w:val="00CC3800"/>
    <w:rsid w:val="00CC41E6"/>
    <w:rsid w:val="00CC49D3"/>
    <w:rsid w:val="00CD051A"/>
    <w:rsid w:val="00CD45F9"/>
    <w:rsid w:val="00CE2CC0"/>
    <w:rsid w:val="00CE4013"/>
    <w:rsid w:val="00CE444B"/>
    <w:rsid w:val="00CE73B1"/>
    <w:rsid w:val="00CF0A9C"/>
    <w:rsid w:val="00D0165F"/>
    <w:rsid w:val="00D05AB4"/>
    <w:rsid w:val="00D129CD"/>
    <w:rsid w:val="00D15DA9"/>
    <w:rsid w:val="00D26DEF"/>
    <w:rsid w:val="00D30148"/>
    <w:rsid w:val="00D3022C"/>
    <w:rsid w:val="00D321FB"/>
    <w:rsid w:val="00D35D68"/>
    <w:rsid w:val="00D3611B"/>
    <w:rsid w:val="00D45BDE"/>
    <w:rsid w:val="00D46D17"/>
    <w:rsid w:val="00D56302"/>
    <w:rsid w:val="00D56A3F"/>
    <w:rsid w:val="00D60184"/>
    <w:rsid w:val="00D613A3"/>
    <w:rsid w:val="00D631E2"/>
    <w:rsid w:val="00D66BFD"/>
    <w:rsid w:val="00D72D6B"/>
    <w:rsid w:val="00D77736"/>
    <w:rsid w:val="00D83A08"/>
    <w:rsid w:val="00D86B4D"/>
    <w:rsid w:val="00D943C6"/>
    <w:rsid w:val="00DA1A82"/>
    <w:rsid w:val="00DA6CFF"/>
    <w:rsid w:val="00DB2D3A"/>
    <w:rsid w:val="00DB57CE"/>
    <w:rsid w:val="00DC2223"/>
    <w:rsid w:val="00DC2B61"/>
    <w:rsid w:val="00DC405F"/>
    <w:rsid w:val="00DE21E0"/>
    <w:rsid w:val="00DE2ACD"/>
    <w:rsid w:val="00DE340E"/>
    <w:rsid w:val="00E00522"/>
    <w:rsid w:val="00E04997"/>
    <w:rsid w:val="00E065DF"/>
    <w:rsid w:val="00E10DA4"/>
    <w:rsid w:val="00E30830"/>
    <w:rsid w:val="00E32010"/>
    <w:rsid w:val="00E33BD6"/>
    <w:rsid w:val="00E33F8F"/>
    <w:rsid w:val="00E35506"/>
    <w:rsid w:val="00E3661D"/>
    <w:rsid w:val="00E42AB6"/>
    <w:rsid w:val="00E55C4A"/>
    <w:rsid w:val="00E62BFA"/>
    <w:rsid w:val="00E74B18"/>
    <w:rsid w:val="00E8099A"/>
    <w:rsid w:val="00E86D9C"/>
    <w:rsid w:val="00E91911"/>
    <w:rsid w:val="00E91DBA"/>
    <w:rsid w:val="00E95711"/>
    <w:rsid w:val="00EA4145"/>
    <w:rsid w:val="00EB1788"/>
    <w:rsid w:val="00EC1E95"/>
    <w:rsid w:val="00ED4CF9"/>
    <w:rsid w:val="00EE0E5C"/>
    <w:rsid w:val="00EE3887"/>
    <w:rsid w:val="00EE77CE"/>
    <w:rsid w:val="00EF413C"/>
    <w:rsid w:val="00EF49BB"/>
    <w:rsid w:val="00EF4F46"/>
    <w:rsid w:val="00F018F7"/>
    <w:rsid w:val="00F01D77"/>
    <w:rsid w:val="00F02118"/>
    <w:rsid w:val="00F25572"/>
    <w:rsid w:val="00F25D71"/>
    <w:rsid w:val="00F40DA8"/>
    <w:rsid w:val="00F469D6"/>
    <w:rsid w:val="00F50031"/>
    <w:rsid w:val="00F576EF"/>
    <w:rsid w:val="00F609B2"/>
    <w:rsid w:val="00F75793"/>
    <w:rsid w:val="00F7685F"/>
    <w:rsid w:val="00F8723A"/>
    <w:rsid w:val="00F91DBB"/>
    <w:rsid w:val="00F92438"/>
    <w:rsid w:val="00F95405"/>
    <w:rsid w:val="00F95DE9"/>
    <w:rsid w:val="00F97DEF"/>
    <w:rsid w:val="00FA46DD"/>
    <w:rsid w:val="00FB0A6E"/>
    <w:rsid w:val="00FB1FC9"/>
    <w:rsid w:val="00FC1722"/>
    <w:rsid w:val="00FC5DD1"/>
    <w:rsid w:val="00FD5AC7"/>
    <w:rsid w:val="00FE20A6"/>
    <w:rsid w:val="00FE2CBD"/>
    <w:rsid w:val="00FF1F19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0A35F"/>
  <w15:docId w15:val="{13CF6962-04F7-4863-8DA0-BD4D6D3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link w:val="11"/>
    <w:uiPriority w:val="9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4"/>
    <w:uiPriority w:val="99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1">
    <w:name w:val="Основной шрифт абзаца2"/>
    <w:rsid w:val="00651AD7"/>
  </w:style>
  <w:style w:type="character" w:customStyle="1" w:styleId="12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uiPriority w:val="99"/>
    <w:rsid w:val="00651AD7"/>
    <w:rPr>
      <w:rFonts w:ascii="Tahoma" w:hAnsi="Tahoma" w:cs="Tahoma"/>
      <w:sz w:val="16"/>
      <w:szCs w:val="16"/>
    </w:rPr>
  </w:style>
  <w:style w:type="character" w:customStyle="1" w:styleId="13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0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3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6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7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6">
    <w:name w:val="Strong"/>
    <w:basedOn w:val="a1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A3444"/>
    <w:rPr>
      <w:color w:val="00000A"/>
      <w:kern w:val="1"/>
      <w:lang w:eastAsia="zh-CN"/>
    </w:rPr>
  </w:style>
  <w:style w:type="numbering" w:customStyle="1" w:styleId="18">
    <w:name w:val="Нет списка1"/>
    <w:next w:val="a3"/>
    <w:uiPriority w:val="99"/>
    <w:semiHidden/>
    <w:unhideWhenUsed/>
    <w:rsid w:val="009F212D"/>
  </w:style>
  <w:style w:type="character" w:customStyle="1" w:styleId="20">
    <w:name w:val="Заголовок 2 Знак"/>
    <w:link w:val="2"/>
    <w:uiPriority w:val="99"/>
    <w:rsid w:val="009F212D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a4">
    <w:name w:val="Основной текст Знак"/>
    <w:link w:val="a0"/>
    <w:uiPriority w:val="99"/>
    <w:rsid w:val="009F212D"/>
    <w:rPr>
      <w:color w:val="00000A"/>
      <w:kern w:val="1"/>
      <w:lang w:eastAsia="zh-CN"/>
    </w:rPr>
  </w:style>
  <w:style w:type="paragraph" w:styleId="afb">
    <w:name w:val="footnote text"/>
    <w:basedOn w:val="a"/>
    <w:link w:val="afc"/>
    <w:uiPriority w:val="99"/>
    <w:semiHidden/>
    <w:unhideWhenUsed/>
    <w:rsid w:val="009F212D"/>
    <w:pPr>
      <w:suppressAutoHyphens w:val="0"/>
    </w:pPr>
    <w:rPr>
      <w:color w:val="auto"/>
      <w:w w:val="90"/>
      <w:kern w:val="0"/>
      <w:lang w:val="x-none"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9F212D"/>
    <w:rPr>
      <w:w w:val="90"/>
      <w:lang w:val="x-none"/>
    </w:rPr>
  </w:style>
  <w:style w:type="character" w:styleId="afd">
    <w:name w:val="footnote reference"/>
    <w:uiPriority w:val="99"/>
    <w:semiHidden/>
    <w:unhideWhenUsed/>
    <w:rsid w:val="009F212D"/>
    <w:rPr>
      <w:vertAlign w:val="superscript"/>
    </w:rPr>
  </w:style>
  <w:style w:type="table" w:customStyle="1" w:styleId="19">
    <w:name w:val="Сетка таблицы1"/>
    <w:basedOn w:val="a2"/>
    <w:next w:val="af3"/>
    <w:uiPriority w:val="59"/>
    <w:rsid w:val="009F212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9F212D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table" w:customStyle="1" w:styleId="110">
    <w:name w:val="Сетка таблицы11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3"/>
    <w:uiPriority w:val="59"/>
    <w:rsid w:val="009F2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tulieva\Downloads\&#1052;&#1040;&#1050;&#1054;&#1042;&#1057;&#1050;&#1040;&#1071;_&#1055;&#1056;&#1048;&#1051;&#1054;&#1046;&#1045;&#1053;&#1048;&#1045;%20&#1050;%20&#1055;&#1048;&#1057;&#1068;&#1052;&#1059;_&#1069;&#1062;&#1055;_&#1053;&#1054;&#1052;&#1045;&#1056;_&#1040;&#1051;&#1068;&#1041;&#1054;&#1052;_2021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A9A7-F51C-4118-9938-0E0AA25D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МАКОВСКАЯ_ПРИЛОЖЕНИЕ К ПИСЬМУ_ЭЦП_НОМЕР_АЛЬБОМ_2021_ (1)</Template>
  <TotalTime>2498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Нестулиева</dc:creator>
  <cp:lastModifiedBy>Инна_Сергеевна</cp:lastModifiedBy>
  <cp:revision>223</cp:revision>
  <cp:lastPrinted>2024-12-20T06:06:00Z</cp:lastPrinted>
  <dcterms:created xsi:type="dcterms:W3CDTF">2024-09-13T00:10:00Z</dcterms:created>
  <dcterms:modified xsi:type="dcterms:W3CDTF">2025-04-25T07:37:00Z</dcterms:modified>
</cp:coreProperties>
</file>