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C8" w:rsidRPr="009F157A" w:rsidRDefault="00E531C8" w:rsidP="009F157A">
      <w:pPr>
        <w:tabs>
          <w:tab w:val="left" w:pos="419"/>
          <w:tab w:val="center" w:pos="467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F157A">
        <w:rPr>
          <w:rFonts w:ascii="Times New Roman" w:hAnsi="Times New Roman"/>
          <w:sz w:val="24"/>
          <w:szCs w:val="24"/>
        </w:rPr>
        <w:t xml:space="preserve">                                      Пояснительная записка</w:t>
      </w:r>
    </w:p>
    <w:p w:rsidR="00E531C8" w:rsidRPr="009F157A" w:rsidRDefault="00E531C8" w:rsidP="009F157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Адаптированная рабочая программа по </w:t>
      </w:r>
      <w:r w:rsidRPr="009F157A">
        <w:rPr>
          <w:rFonts w:ascii="Times New Roman" w:hAnsi="Times New Roman"/>
          <w:bCs/>
          <w:color w:val="000000"/>
          <w:sz w:val="24"/>
          <w:szCs w:val="24"/>
        </w:rPr>
        <w:t>«Русскому языку</w:t>
      </w:r>
      <w:r w:rsidRPr="009F157A">
        <w:rPr>
          <w:rFonts w:ascii="Times New Roman" w:hAnsi="Times New Roman"/>
          <w:b/>
          <w:bCs/>
          <w:color w:val="000000"/>
          <w:sz w:val="24"/>
          <w:szCs w:val="24"/>
        </w:rPr>
        <w:t>» </w:t>
      </w:r>
      <w:r w:rsidRPr="009F157A">
        <w:rPr>
          <w:rFonts w:ascii="Times New Roman" w:hAnsi="Times New Roman"/>
          <w:color w:val="000000"/>
          <w:sz w:val="24"/>
          <w:szCs w:val="24"/>
        </w:rPr>
        <w:t>для обучающихся 7 класса  с лёгкой умственной отсталостью составлена на основе нормативно- правовых документов: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181818"/>
          <w:sz w:val="24"/>
          <w:szCs w:val="24"/>
        </w:rPr>
        <w:t>·         Закон РФ «Об образовании в Российской Федерации» (ФЗ от 29.12.2012 № 273-ФЗ (в последней редакции).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181818"/>
          <w:sz w:val="24"/>
          <w:szCs w:val="24"/>
        </w:rPr>
        <w:t xml:space="preserve"> ·       </w:t>
      </w:r>
      <w:r>
        <w:rPr>
          <w:rFonts w:ascii="Times New Roman" w:hAnsi="Times New Roman"/>
          <w:color w:val="181818"/>
          <w:sz w:val="24"/>
          <w:szCs w:val="24"/>
        </w:rPr>
        <w:t xml:space="preserve"> </w:t>
      </w:r>
      <w:r w:rsidRPr="009F157A">
        <w:rPr>
          <w:rFonts w:ascii="Times New Roman" w:hAnsi="Times New Roman"/>
          <w:color w:val="181818"/>
          <w:sz w:val="24"/>
          <w:szCs w:val="24"/>
        </w:rPr>
        <w:t>  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ОВЗ» СанПиН 2.4.2.3286-15, утвержденные постановлением Главного государственного санитарного врача РФ от 10 июля 2015 г. N 26;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181818"/>
          <w:sz w:val="24"/>
          <w:szCs w:val="24"/>
        </w:rPr>
        <w:t xml:space="preserve"> 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181818"/>
          <w:sz w:val="24"/>
          <w:szCs w:val="24"/>
        </w:rPr>
        <w:t> 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9F157A">
        <w:rPr>
          <w:rFonts w:ascii="Times New Roman" w:hAnsi="Times New Roman"/>
          <w:b/>
          <w:bCs/>
          <w:color w:val="181818"/>
          <w:sz w:val="24"/>
          <w:szCs w:val="24"/>
        </w:rPr>
        <w:t>Цели и задачи предмета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181818"/>
          <w:sz w:val="24"/>
          <w:szCs w:val="24"/>
        </w:rPr>
        <w:t> 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  <w:u w:val="single"/>
        </w:rPr>
        <w:t>Изучение русского языка в 7 классе направлено на достижение следующих </w:t>
      </w:r>
      <w:r w:rsidRPr="009F15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целей:</w:t>
      </w:r>
    </w:p>
    <w:p w:rsidR="00E531C8" w:rsidRPr="009F157A" w:rsidRDefault="00E531C8" w:rsidP="009F157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выработать достаточно прочные навыки грамотного письма;</w:t>
      </w:r>
    </w:p>
    <w:p w:rsidR="00E531C8" w:rsidRPr="009F157A" w:rsidRDefault="00E531C8" w:rsidP="009F157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научить последовательно и правильно излагать свои мысли в устной и письменной форме;</w:t>
      </w:r>
    </w:p>
    <w:p w:rsidR="00E531C8" w:rsidRPr="009F157A" w:rsidRDefault="00E531C8" w:rsidP="009F157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повысить уровень общего развития обучающегося.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 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  <w:u w:val="single"/>
        </w:rPr>
        <w:t>Рабочая программа по предмету «Русский язык» в 7 классе решает следующие </w:t>
      </w:r>
      <w:r w:rsidRPr="009F15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задачи</w:t>
      </w:r>
      <w:r w:rsidRPr="009F157A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:rsidR="00E531C8" w:rsidRPr="009F157A" w:rsidRDefault="00E531C8" w:rsidP="009F157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овладение речевой деятельностью в разных ее видах (чтение, письмо, говорение, слушание);</w:t>
      </w:r>
    </w:p>
    <w:p w:rsidR="00E531C8" w:rsidRPr="009F157A" w:rsidRDefault="00E531C8" w:rsidP="009F157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формирование орфографических и пунктуационных навыков, речевых умений, обеспечивающих восприятие, воспроизведение и создание высказываний в устной и письменной форме;</w:t>
      </w:r>
    </w:p>
    <w:p w:rsidR="00E531C8" w:rsidRPr="009F157A" w:rsidRDefault="00E531C8" w:rsidP="009F157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обогащение словарного запаса, умение пользоваться словарями разных типов;</w:t>
      </w:r>
    </w:p>
    <w:p w:rsidR="00E531C8" w:rsidRPr="009F157A" w:rsidRDefault="00E531C8" w:rsidP="009F157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формирование орфографических умений и навыков;</w:t>
      </w:r>
    </w:p>
    <w:p w:rsidR="00E531C8" w:rsidRPr="009F157A" w:rsidRDefault="00E531C8" w:rsidP="009F157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развитие устной и письменной речи;</w:t>
      </w:r>
    </w:p>
    <w:p w:rsidR="00E531C8" w:rsidRPr="009F157A" w:rsidRDefault="00E531C8" w:rsidP="009F157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овладение навыками грамотного письма;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9F15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 Цели образовательно-коррекционной работы.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Русский язык является важной составляющей частью образования обучающихся с умственной отсталостью (интеллектуальными нарушениями). Овладение знаниями и умениями в данной предметной области является необходимым условием успешной социализации обучающихся, формированием у них жизненных компетенций.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Основная цель обучения русскому языку детей с легкой умственной отсталостью (интеллектуальными нарушениями)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опыта, подготовки их к жизни в современном обществе.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9F15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Коррекционные задачи: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- формирование фонематического восприятия, звукового анализа и синтеза;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- уточнение и обогащение словарного запаса путем расширения и уточнения непосредственных впечатлений и представлений об окружающем мире;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- развитие связной речи (формирование и совершенствование целенаправленности и связности высказываний, точности и разнообразия лексики, внятности и выразительности речи);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- формирование интереса к родному языку, навыков учебной работы;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- усвоение приемов умственной деятельности.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 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b/>
          <w:bCs/>
          <w:color w:val="000000"/>
          <w:sz w:val="24"/>
          <w:szCs w:val="24"/>
        </w:rPr>
        <w:t>Коррекция нарушений в развитии эмоционально-личностной сферы: </w:t>
      </w:r>
    </w:p>
    <w:p w:rsidR="00E531C8" w:rsidRPr="009F157A" w:rsidRDefault="00E531C8" w:rsidP="009F157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развитие инициативности, стремления доводить начатое дело до конца;</w:t>
      </w:r>
    </w:p>
    <w:p w:rsidR="00E531C8" w:rsidRPr="009F157A" w:rsidRDefault="00E531C8" w:rsidP="009F157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формирование умения преодолевать трудности;</w:t>
      </w:r>
    </w:p>
    <w:p w:rsidR="00E531C8" w:rsidRPr="009F157A" w:rsidRDefault="00E531C8" w:rsidP="009F157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формирование устойчивой и адекватной самооценки;</w:t>
      </w:r>
    </w:p>
    <w:p w:rsidR="00E531C8" w:rsidRPr="009F157A" w:rsidRDefault="00E531C8" w:rsidP="009F157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формирование умения анализировать свою деятельность;</w:t>
      </w:r>
    </w:p>
    <w:p w:rsidR="00E531C8" w:rsidRPr="009F157A" w:rsidRDefault="00E531C8" w:rsidP="009F157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воспитание правильного отношения к критике.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 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b/>
          <w:bCs/>
          <w:color w:val="000000"/>
          <w:sz w:val="24"/>
          <w:szCs w:val="24"/>
        </w:rPr>
        <w:t>Коррекция - развитие речи: </w:t>
      </w:r>
    </w:p>
    <w:p w:rsidR="00E531C8" w:rsidRPr="009F157A" w:rsidRDefault="00E531C8" w:rsidP="009F157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развитие фонематического восприятия;</w:t>
      </w:r>
    </w:p>
    <w:p w:rsidR="00E531C8" w:rsidRPr="009F157A" w:rsidRDefault="00E531C8" w:rsidP="009F157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коррекция нарушений устной и письменной речи;</w:t>
      </w:r>
    </w:p>
    <w:p w:rsidR="00E531C8" w:rsidRPr="009F157A" w:rsidRDefault="00E531C8" w:rsidP="009F157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монологической речи, диалогической речи;</w:t>
      </w:r>
    </w:p>
    <w:p w:rsidR="00E531C8" w:rsidRPr="009F157A" w:rsidRDefault="00E531C8" w:rsidP="009F157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развитие лексико - грамматических средств языка.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b/>
          <w:bCs/>
          <w:color w:val="000000"/>
          <w:sz w:val="24"/>
          <w:szCs w:val="24"/>
        </w:rPr>
        <w:t>Расширение представлений об окружающем мире и обогащение словаря.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b/>
          <w:bCs/>
          <w:color w:val="000000"/>
          <w:sz w:val="24"/>
          <w:szCs w:val="24"/>
        </w:rPr>
        <w:t>Коррекция индивидуальных пробелов в знаниях.</w:t>
      </w:r>
    </w:p>
    <w:p w:rsidR="00E531C8" w:rsidRPr="009F157A" w:rsidRDefault="00E531C8" w:rsidP="009F157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оспитание интереса к родному языку.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Arial" w:hAnsi="Arial" w:cs="Arial"/>
          <w:color w:val="181818"/>
          <w:sz w:val="24"/>
          <w:szCs w:val="24"/>
        </w:rPr>
        <w:t> 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b/>
          <w:bCs/>
          <w:color w:val="181818"/>
          <w:sz w:val="24"/>
          <w:szCs w:val="24"/>
        </w:rPr>
        <w:t> 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b/>
          <w:bCs/>
          <w:color w:val="181818"/>
          <w:sz w:val="24"/>
          <w:szCs w:val="24"/>
        </w:rPr>
        <w:t>ОБЩАЯ ХАРАКТЕРИСТИКА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b/>
          <w:bCs/>
          <w:color w:val="181818"/>
          <w:sz w:val="24"/>
          <w:szCs w:val="24"/>
        </w:rPr>
        <w:t>ПРЕДМЕТА «РУССКИЙ ЯЗЫК». 7 КЛАСС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Адаптированная рабочая программа по предмету «Русский язык» разработана с учетом общих образовательных потребностей обучающихся с умственной отсталостью. Русский язык является ведущим, так как от его усвоения во многом зависит успешность всего школьного обучения. Он служит базой для общения и изучения других школьных дисциплин.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В процессе обучения русскому языку обеспечивается коррекция психических процессов умственно отсталых школьников, учитывается, что обучение языку протекает в условиях психического недоразвития детей, включая отклонения в речевой деятельности и владении языковыми средствами.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Обучение русскому языку умственно отсталых школьников имеет практическую и коррекционную направленность. Практическая направленность заключается в отборе учебного материала, который необходим для практической жизни, т.е. для социальной адаптации и реабилитации выпускников в обществе. Все знания и навыки обучающиеся должны получить в процессе упражнений, что должно обеспечить активизацию их познавательной деятельности, развивать самостоятельность. Коррекционная направленность обучения языку заключается в том, что в процессе обучения большое внимание уделяется общему развитию умственно отсталых детей и коррекции имеющихся у них психофизических недостатков (речь, слуховое восприятие, зрительное восприятие и пространственная ориентировка, общая моторика и моторика мелких мышц руки), что относится к общей коррекции развития обучающихся. Осуществляется специальная коррекция психофизических функций у детей, имеющих те или иные более выраженные нарушения. При этом главное место в системе обучения языку занимает исправление дефектов речевого развития обучающихся.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Программа определяет оптимальный объём знаний и умений, который доступен большинству обучающихся.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В 7 классе ведется работа по звукобуквенному анализу. Обучающиеся овладевают правописанием значимых частей слова и различных частей речи. Большое внимание при этом уделяется фонетическому разбору.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Изучение состава слова, словообразующей роли значимых частей слова направлено на обогащение и активизацию словаря обучающихся. В процессе упражнений формируются навыки правописания (единообразное написание гласных и согласных в корне слова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 и др.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Части речи изучаются в том объеме, который необходим обучающимся для выработки практических навыков устной и письменной речи — обогащения и активизации словаря, формирования навыков грамотного письма.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Изучение предложений имеет особое значение для подготовки школьника с психическим недоразвитием к самостоятельной жизни, к общению. Эта тема включена в программу всех лет обучения. В процессе упражнений у школьников формируются навыки построения простого предложения разной степени распространенности и сложного предложения. Одновременно закрепляются орфографические и пунктуационные навыки.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Большое внимание уделяется формированию навыков связной письменной речи, т. к. возможности школьников с психическим недоразвитием излагать свои мысли в письменной форме весьма ограничены. В связи с этим ведется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высказыванию. Подготовительные упражнения — ответы на последовательно поставленные вопросы, подписи под серией рисунков, работа с деформированным текстом создают основу, позволяющую обучающимся 7 классов овладеть такими видами работ, как изложение и сочинение.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Школьникам прививаются навыки делового письма. Обучение осуществляется по двум направлениям: обучающиеся получают образцы и упражняются в оформлении деловых бумаг (бланков, квитанций и др.); в то же время предусматривается формирование навыков четкого, правильного, логичного и достаточно краткого изложения своих мыслей в письменной форме (при составлении автобиографии, заявления, расписки и др.).</w:t>
      </w:r>
    </w:p>
    <w:p w:rsidR="00E531C8" w:rsidRPr="009F157A" w:rsidRDefault="00E531C8" w:rsidP="009F157A">
      <w:pPr>
        <w:shd w:val="clear" w:color="auto" w:fill="FFFFFF"/>
        <w:spacing w:after="0" w:line="356" w:lineRule="atLeast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b/>
          <w:bCs/>
          <w:color w:val="181818"/>
          <w:sz w:val="24"/>
          <w:szCs w:val="24"/>
        </w:rPr>
        <w:t> </w:t>
      </w:r>
    </w:p>
    <w:p w:rsidR="00E531C8" w:rsidRPr="009F157A" w:rsidRDefault="00E531C8" w:rsidP="009F157A">
      <w:pPr>
        <w:shd w:val="clear" w:color="auto" w:fill="FFFFFF"/>
        <w:spacing w:after="0" w:line="356" w:lineRule="atLeast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b/>
          <w:bCs/>
          <w:color w:val="181818"/>
          <w:sz w:val="24"/>
          <w:szCs w:val="24"/>
        </w:rPr>
        <w:t>Основные требования к знаниям и умениям обучающихся: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 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уметь:</w:t>
      </w:r>
    </w:p>
    <w:p w:rsidR="00E531C8" w:rsidRPr="009F157A" w:rsidRDefault="00E531C8" w:rsidP="009F157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Писать под диктовку текст, применять правила написания слов (с помощью учителя).</w:t>
      </w:r>
    </w:p>
    <w:p w:rsidR="00E531C8" w:rsidRPr="009F157A" w:rsidRDefault="00E531C8" w:rsidP="009F157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Разбирать слова по составу, образовывать слова с помощью приставок и суффиксов (с помощью учителя).</w:t>
      </w:r>
    </w:p>
    <w:p w:rsidR="00E531C8" w:rsidRPr="009F157A" w:rsidRDefault="00E531C8" w:rsidP="009F157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Различать части речи (с помощью учителя).</w:t>
      </w:r>
    </w:p>
    <w:p w:rsidR="00E531C8" w:rsidRPr="009F157A" w:rsidRDefault="00E531C8" w:rsidP="009F157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Писать изложение и сочинение (с помощью учителя).</w:t>
      </w:r>
    </w:p>
    <w:p w:rsidR="00E531C8" w:rsidRPr="009F157A" w:rsidRDefault="00E531C8" w:rsidP="009F157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Строить простое распространенное предложение с однородными членами, сложное предложение (с помощью учителя).</w:t>
      </w:r>
    </w:p>
    <w:p w:rsidR="00E531C8" w:rsidRPr="009F157A" w:rsidRDefault="00E531C8" w:rsidP="009F157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Пользоваться школьным орфографическим словарем.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b/>
          <w:bCs/>
          <w:color w:val="000000"/>
          <w:sz w:val="24"/>
          <w:szCs w:val="24"/>
        </w:rPr>
        <w:t>Обучающиеся должны использовать приобретенные знания и умения в практической деятельности и повседневной жизни:</w:t>
      </w:r>
    </w:p>
    <w:p w:rsidR="00E531C8" w:rsidRPr="009F157A" w:rsidRDefault="00E531C8" w:rsidP="009F157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Связно высказываться устно и письменно.</w:t>
      </w:r>
    </w:p>
    <w:p w:rsidR="00E531C8" w:rsidRPr="009F157A" w:rsidRDefault="00E531C8" w:rsidP="009F157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Применять простые распространенные предложения с однородными членами в устной и письменной речи.</w:t>
      </w:r>
    </w:p>
    <w:p w:rsidR="00E531C8" w:rsidRPr="009F157A" w:rsidRDefault="00E531C8" w:rsidP="009F157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Оформлять деловые бумаги (с помощью учителя).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знать:</w:t>
      </w:r>
    </w:p>
    <w:p w:rsidR="00E531C8" w:rsidRPr="009F157A" w:rsidRDefault="00E531C8" w:rsidP="009F157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Главные и второстепенные (без конкретизации) члены предложения.</w:t>
      </w:r>
    </w:p>
    <w:p w:rsidR="00E531C8" w:rsidRPr="009F157A" w:rsidRDefault="00E531C8" w:rsidP="009F157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Названия частей речи, их значение.</w:t>
      </w:r>
    </w:p>
    <w:p w:rsidR="00E531C8" w:rsidRPr="009F157A" w:rsidRDefault="00E531C8" w:rsidP="009F157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Наиболее распространенные правила написания слов.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 </w:t>
      </w:r>
    </w:p>
    <w:p w:rsidR="00E531C8" w:rsidRDefault="00E531C8" w:rsidP="009F15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.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;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.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Arial" w:hAnsi="Arial" w:cs="Arial"/>
          <w:color w:val="000000"/>
          <w:sz w:val="24"/>
          <w:szCs w:val="24"/>
        </w:rPr>
        <w:t> 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>
        <w:rPr>
          <w:rFonts w:ascii="Times New Roman" w:hAnsi="Times New Roman"/>
          <w:b/>
          <w:bCs/>
          <w:color w:val="181818"/>
          <w:sz w:val="24"/>
          <w:szCs w:val="24"/>
        </w:rPr>
        <w:t xml:space="preserve">          </w:t>
      </w:r>
      <w:r w:rsidRPr="009F157A">
        <w:rPr>
          <w:rFonts w:ascii="Times New Roman" w:hAnsi="Times New Roman"/>
          <w:b/>
          <w:bCs/>
          <w:color w:val="181818"/>
          <w:sz w:val="24"/>
          <w:szCs w:val="24"/>
        </w:rPr>
        <w:t>МЕСТО ПРЕДМЕТА «РУССКИЙ ЯЗЫК»  В УЧЕБНОМ ПЛАНЕ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181818"/>
          <w:sz w:val="24"/>
          <w:szCs w:val="24"/>
        </w:rPr>
        <w:t xml:space="preserve">  На изучение предмета «Русский язык» в 7 классе  отводится 4 ч в неделю -  140 ч  (35 учебных недели) .Данная рабочая программа по «Русскому языку» разработана в соответствии с утверждённым «Календарным  годовым графиком МБОУ </w:t>
      </w:r>
      <w:r>
        <w:rPr>
          <w:rFonts w:ascii="Times New Roman" w:hAnsi="Times New Roman"/>
          <w:color w:val="181818"/>
          <w:sz w:val="24"/>
          <w:szCs w:val="24"/>
        </w:rPr>
        <w:t xml:space="preserve"> « Пировская средняя школа»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181818"/>
          <w:sz w:val="24"/>
          <w:szCs w:val="24"/>
        </w:rPr>
        <w:t> 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b/>
          <w:bCs/>
          <w:color w:val="181818"/>
          <w:sz w:val="24"/>
          <w:szCs w:val="24"/>
        </w:rPr>
        <w:t>2.СОДЕРЖАНИЕ ПРЕДМЕТА «РУССКИЙ ЯЗЫК» В 7 КЛАССЕ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b/>
          <w:bCs/>
          <w:color w:val="000000"/>
          <w:sz w:val="24"/>
          <w:szCs w:val="24"/>
        </w:rPr>
        <w:t>Повторение.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b/>
          <w:bCs/>
          <w:color w:val="000000"/>
          <w:sz w:val="24"/>
          <w:szCs w:val="24"/>
        </w:rPr>
        <w:t>Звуки и буквы. Текст.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Гласные и согласные звуки. Согласные твёрдые и мягкие. Правописание Ь и Ъ знаков. Обозначение мягкости согласных с помощью Ь.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b/>
          <w:bCs/>
          <w:color w:val="000000"/>
          <w:sz w:val="24"/>
          <w:szCs w:val="24"/>
        </w:rPr>
        <w:t>Предложение. </w:t>
      </w:r>
      <w:r w:rsidRPr="009F157A">
        <w:rPr>
          <w:rFonts w:ascii="Times New Roman" w:hAnsi="Times New Roman"/>
          <w:color w:val="000000"/>
          <w:sz w:val="24"/>
          <w:szCs w:val="24"/>
        </w:rPr>
        <w:t>Главные и второстепенные члены предложения. Распространённые и нераспространённые предложения. Сложное предложение. Простое предложение с союзами</w:t>
      </w:r>
      <w:r w:rsidRPr="009F157A">
        <w:rPr>
          <w:rFonts w:ascii="Times New Roman" w:hAnsi="Times New Roman"/>
          <w:i/>
          <w:iCs/>
          <w:color w:val="000000"/>
          <w:sz w:val="24"/>
          <w:szCs w:val="24"/>
        </w:rPr>
        <w:t> и, а, но. </w:t>
      </w:r>
      <w:r w:rsidRPr="009F157A">
        <w:rPr>
          <w:rFonts w:ascii="Times New Roman" w:hAnsi="Times New Roman"/>
          <w:color w:val="000000"/>
          <w:sz w:val="24"/>
          <w:szCs w:val="24"/>
        </w:rPr>
        <w:t>Распространённые и нераспространённые предложения. Сложное предложение с союзами </w:t>
      </w:r>
      <w:r w:rsidRPr="009F157A">
        <w:rPr>
          <w:rFonts w:ascii="Times New Roman" w:hAnsi="Times New Roman"/>
          <w:i/>
          <w:iCs/>
          <w:color w:val="000000"/>
          <w:sz w:val="24"/>
          <w:szCs w:val="24"/>
        </w:rPr>
        <w:t>и, а, но.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b/>
          <w:bCs/>
          <w:color w:val="000000"/>
          <w:sz w:val="24"/>
          <w:szCs w:val="24"/>
        </w:rPr>
        <w:t>Слово. Состав слова. Текст.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Состав слова. Корень, приставка, суффикс, окончание. Безударные гласные в корне слова. Гласные и согласные в приставках. Непроизносимые согласные в корне слова. Правописание звонких и глухих согласных в корне слова и др.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b/>
          <w:bCs/>
          <w:color w:val="000000"/>
          <w:sz w:val="24"/>
          <w:szCs w:val="24"/>
        </w:rPr>
        <w:t>Части речи. Текст.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Имя существительное.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Имя существительное как часть речи. Род, число, падеж. Имена существительные собственные и нарицательные. Имена существительные одушевлённые и неодушевлённые. Склонение имён существительных в единственном числе. Правописание падежных окончаний существительных 1 – го склонения. Правописание Ь у существительных мужского и женского рода.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Имя прилагательное.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Согласование имён прилагательных с именами существительными. Имя прилагательное как часть речи. Безударное падежное окончание имён прилагательных. Склонение имён прилагательных мужского и среднего рода. Склонение имён прилагательных женского рода. Склонение имён прилагательных множественного числа. Правописание падежных окончаний имён прилагательных множественного числа.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Местоимение.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Местоимение как часть речи. Личные местоимения 1, 2, 3-го лица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Личные местоимения множественного числа. Склонение и правописание местоимений единственного и множественного числа. Правописание буквы Н в местоимениях 3 – го лица после предлогов. Личные местоимения 2 – го лица. Личные местоимения 3 – го лица. Раздельное написание предлогов с местоимениями. Личные местоимения 1 – го лица.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Глагол.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Время глагола. Настоящее время глагола. Глагол как часть речи.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Изменение глаголов по числам. Изменение глаголов прошедшего времени по родам и числам. Изменение глаголов прошедшего времени во множественном числе. Правописание частицы </w:t>
      </w:r>
      <w:r w:rsidRPr="009F157A">
        <w:rPr>
          <w:rFonts w:ascii="Times New Roman" w:hAnsi="Times New Roman"/>
          <w:i/>
          <w:iCs/>
          <w:color w:val="000000"/>
          <w:sz w:val="24"/>
          <w:szCs w:val="24"/>
        </w:rPr>
        <w:t>НЕ </w:t>
      </w:r>
      <w:r w:rsidRPr="009F157A">
        <w:rPr>
          <w:rFonts w:ascii="Times New Roman" w:hAnsi="Times New Roman"/>
          <w:color w:val="000000"/>
          <w:sz w:val="24"/>
          <w:szCs w:val="24"/>
        </w:rPr>
        <w:t>с глаголами. Изменение глаголов по лицам. Правописание -ся, -сь в глаголах. Правописание личных окончаний глаголов во 2 – м лице единственного числа. Правописание окончаний глаголов. Правописание глаголов в 3 – ем лице. Правописание </w:t>
      </w:r>
      <w:r w:rsidRPr="009F157A">
        <w:rPr>
          <w:rFonts w:ascii="Times New Roman" w:hAnsi="Times New Roman"/>
          <w:i/>
          <w:iCs/>
          <w:color w:val="000000"/>
          <w:sz w:val="24"/>
          <w:szCs w:val="24"/>
        </w:rPr>
        <w:t>-тся, -ться</w:t>
      </w:r>
      <w:r w:rsidRPr="009F157A">
        <w:rPr>
          <w:rFonts w:ascii="Times New Roman" w:hAnsi="Times New Roman"/>
          <w:color w:val="000000"/>
          <w:sz w:val="24"/>
          <w:szCs w:val="24"/>
        </w:rPr>
        <w:t> в глаголах.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b/>
          <w:bCs/>
          <w:color w:val="000000"/>
          <w:sz w:val="24"/>
          <w:szCs w:val="24"/>
        </w:rPr>
        <w:t>Предложение. Текст.</w:t>
      </w:r>
    </w:p>
    <w:p w:rsidR="00E531C8" w:rsidRPr="009F157A" w:rsidRDefault="00E531C8" w:rsidP="009F157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color w:val="000000"/>
          <w:sz w:val="24"/>
          <w:szCs w:val="24"/>
        </w:rPr>
        <w:t>Простое предложение с однородными членами. Простое и сложное предложение. Однородные члены предложения с повторяющимся союзом </w:t>
      </w:r>
      <w:r w:rsidRPr="009F157A">
        <w:rPr>
          <w:rFonts w:ascii="Times New Roman" w:hAnsi="Times New Roman"/>
          <w:i/>
          <w:iCs/>
          <w:color w:val="000000"/>
          <w:sz w:val="24"/>
          <w:szCs w:val="24"/>
        </w:rPr>
        <w:t>И. </w:t>
      </w:r>
      <w:r w:rsidRPr="009F157A">
        <w:rPr>
          <w:rFonts w:ascii="Times New Roman" w:hAnsi="Times New Roman"/>
          <w:color w:val="000000"/>
          <w:sz w:val="24"/>
          <w:szCs w:val="24"/>
        </w:rPr>
        <w:t>Сложное предложение. Употребление союзов в сложном предложении. Обращение. Знаки препинания при обращении.</w:t>
      </w:r>
    </w:p>
    <w:p w:rsidR="00E531C8" w:rsidRPr="009F157A" w:rsidRDefault="00E531C8" w:rsidP="009F157A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color w:val="181818"/>
          <w:sz w:val="24"/>
          <w:szCs w:val="24"/>
        </w:rPr>
      </w:pPr>
      <w:r w:rsidRPr="009F157A">
        <w:rPr>
          <w:rFonts w:ascii="Times New Roman" w:hAnsi="Times New Roman"/>
          <w:b/>
          <w:bCs/>
          <w:color w:val="181818"/>
          <w:sz w:val="24"/>
          <w:szCs w:val="24"/>
        </w:rPr>
        <w:t> </w:t>
      </w:r>
    </w:p>
    <w:p w:rsidR="00E531C8" w:rsidRDefault="00E531C8" w:rsidP="002D1700">
      <w:pPr>
        <w:jc w:val="both"/>
        <w:rPr>
          <w:rFonts w:ascii="Times New Roman" w:hAnsi="Times New Roman"/>
          <w:sz w:val="24"/>
          <w:szCs w:val="24"/>
        </w:rPr>
      </w:pPr>
      <w:r w:rsidRPr="009F157A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E531C8" w:rsidRPr="009B6F12" w:rsidRDefault="00E531C8" w:rsidP="002D17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Календарно- 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3"/>
        <w:gridCol w:w="3501"/>
        <w:gridCol w:w="424"/>
        <w:gridCol w:w="568"/>
        <w:gridCol w:w="252"/>
        <w:gridCol w:w="51"/>
        <w:gridCol w:w="122"/>
        <w:gridCol w:w="430"/>
        <w:gridCol w:w="457"/>
        <w:gridCol w:w="17"/>
        <w:gridCol w:w="17"/>
        <w:gridCol w:w="72"/>
        <w:gridCol w:w="2800"/>
      </w:tblGrid>
      <w:tr w:rsidR="00E531C8" w:rsidRPr="00334CA1" w:rsidTr="00334CA1">
        <w:tc>
          <w:tcPr>
            <w:tcW w:w="860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01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363" w:type="dxa"/>
            <w:gridSpan w:val="5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ЗУН</w:t>
            </w:r>
          </w:p>
        </w:tc>
      </w:tr>
      <w:tr w:rsidR="00E531C8" w:rsidRPr="00334CA1" w:rsidTr="00334CA1">
        <w:tc>
          <w:tcPr>
            <w:tcW w:w="9571" w:type="dxa"/>
            <w:gridSpan w:val="1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                             Повторение.</w:t>
            </w:r>
          </w:p>
        </w:tc>
      </w:tr>
      <w:tr w:rsidR="00E531C8" w:rsidRPr="00334CA1" w:rsidTr="00334CA1">
        <w:tc>
          <w:tcPr>
            <w:tcW w:w="860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01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Простое и сложное предложение.</w:t>
            </w:r>
          </w:p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5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Составлять простые и сложные предложения. Подчеркивать главные члены предложения.        Чертить схемы к предложениям. Различать простое предложение от сложного.</w:t>
            </w:r>
          </w:p>
        </w:tc>
      </w:tr>
      <w:tr w:rsidR="00E531C8" w:rsidRPr="00334CA1" w:rsidTr="00334CA1">
        <w:tc>
          <w:tcPr>
            <w:tcW w:w="860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01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992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5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Показать стрелками связь слов в предложении. Распространить предложения с помощью вопросов.</w:t>
            </w:r>
          </w:p>
        </w:tc>
      </w:tr>
      <w:tr w:rsidR="00E531C8" w:rsidRPr="00334CA1" w:rsidTr="00334CA1">
        <w:tc>
          <w:tcPr>
            <w:tcW w:w="860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01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Простые предложения с однородными членами.</w:t>
            </w:r>
          </w:p>
        </w:tc>
        <w:tc>
          <w:tcPr>
            <w:tcW w:w="992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5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Находить однородные члены предложения. Ставить к ним вопрос. Составлять предложения с ОЧ, рисовать схемы к ним.  </w:t>
            </w:r>
          </w:p>
        </w:tc>
      </w:tr>
      <w:tr w:rsidR="00E531C8" w:rsidRPr="00334CA1" w:rsidTr="00334CA1">
        <w:tc>
          <w:tcPr>
            <w:tcW w:w="860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01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Перечисление без союзов, с одиночным союзом </w:t>
            </w:r>
            <w:r w:rsidRPr="00334CA1">
              <w:rPr>
                <w:rFonts w:ascii="Times New Roman" w:hAnsi="Times New Roman"/>
                <w:b/>
                <w:sz w:val="24"/>
                <w:szCs w:val="24"/>
              </w:rPr>
              <w:t>и,</w:t>
            </w: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союзами а</w:t>
            </w:r>
            <w:r w:rsidRPr="00334CA1">
              <w:rPr>
                <w:rFonts w:ascii="Times New Roman" w:hAnsi="Times New Roman"/>
                <w:b/>
                <w:sz w:val="24"/>
                <w:szCs w:val="24"/>
              </w:rPr>
              <w:t>,но.</w:t>
            </w:r>
          </w:p>
        </w:tc>
        <w:tc>
          <w:tcPr>
            <w:tcW w:w="992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5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Расставить знаки препинания в предложениях с ОЧ. Объяснить постановку знаков препинания.  </w:t>
            </w:r>
          </w:p>
        </w:tc>
      </w:tr>
      <w:tr w:rsidR="00E531C8" w:rsidRPr="00334CA1" w:rsidTr="00334CA1">
        <w:tc>
          <w:tcPr>
            <w:tcW w:w="860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01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Сложные предложения с союзами и,а,но.</w:t>
            </w:r>
          </w:p>
        </w:tc>
        <w:tc>
          <w:tcPr>
            <w:tcW w:w="992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5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Определять главные члены предложения. Расставлять знаки препинания. Составлять сложные предложения с союзами и,а,но. Соединять простые предложения в сложные с помощью союзов.</w:t>
            </w:r>
          </w:p>
        </w:tc>
      </w:tr>
      <w:tr w:rsidR="00E531C8" w:rsidRPr="00334CA1" w:rsidTr="00334CA1">
        <w:tc>
          <w:tcPr>
            <w:tcW w:w="860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01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Контрольный диктант № 1 «Предложение»</w:t>
            </w:r>
          </w:p>
        </w:tc>
        <w:tc>
          <w:tcPr>
            <w:tcW w:w="992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5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1C8" w:rsidRPr="00334CA1" w:rsidTr="00334CA1">
        <w:tc>
          <w:tcPr>
            <w:tcW w:w="860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01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5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1C8" w:rsidRPr="00334CA1" w:rsidTr="00334CA1">
        <w:tc>
          <w:tcPr>
            <w:tcW w:w="9571" w:type="dxa"/>
            <w:gridSpan w:val="1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                                    Слово.</w:t>
            </w:r>
          </w:p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                          Состав слова.(28ч)</w:t>
            </w:r>
          </w:p>
        </w:tc>
      </w:tr>
      <w:tr w:rsidR="00E531C8" w:rsidRPr="00334CA1" w:rsidTr="00334CA1">
        <w:tc>
          <w:tcPr>
            <w:tcW w:w="860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01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992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5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Записать ряд родственных слов. Разбирать слова по составу.</w:t>
            </w:r>
          </w:p>
        </w:tc>
      </w:tr>
      <w:tr w:rsidR="00E531C8" w:rsidRPr="00334CA1" w:rsidTr="00334CA1">
        <w:tc>
          <w:tcPr>
            <w:tcW w:w="860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01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Корень слова</w:t>
            </w:r>
          </w:p>
        </w:tc>
        <w:tc>
          <w:tcPr>
            <w:tcW w:w="992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5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Выделять корень слова. Подбирать однокоренные слова.</w:t>
            </w:r>
          </w:p>
        </w:tc>
      </w:tr>
      <w:tr w:rsidR="00E531C8" w:rsidRPr="00334CA1" w:rsidTr="00334CA1">
        <w:tc>
          <w:tcPr>
            <w:tcW w:w="860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01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Приставка.</w:t>
            </w:r>
          </w:p>
        </w:tc>
        <w:tc>
          <w:tcPr>
            <w:tcW w:w="992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5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Выделять приставку в слове. Образовать слова с данными приставками.</w:t>
            </w:r>
          </w:p>
        </w:tc>
      </w:tr>
      <w:tr w:rsidR="00E531C8" w:rsidRPr="00334CA1" w:rsidTr="00334CA1">
        <w:tc>
          <w:tcPr>
            <w:tcW w:w="860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01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Суффикс.</w:t>
            </w:r>
          </w:p>
        </w:tc>
        <w:tc>
          <w:tcPr>
            <w:tcW w:w="992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5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Выделять суффикс в слове. Образовать с помощью суффиксов новые слова. Значение уменьшительно- ласкательных суффиксов.</w:t>
            </w:r>
          </w:p>
        </w:tc>
      </w:tr>
      <w:tr w:rsidR="00E531C8" w:rsidRPr="00334CA1" w:rsidTr="00334CA1">
        <w:tc>
          <w:tcPr>
            <w:tcW w:w="860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01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Окончание.</w:t>
            </w:r>
          </w:p>
        </w:tc>
        <w:tc>
          <w:tcPr>
            <w:tcW w:w="992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5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Составить из ряда слов предложения. Выделять окончания в словах.</w:t>
            </w:r>
          </w:p>
        </w:tc>
      </w:tr>
      <w:tr w:rsidR="00E531C8" w:rsidRPr="00334CA1" w:rsidTr="00334CA1">
        <w:tc>
          <w:tcPr>
            <w:tcW w:w="860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01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Упражнения на закрепление «Состав слова»</w:t>
            </w:r>
          </w:p>
        </w:tc>
        <w:tc>
          <w:tcPr>
            <w:tcW w:w="992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5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Разбирать слова по составу.</w:t>
            </w:r>
          </w:p>
        </w:tc>
      </w:tr>
      <w:tr w:rsidR="00E531C8" w:rsidRPr="00334CA1" w:rsidTr="00334CA1">
        <w:tc>
          <w:tcPr>
            <w:tcW w:w="860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01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Правописание безударных гласных в корне слова</w:t>
            </w:r>
          </w:p>
        </w:tc>
        <w:tc>
          <w:tcPr>
            <w:tcW w:w="992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5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Выделить безударную гласную в корне. Проверить написание безударной гласной в корне слова.</w:t>
            </w:r>
          </w:p>
        </w:tc>
      </w:tr>
      <w:tr w:rsidR="00E531C8" w:rsidRPr="00334CA1" w:rsidTr="00334CA1">
        <w:tc>
          <w:tcPr>
            <w:tcW w:w="860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01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Способы проверки написания безударных гласных в корне слова.</w:t>
            </w:r>
          </w:p>
        </w:tc>
        <w:tc>
          <w:tcPr>
            <w:tcW w:w="992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5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Объяснять правописание безударных гласных.</w:t>
            </w:r>
          </w:p>
        </w:tc>
      </w:tr>
      <w:tr w:rsidR="00E531C8" w:rsidRPr="00334CA1" w:rsidTr="00334CA1">
        <w:tc>
          <w:tcPr>
            <w:tcW w:w="860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01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Правописание звонких и глухих согласных в корне.</w:t>
            </w:r>
          </w:p>
        </w:tc>
        <w:tc>
          <w:tcPr>
            <w:tcW w:w="992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5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Проверить написание звонких и глухих согласных в корне слова. Подчеркивать сомнительные согласные в слове.</w:t>
            </w:r>
          </w:p>
        </w:tc>
      </w:tr>
      <w:tr w:rsidR="00E531C8" w:rsidRPr="00334CA1" w:rsidTr="00334CA1">
        <w:tc>
          <w:tcPr>
            <w:tcW w:w="860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501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Непроизносимые согласные в корне слова.</w:t>
            </w:r>
          </w:p>
        </w:tc>
        <w:tc>
          <w:tcPr>
            <w:tcW w:w="992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5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Проверить написание непроизносимых согласных.</w:t>
            </w:r>
          </w:p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1C8" w:rsidRPr="00334CA1" w:rsidTr="00334CA1">
        <w:tc>
          <w:tcPr>
            <w:tcW w:w="860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501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Упражнения на закрепление темы «Непроизносимые согласные в корне слова».</w:t>
            </w:r>
          </w:p>
        </w:tc>
        <w:tc>
          <w:tcPr>
            <w:tcW w:w="992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5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Проверить написание непроизносимых согласных.</w:t>
            </w:r>
          </w:p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1C8" w:rsidRPr="00334CA1" w:rsidTr="00334CA1">
        <w:tc>
          <w:tcPr>
            <w:tcW w:w="860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501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Гласные и согласные в приставках.</w:t>
            </w:r>
          </w:p>
        </w:tc>
        <w:tc>
          <w:tcPr>
            <w:tcW w:w="992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5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Выделить приставки в словах. Вставлять по смыслу приставку в слова в предложении.</w:t>
            </w:r>
          </w:p>
        </w:tc>
      </w:tr>
      <w:tr w:rsidR="00E531C8" w:rsidRPr="00334CA1" w:rsidTr="00334CA1">
        <w:tc>
          <w:tcPr>
            <w:tcW w:w="860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501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Разделительный ъ после приставок.</w:t>
            </w:r>
          </w:p>
        </w:tc>
        <w:tc>
          <w:tcPr>
            <w:tcW w:w="992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5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Выделить приставки в словах. Роль ъ знака в словах. Составлять с данными словами предложения.</w:t>
            </w:r>
          </w:p>
        </w:tc>
      </w:tr>
      <w:tr w:rsidR="00E531C8" w:rsidRPr="00334CA1" w:rsidTr="00334CA1">
        <w:tc>
          <w:tcPr>
            <w:tcW w:w="860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01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Приставка и предлог.</w:t>
            </w:r>
          </w:p>
        </w:tc>
        <w:tc>
          <w:tcPr>
            <w:tcW w:w="992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5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Различать приставку и предлог.</w:t>
            </w:r>
          </w:p>
        </w:tc>
      </w:tr>
      <w:tr w:rsidR="00E531C8" w:rsidRPr="00334CA1" w:rsidTr="00334CA1">
        <w:tc>
          <w:tcPr>
            <w:tcW w:w="860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22. </w:t>
            </w:r>
          </w:p>
        </w:tc>
        <w:tc>
          <w:tcPr>
            <w:tcW w:w="3501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Упражнения на закрепление темы «Приставка и предлог»</w:t>
            </w:r>
          </w:p>
        </w:tc>
        <w:tc>
          <w:tcPr>
            <w:tcW w:w="992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5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Выделять приставки и подчеркивать предлоги в словах.</w:t>
            </w:r>
          </w:p>
        </w:tc>
      </w:tr>
      <w:tr w:rsidR="00E531C8" w:rsidRPr="00334CA1" w:rsidTr="00334CA1">
        <w:tc>
          <w:tcPr>
            <w:tcW w:w="860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23. РР</w:t>
            </w:r>
          </w:p>
        </w:tc>
        <w:tc>
          <w:tcPr>
            <w:tcW w:w="3501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Подготовка к изложению</w:t>
            </w:r>
          </w:p>
        </w:tc>
        <w:tc>
          <w:tcPr>
            <w:tcW w:w="992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5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Составить план .Ответить на вопросы по содержанию текста.</w:t>
            </w:r>
          </w:p>
        </w:tc>
      </w:tr>
      <w:tr w:rsidR="00E531C8" w:rsidRPr="00334CA1" w:rsidTr="00334CA1">
        <w:tc>
          <w:tcPr>
            <w:tcW w:w="860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24.РР</w:t>
            </w:r>
          </w:p>
        </w:tc>
        <w:tc>
          <w:tcPr>
            <w:tcW w:w="3501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Изложение по плану .</w:t>
            </w:r>
          </w:p>
        </w:tc>
        <w:tc>
          <w:tcPr>
            <w:tcW w:w="992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5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Последовательно и логично излагать содержание текста.</w:t>
            </w:r>
          </w:p>
        </w:tc>
      </w:tr>
      <w:tr w:rsidR="00E531C8" w:rsidRPr="00334CA1" w:rsidTr="00334CA1">
        <w:tc>
          <w:tcPr>
            <w:tcW w:w="860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501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5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1C8" w:rsidRPr="00334CA1" w:rsidTr="00334CA1">
        <w:trPr>
          <w:trHeight w:val="453"/>
        </w:trPr>
        <w:tc>
          <w:tcPr>
            <w:tcW w:w="860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01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Сложные слова</w:t>
            </w:r>
          </w:p>
        </w:tc>
        <w:tc>
          <w:tcPr>
            <w:tcW w:w="992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5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Назвать и выделить корни и соединительную гласную. Образовать сложные слова, объяснить их значение. </w:t>
            </w:r>
          </w:p>
        </w:tc>
      </w:tr>
      <w:tr w:rsidR="00E531C8" w:rsidRPr="00334CA1" w:rsidTr="00334CA1">
        <w:tc>
          <w:tcPr>
            <w:tcW w:w="860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01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Простейшие случаи написания сложных слов с соединительными гласными</w:t>
            </w:r>
          </w:p>
        </w:tc>
        <w:tc>
          <w:tcPr>
            <w:tcW w:w="992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5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Назвать и выделить корни и соединительную гласную. Образовать сложные слова, объяснить их значение. Составить со сложными словами предложения.</w:t>
            </w:r>
          </w:p>
        </w:tc>
      </w:tr>
      <w:tr w:rsidR="00E531C8" w:rsidRPr="00334CA1" w:rsidTr="00334CA1">
        <w:tc>
          <w:tcPr>
            <w:tcW w:w="860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28</w:t>
            </w:r>
          </w:p>
        </w:tc>
        <w:tc>
          <w:tcPr>
            <w:tcW w:w="3501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Официально- деловое письмо. Объяснительная записка</w:t>
            </w:r>
          </w:p>
        </w:tc>
        <w:tc>
          <w:tcPr>
            <w:tcW w:w="992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5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Написать объяснительную записку по общепринятой форме.</w:t>
            </w:r>
          </w:p>
        </w:tc>
      </w:tr>
      <w:tr w:rsidR="00E531C8" w:rsidRPr="00334CA1" w:rsidTr="00334CA1">
        <w:tc>
          <w:tcPr>
            <w:tcW w:w="860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 29</w:t>
            </w:r>
          </w:p>
        </w:tc>
        <w:tc>
          <w:tcPr>
            <w:tcW w:w="3501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Контрольный диктант № 2 « Состав слова»</w:t>
            </w:r>
          </w:p>
        </w:tc>
        <w:tc>
          <w:tcPr>
            <w:tcW w:w="992" w:type="dxa"/>
            <w:gridSpan w:val="2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  <w:gridSpan w:val="5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1C8" w:rsidRPr="00334CA1" w:rsidTr="00334CA1">
        <w:trPr>
          <w:trHeight w:val="694"/>
        </w:trPr>
        <w:tc>
          <w:tcPr>
            <w:tcW w:w="9571" w:type="dxa"/>
            <w:gridSpan w:val="1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4CA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</w:t>
            </w:r>
          </w:p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                                 Имя существительное 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Основные грамматические категории имени существительного .-род, число, падеж ,склонение.</w:t>
            </w:r>
          </w:p>
        </w:tc>
        <w:tc>
          <w:tcPr>
            <w:tcW w:w="993" w:type="dxa"/>
            <w:gridSpan w:val="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04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Определить грамматические признаки  сущ. Роль сущ. в речи. Составлять с существительными предложения. Ставить к ним вопросы. 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Одушевленные и неодушевленные имена существительные.</w:t>
            </w:r>
          </w:p>
        </w:tc>
        <w:tc>
          <w:tcPr>
            <w:tcW w:w="993" w:type="dxa"/>
            <w:gridSpan w:val="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04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Различать одушевленные и неодушевленные имена существительные. Ставить к ним вопросы. Составлять с ними  предложения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32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Имена собственные и нарицательные.</w:t>
            </w:r>
          </w:p>
        </w:tc>
        <w:tc>
          <w:tcPr>
            <w:tcW w:w="993" w:type="dxa"/>
            <w:gridSpan w:val="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04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Различать имена собственные и нарицательные.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33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Правописание ь знака у существительных ж.рода.</w:t>
            </w:r>
          </w:p>
        </w:tc>
        <w:tc>
          <w:tcPr>
            <w:tcW w:w="993" w:type="dxa"/>
            <w:gridSpan w:val="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04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Определять род сущ.Различать правописание сущ.ед.ч м.р. и  сущ. ж.р. с шипящей на конце.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34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Подготовка к изложению</w:t>
            </w:r>
          </w:p>
        </w:tc>
        <w:tc>
          <w:tcPr>
            <w:tcW w:w="993" w:type="dxa"/>
            <w:gridSpan w:val="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04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35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Изложение по плану</w:t>
            </w:r>
          </w:p>
        </w:tc>
        <w:tc>
          <w:tcPr>
            <w:tcW w:w="993" w:type="dxa"/>
            <w:gridSpan w:val="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04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36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3" w:type="dxa"/>
            <w:gridSpan w:val="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04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 37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Склонение имен существительных в единственном числе.</w:t>
            </w:r>
          </w:p>
        </w:tc>
        <w:tc>
          <w:tcPr>
            <w:tcW w:w="993" w:type="dxa"/>
            <w:gridSpan w:val="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04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Изменять существительные по падежам. Выделить окончания.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38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Способы определения падежей  имен существительных </w:t>
            </w:r>
          </w:p>
        </w:tc>
        <w:tc>
          <w:tcPr>
            <w:tcW w:w="993" w:type="dxa"/>
            <w:gridSpan w:val="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04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Определять падеж существительного по вопросу.  Определить главное и зависимое слово.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 39-40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Единообразное написание ударных и безударных окончаний имен существительных.</w:t>
            </w:r>
          </w:p>
        </w:tc>
        <w:tc>
          <w:tcPr>
            <w:tcW w:w="993" w:type="dxa"/>
            <w:gridSpan w:val="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904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Проверять правописание безударных окончаний сущ.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Склонение имен существительных во  множественном числе.</w:t>
            </w:r>
          </w:p>
        </w:tc>
        <w:tc>
          <w:tcPr>
            <w:tcW w:w="993" w:type="dxa"/>
            <w:gridSpan w:val="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04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Определять падеж, число сущ.Ставить ударение и выделять окончания слов.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Окончания имен существительных во  множественном числе в Р.п</w:t>
            </w:r>
          </w:p>
        </w:tc>
        <w:tc>
          <w:tcPr>
            <w:tcW w:w="993" w:type="dxa"/>
            <w:gridSpan w:val="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04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Определять падеж, число сущ.Составлять  с сущ. в Р.п. предложения . Связать слова с помощью предлогов.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Правописания ь знака  после шипящих у существительных во  множественном числе в Р.п</w:t>
            </w:r>
          </w:p>
        </w:tc>
        <w:tc>
          <w:tcPr>
            <w:tcW w:w="993" w:type="dxa"/>
            <w:gridSpan w:val="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04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Объяснить правописание сущ. с  шипящей на конце.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Упражнения на закрепление « </w:t>
            </w:r>
          </w:p>
        </w:tc>
        <w:tc>
          <w:tcPr>
            <w:tcW w:w="993" w:type="dxa"/>
            <w:gridSpan w:val="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04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Восстановить последовательность предложения в тексте. Подчеркнуть сущ. в тексте. Определить грамматические признаки.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Заявление – вид деловой бумаги.</w:t>
            </w:r>
          </w:p>
        </w:tc>
        <w:tc>
          <w:tcPr>
            <w:tcW w:w="993" w:type="dxa"/>
            <w:gridSpan w:val="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04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Написать заявление по общепринятой форме.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Контрольные вопросы и задания «Имена существительные»</w:t>
            </w:r>
          </w:p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04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Контрольная работа №3 «Имена существительные» </w:t>
            </w:r>
          </w:p>
        </w:tc>
        <w:tc>
          <w:tcPr>
            <w:tcW w:w="993" w:type="dxa"/>
            <w:gridSpan w:val="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04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1C8" w:rsidRPr="00334CA1" w:rsidTr="00334CA1">
        <w:trPr>
          <w:trHeight w:val="694"/>
        </w:trPr>
        <w:tc>
          <w:tcPr>
            <w:tcW w:w="9571" w:type="dxa"/>
            <w:gridSpan w:val="1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                                Имя прилагательное(13ч)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Значение  имени прилагательного в речи</w:t>
            </w:r>
          </w:p>
        </w:tc>
        <w:tc>
          <w:tcPr>
            <w:tcW w:w="993" w:type="dxa"/>
            <w:gridSpan w:val="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Находить прилагательные в тексте. Ставить  к ним вопросы и определять их значение.  Подбирать  к сущ. прилагательные.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Согласование имени прилагательного с именем  существительным</w:t>
            </w:r>
          </w:p>
        </w:tc>
        <w:tc>
          <w:tcPr>
            <w:tcW w:w="993" w:type="dxa"/>
            <w:gridSpan w:val="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gridSpan w:val="4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Согласовать прилагательные в роде, числе и падеже.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Склонение имени прилагательного в единственном числе</w:t>
            </w:r>
          </w:p>
        </w:tc>
        <w:tc>
          <w:tcPr>
            <w:tcW w:w="993" w:type="dxa"/>
            <w:gridSpan w:val="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gridSpan w:val="4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Изменять прилагательные по падежам. Выделять окончания. Указывать падеж прилагательных.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Способы проверки написания безударных окончаний имен прилагательных в единственном числе</w:t>
            </w:r>
          </w:p>
        </w:tc>
        <w:tc>
          <w:tcPr>
            <w:tcW w:w="993" w:type="dxa"/>
            <w:gridSpan w:val="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gridSpan w:val="4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Объяснять правописание безударных окончаний имен прилагательных в единственном числе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Склонение имен прилагатель-</w:t>
            </w:r>
          </w:p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ных женского рода</w:t>
            </w:r>
          </w:p>
        </w:tc>
        <w:tc>
          <w:tcPr>
            <w:tcW w:w="993" w:type="dxa"/>
            <w:gridSpan w:val="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gridSpan w:val="4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Изменять прилагательные ж.р по падежам. Выделять окончания.  Определить падеж прилагательных.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Способы проверки написания безударных  падежных окончаний имен прилагательных  женского рода</w:t>
            </w:r>
          </w:p>
        </w:tc>
        <w:tc>
          <w:tcPr>
            <w:tcW w:w="993" w:type="dxa"/>
            <w:gridSpan w:val="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gridSpan w:val="4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Объяснять правописание безударных окончаний имен прилагательных женского рода. Проверять написание безударных окончаний имен прилагательных женского рода.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54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Упражнение на закрепление</w:t>
            </w:r>
          </w:p>
        </w:tc>
        <w:tc>
          <w:tcPr>
            <w:tcW w:w="993" w:type="dxa"/>
            <w:gridSpan w:val="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gridSpan w:val="4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Склонение имени прилагательного во  множественном числе</w:t>
            </w:r>
          </w:p>
        </w:tc>
        <w:tc>
          <w:tcPr>
            <w:tcW w:w="993" w:type="dxa"/>
            <w:gridSpan w:val="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gridSpan w:val="4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Выделять падежные окончания имен прилагательных  во  множественном числе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Способы проверки написания безударных  падежных окончаний имен прилагательных   множественного  числа</w:t>
            </w:r>
          </w:p>
        </w:tc>
        <w:tc>
          <w:tcPr>
            <w:tcW w:w="993" w:type="dxa"/>
            <w:gridSpan w:val="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gridSpan w:val="4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Проверять написание безударных окончаний имен прилагательных мн.числа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Упражнения на закрепление</w:t>
            </w:r>
          </w:p>
        </w:tc>
        <w:tc>
          <w:tcPr>
            <w:tcW w:w="993" w:type="dxa"/>
            <w:gridSpan w:val="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gridSpan w:val="4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Найти и подчеркнуть прилагательные в тексте.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Упражнения на закрепление «Согласование прилагательных с существительными»</w:t>
            </w:r>
          </w:p>
        </w:tc>
        <w:tc>
          <w:tcPr>
            <w:tcW w:w="993" w:type="dxa"/>
            <w:gridSpan w:val="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gridSpan w:val="4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Согласовать прилагательные сущ. в роде, числе и падеже»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59</w:t>
            </w:r>
          </w:p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60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Контрольная работа №4 «Имена  прилагательные»</w:t>
            </w:r>
          </w:p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Повторение «Имена  прилагательные»</w:t>
            </w:r>
          </w:p>
        </w:tc>
        <w:tc>
          <w:tcPr>
            <w:tcW w:w="993" w:type="dxa"/>
            <w:gridSpan w:val="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gridSpan w:val="4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1C8" w:rsidRPr="00334CA1" w:rsidTr="00334CA1">
        <w:trPr>
          <w:trHeight w:val="694"/>
        </w:trPr>
        <w:tc>
          <w:tcPr>
            <w:tcW w:w="9571" w:type="dxa"/>
            <w:gridSpan w:val="1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4C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                          Местоимение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Понятие о местоимении.</w:t>
            </w:r>
          </w:p>
        </w:tc>
        <w:tc>
          <w:tcPr>
            <w:tcW w:w="993" w:type="dxa"/>
            <w:gridSpan w:val="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2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Находить в тесте местоимения. Определять грамматические признаки. Заменять сущ.  местоимениями.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Значение местоимений в речи</w:t>
            </w:r>
          </w:p>
        </w:tc>
        <w:tc>
          <w:tcPr>
            <w:tcW w:w="993" w:type="dxa"/>
            <w:gridSpan w:val="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Найти главные члены предложения. Определить, какой частью речи является подлежащее.Роль личных местоимений в речи.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334C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34CA1">
              <w:rPr>
                <w:rFonts w:ascii="Times New Roman" w:hAnsi="Times New Roman"/>
                <w:sz w:val="24"/>
                <w:szCs w:val="24"/>
              </w:rPr>
              <w:t xml:space="preserve">местоимения 1,2,3 –го лица </w:t>
            </w:r>
          </w:p>
        </w:tc>
        <w:tc>
          <w:tcPr>
            <w:tcW w:w="993" w:type="dxa"/>
            <w:gridSpan w:val="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921" w:type="dxa"/>
            <w:gridSpan w:val="4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Определять лицо и число местоимений. Составлять с ними предложения</w:t>
            </w:r>
          </w:p>
        </w:tc>
      </w:tr>
      <w:tr w:rsidR="00E531C8" w:rsidRPr="00334CA1" w:rsidTr="00334CA1">
        <w:trPr>
          <w:trHeight w:val="694"/>
        </w:trPr>
        <w:tc>
          <w:tcPr>
            <w:tcW w:w="9571" w:type="dxa"/>
            <w:gridSpan w:val="1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Склонение и правописание личных местоимений единственного и множественного числа(13ч)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Личные местоимения 1-го лица</w:t>
            </w:r>
          </w:p>
        </w:tc>
        <w:tc>
          <w:tcPr>
            <w:tcW w:w="993" w:type="dxa"/>
            <w:gridSpan w:val="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904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Вставлять в предложения по смыслу местоимения.  Определить лицо и число .</w:t>
            </w:r>
          </w:p>
        </w:tc>
      </w:tr>
      <w:tr w:rsidR="00E531C8" w:rsidRPr="00334CA1" w:rsidTr="00334CA1">
        <w:trPr>
          <w:trHeight w:val="939"/>
        </w:trPr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Личные местоимения 2-го лица</w:t>
            </w:r>
          </w:p>
        </w:tc>
        <w:tc>
          <w:tcPr>
            <w:tcW w:w="993" w:type="dxa"/>
            <w:gridSpan w:val="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904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Определить лицо и число, падеж. 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Личные местоимения 3-го лица</w:t>
            </w:r>
          </w:p>
        </w:tc>
        <w:tc>
          <w:tcPr>
            <w:tcW w:w="993" w:type="dxa"/>
            <w:gridSpan w:val="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904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Определить лицо и число, падеж .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Раздельное написание предлогов с  местоимениями</w:t>
            </w:r>
          </w:p>
        </w:tc>
        <w:tc>
          <w:tcPr>
            <w:tcW w:w="993" w:type="dxa"/>
            <w:gridSpan w:val="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904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Раздельно писать предлоги с местоимениями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Упражнения на закрепление </w:t>
            </w:r>
          </w:p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«Склонение и правописание личных местоимений единственного и множественного числа»</w:t>
            </w:r>
          </w:p>
        </w:tc>
        <w:tc>
          <w:tcPr>
            <w:tcW w:w="993" w:type="dxa"/>
            <w:gridSpan w:val="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904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Найти в тексте личные местоимения. Обосновать свой ответ по схеме. Определить грамматические признаки.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993" w:type="dxa"/>
            <w:gridSpan w:val="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04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Значение письма в жизни человека. Написать письмо близкому человеку по плану.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993" w:type="dxa"/>
            <w:gridSpan w:val="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04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Контрольная работа №5 «Местоимение»</w:t>
            </w:r>
          </w:p>
        </w:tc>
        <w:tc>
          <w:tcPr>
            <w:tcW w:w="993" w:type="dxa"/>
            <w:gridSpan w:val="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1ч </w:t>
            </w:r>
          </w:p>
        </w:tc>
        <w:tc>
          <w:tcPr>
            <w:tcW w:w="904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1C8" w:rsidRPr="00334CA1" w:rsidTr="00334CA1">
        <w:trPr>
          <w:trHeight w:val="694"/>
        </w:trPr>
        <w:tc>
          <w:tcPr>
            <w:tcW w:w="9571" w:type="dxa"/>
            <w:gridSpan w:val="1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                         Глагол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Понятие о глаголе</w:t>
            </w:r>
          </w:p>
        </w:tc>
        <w:tc>
          <w:tcPr>
            <w:tcW w:w="871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115" w:type="dxa"/>
            <w:gridSpan w:val="6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Находить в тексте глаголы. Определять значение глагола и ставить к нему вопросы. Определить синтаксическую роль глагола в предложении.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77-78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871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115" w:type="dxa"/>
            <w:gridSpan w:val="6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Изменять глаголы по временам. Определить время глагола. Составлять предложения.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79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871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115" w:type="dxa"/>
            <w:gridSpan w:val="6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Определять число глаголов. 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80-81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Изменение глаголов  прошедшего времени по родам и числам</w:t>
            </w:r>
          </w:p>
        </w:tc>
        <w:tc>
          <w:tcPr>
            <w:tcW w:w="871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115" w:type="dxa"/>
            <w:gridSpan w:val="6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Определить время , род и число глагола. Составлять предложения.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Не с глаголами</w:t>
            </w:r>
          </w:p>
        </w:tc>
        <w:tc>
          <w:tcPr>
            <w:tcW w:w="871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115" w:type="dxa"/>
            <w:gridSpan w:val="6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Объяснить правописание частицы не с глаголами.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Контрольная работа №6 « Не с глаголами »</w:t>
            </w:r>
          </w:p>
        </w:tc>
        <w:tc>
          <w:tcPr>
            <w:tcW w:w="871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115" w:type="dxa"/>
            <w:gridSpan w:val="6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Работа над ошибками. Повторение темы « Не с глаголами »</w:t>
            </w:r>
          </w:p>
        </w:tc>
        <w:tc>
          <w:tcPr>
            <w:tcW w:w="871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115" w:type="dxa"/>
            <w:gridSpan w:val="6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Изменение глаголов  по лицам </w:t>
            </w:r>
          </w:p>
        </w:tc>
        <w:tc>
          <w:tcPr>
            <w:tcW w:w="871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115" w:type="dxa"/>
            <w:gridSpan w:val="6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Указать время    и лицо  глаголов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86-87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Глаголы 1-го лица</w:t>
            </w:r>
          </w:p>
        </w:tc>
        <w:tc>
          <w:tcPr>
            <w:tcW w:w="871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115" w:type="dxa"/>
            <w:gridSpan w:val="6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От местоимений ставить вопросы к глаголам. Определить лицо и число .Выделить личные окончания глаголов.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88-89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Глаголы 2-го лица</w:t>
            </w:r>
          </w:p>
        </w:tc>
        <w:tc>
          <w:tcPr>
            <w:tcW w:w="871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115" w:type="dxa"/>
            <w:gridSpan w:val="6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От местоимений ставить вопросы к глаголам. Определить лицо и число .Выделить личные окончания глаголов.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Правописание окончаний  глаголов 2-го лица –шь,-шься</w:t>
            </w:r>
          </w:p>
        </w:tc>
        <w:tc>
          <w:tcPr>
            <w:tcW w:w="871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115" w:type="dxa"/>
            <w:gridSpan w:val="6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Определить лицо и число .Выделить личные окончания глаголов. Объяснить правописание окончаний  глаголов 2-го лица. Составить  с ними предложения.  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91-92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Глаголы 3-го лица</w:t>
            </w:r>
          </w:p>
        </w:tc>
        <w:tc>
          <w:tcPr>
            <w:tcW w:w="871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115" w:type="dxa"/>
            <w:gridSpan w:val="6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От местоимений ставить вопросы к глаголам. Определить лицо и число. Выделить личные окончания глаголов.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93-94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Правописание личных окончаний глаголов во 2-м лице единственного числа</w:t>
            </w:r>
          </w:p>
        </w:tc>
        <w:tc>
          <w:tcPr>
            <w:tcW w:w="871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115" w:type="dxa"/>
            <w:gridSpan w:val="6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Объяснить правописание личных окончаний глаголов во 2-м лице единственного числа. Выделить личные окончания глаголов.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95-96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Правописание глаголов в 3-м лице</w:t>
            </w:r>
          </w:p>
        </w:tc>
        <w:tc>
          <w:tcPr>
            <w:tcW w:w="871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115" w:type="dxa"/>
            <w:gridSpan w:val="6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Объяснить правописание личных окончаний глаголов в 3-м лице    Выделить личные окончания глаголов.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Контрольная работа №7</w:t>
            </w:r>
          </w:p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«  Глагол»</w:t>
            </w:r>
          </w:p>
        </w:tc>
        <w:tc>
          <w:tcPr>
            <w:tcW w:w="871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115" w:type="dxa"/>
            <w:gridSpan w:val="6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Работа над ошибками. Повторение темы «Глагол»</w:t>
            </w:r>
          </w:p>
        </w:tc>
        <w:tc>
          <w:tcPr>
            <w:tcW w:w="871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115" w:type="dxa"/>
            <w:gridSpan w:val="6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1C8" w:rsidRPr="00334CA1" w:rsidTr="00334CA1">
        <w:tc>
          <w:tcPr>
            <w:tcW w:w="9571" w:type="dxa"/>
            <w:gridSpan w:val="1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                   Предложение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99-101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Простое предложение</w:t>
            </w:r>
          </w:p>
        </w:tc>
        <w:tc>
          <w:tcPr>
            <w:tcW w:w="871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1115" w:type="dxa"/>
            <w:gridSpan w:val="6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Составлять простое предложение. Рисовать схемы к предложениям. Определять главные члены предложения.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102-104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Подлежащее и сказуемое в простом предложении.</w:t>
            </w:r>
          </w:p>
        </w:tc>
        <w:tc>
          <w:tcPr>
            <w:tcW w:w="871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1115" w:type="dxa"/>
            <w:gridSpan w:val="6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Определять главные члены предложения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105-107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Простое предложение с однородными членами.</w:t>
            </w:r>
          </w:p>
        </w:tc>
        <w:tc>
          <w:tcPr>
            <w:tcW w:w="871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1115" w:type="dxa"/>
            <w:gridSpan w:val="6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Определять  ОЧ предложения. Расставлять знаки препинания. Нарисовать схемы к предложениям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108-110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Главные и второстепенные члены в качестве однородных.</w:t>
            </w:r>
          </w:p>
        </w:tc>
        <w:tc>
          <w:tcPr>
            <w:tcW w:w="871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3ч</w:t>
            </w:r>
          </w:p>
        </w:tc>
        <w:tc>
          <w:tcPr>
            <w:tcW w:w="1115" w:type="dxa"/>
            <w:gridSpan w:val="6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Определять  второстепенные члены предложения .Расставлять знаки препинания. Составлять предложения с ОВЧ 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111-113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Распространенные однородные члены предложения.</w:t>
            </w:r>
          </w:p>
        </w:tc>
        <w:tc>
          <w:tcPr>
            <w:tcW w:w="871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1115" w:type="dxa"/>
            <w:gridSpan w:val="6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Распространять предложения  ОЧ. Определять главные  и второстепенные члены предложения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114-116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членах.</w:t>
            </w:r>
          </w:p>
        </w:tc>
        <w:tc>
          <w:tcPr>
            <w:tcW w:w="871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1115" w:type="dxa"/>
            <w:gridSpan w:val="6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Расставлять знаки препинания.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117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Подготовка к изложению.</w:t>
            </w:r>
          </w:p>
        </w:tc>
        <w:tc>
          <w:tcPr>
            <w:tcW w:w="871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115" w:type="dxa"/>
            <w:gridSpan w:val="6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118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Изложение по плану</w:t>
            </w:r>
          </w:p>
        </w:tc>
        <w:tc>
          <w:tcPr>
            <w:tcW w:w="871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115" w:type="dxa"/>
            <w:gridSpan w:val="6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71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115" w:type="dxa"/>
            <w:gridSpan w:val="6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 120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Контрольная работа №8 «Простое предложение»</w:t>
            </w:r>
          </w:p>
        </w:tc>
        <w:tc>
          <w:tcPr>
            <w:tcW w:w="871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115" w:type="dxa"/>
            <w:gridSpan w:val="6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Работа над ошибками. Повторение темы «Простое предложение»</w:t>
            </w:r>
          </w:p>
        </w:tc>
        <w:tc>
          <w:tcPr>
            <w:tcW w:w="871" w:type="dxa"/>
            <w:gridSpan w:val="3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115" w:type="dxa"/>
            <w:gridSpan w:val="6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122-124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820" w:type="dxa"/>
            <w:gridSpan w:val="2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1166" w:type="dxa"/>
            <w:gridSpan w:val="7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Определять главные  и второстепенные члены предложения. Определять количество простых предложений в составе сложного.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125-127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Подлежащее и сказуемое в  сложном предложении</w:t>
            </w:r>
          </w:p>
        </w:tc>
        <w:tc>
          <w:tcPr>
            <w:tcW w:w="820" w:type="dxa"/>
            <w:gridSpan w:val="2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1166" w:type="dxa"/>
            <w:gridSpan w:val="7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Определять главные</w:t>
            </w:r>
          </w:p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члены предложения.  Расставлять знаки препинания Начертить схемы к СП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128-129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Сложные предложения с союзами и,а,но и без союзов.</w:t>
            </w:r>
          </w:p>
        </w:tc>
        <w:tc>
          <w:tcPr>
            <w:tcW w:w="820" w:type="dxa"/>
            <w:gridSpan w:val="2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166" w:type="dxa"/>
            <w:gridSpan w:val="7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Определять главные</w:t>
            </w:r>
          </w:p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члены предложения.  Расставлять знаки препинания. Начертить схемы  СП 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130-133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Обращение</w:t>
            </w:r>
          </w:p>
        </w:tc>
        <w:tc>
          <w:tcPr>
            <w:tcW w:w="820" w:type="dxa"/>
            <w:gridSpan w:val="2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1166" w:type="dxa"/>
            <w:gridSpan w:val="7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Подчеркивать обращения в предложениях. Составлять с ними предложения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Знаки препинания при обращении</w:t>
            </w:r>
          </w:p>
        </w:tc>
        <w:tc>
          <w:tcPr>
            <w:tcW w:w="820" w:type="dxa"/>
            <w:gridSpan w:val="2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166" w:type="dxa"/>
            <w:gridSpan w:val="7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Расставить и объяснить постановку знаков препинания   при обращении.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Официально-деловое письмо .Объявление.</w:t>
            </w:r>
          </w:p>
        </w:tc>
        <w:tc>
          <w:tcPr>
            <w:tcW w:w="820" w:type="dxa"/>
            <w:gridSpan w:val="2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166" w:type="dxa"/>
            <w:gridSpan w:val="7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Написать объявление.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Контрольные вопросы и задания </w:t>
            </w:r>
          </w:p>
        </w:tc>
        <w:tc>
          <w:tcPr>
            <w:tcW w:w="820" w:type="dxa"/>
            <w:gridSpan w:val="2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166" w:type="dxa"/>
            <w:gridSpan w:val="7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1C8" w:rsidRPr="00334CA1" w:rsidTr="00334CA1">
        <w:trPr>
          <w:trHeight w:val="694"/>
        </w:trPr>
        <w:tc>
          <w:tcPr>
            <w:tcW w:w="9571" w:type="dxa"/>
            <w:gridSpan w:val="14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                       Повторение проиденного за год 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</w:tc>
        <w:tc>
          <w:tcPr>
            <w:tcW w:w="820" w:type="dxa"/>
            <w:gridSpan w:val="2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166" w:type="dxa"/>
            <w:gridSpan w:val="7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Разбирать слова по составу.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Правописание гласных и согласных в корне слова</w:t>
            </w:r>
          </w:p>
        </w:tc>
        <w:tc>
          <w:tcPr>
            <w:tcW w:w="820" w:type="dxa"/>
            <w:gridSpan w:val="2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166" w:type="dxa"/>
            <w:gridSpan w:val="7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Объяснять правописание гласных и согласных в корне слова</w:t>
            </w: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820" w:type="dxa"/>
            <w:gridSpan w:val="2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166" w:type="dxa"/>
            <w:gridSpan w:val="7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1C8" w:rsidRPr="00334CA1" w:rsidTr="00334CA1">
        <w:tc>
          <w:tcPr>
            <w:tcW w:w="817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 xml:space="preserve"> 140</w:t>
            </w:r>
          </w:p>
        </w:tc>
        <w:tc>
          <w:tcPr>
            <w:tcW w:w="3968" w:type="dxa"/>
            <w:gridSpan w:val="3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820" w:type="dxa"/>
            <w:gridSpan w:val="2"/>
            <w:tcBorders>
              <w:righ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CA1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166" w:type="dxa"/>
            <w:gridSpan w:val="7"/>
            <w:tcBorders>
              <w:left w:val="single" w:sz="4" w:space="0" w:color="auto"/>
            </w:tcBorders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531C8" w:rsidRPr="00334CA1" w:rsidRDefault="00E531C8" w:rsidP="0033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31C8" w:rsidRDefault="00E531C8" w:rsidP="009F157A"/>
    <w:sectPr w:rsidR="00E531C8" w:rsidSect="006E6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419"/>
    <w:multiLevelType w:val="multilevel"/>
    <w:tmpl w:val="DD98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B83A23"/>
    <w:multiLevelType w:val="multilevel"/>
    <w:tmpl w:val="40AC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1164499"/>
    <w:multiLevelType w:val="multilevel"/>
    <w:tmpl w:val="DC9E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A10F37"/>
    <w:multiLevelType w:val="multilevel"/>
    <w:tmpl w:val="BA04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E305B0"/>
    <w:multiLevelType w:val="multilevel"/>
    <w:tmpl w:val="D30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0F2A36"/>
    <w:multiLevelType w:val="multilevel"/>
    <w:tmpl w:val="1D36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0910BF"/>
    <w:multiLevelType w:val="multilevel"/>
    <w:tmpl w:val="68BC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9785FDA"/>
    <w:multiLevelType w:val="multilevel"/>
    <w:tmpl w:val="0384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B0D17ED"/>
    <w:multiLevelType w:val="multilevel"/>
    <w:tmpl w:val="3DB2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C32316C"/>
    <w:multiLevelType w:val="multilevel"/>
    <w:tmpl w:val="5AA8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972"/>
    <w:rsid w:val="00073FCD"/>
    <w:rsid w:val="000C0D87"/>
    <w:rsid w:val="001F6E80"/>
    <w:rsid w:val="00210C77"/>
    <w:rsid w:val="002D1700"/>
    <w:rsid w:val="00332972"/>
    <w:rsid w:val="00334CA1"/>
    <w:rsid w:val="00596141"/>
    <w:rsid w:val="006E6E95"/>
    <w:rsid w:val="006F7EB1"/>
    <w:rsid w:val="007D6330"/>
    <w:rsid w:val="00842FC5"/>
    <w:rsid w:val="00886110"/>
    <w:rsid w:val="00890CAA"/>
    <w:rsid w:val="00991392"/>
    <w:rsid w:val="009B6F12"/>
    <w:rsid w:val="009C3E80"/>
    <w:rsid w:val="009F157A"/>
    <w:rsid w:val="00D201DD"/>
    <w:rsid w:val="00D34A01"/>
    <w:rsid w:val="00E5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E8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3297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uiPriority w:val="99"/>
    <w:rsid w:val="009F15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middle">
    <w:name w:val="msolistparagraphcxspmiddle"/>
    <w:basedOn w:val="Normal"/>
    <w:uiPriority w:val="99"/>
    <w:rsid w:val="009F15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">
    <w:name w:val="msolistparagraphcxsplast"/>
    <w:basedOn w:val="Normal"/>
    <w:uiPriority w:val="99"/>
    <w:rsid w:val="009F15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4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12</Pages>
  <Words>3587</Words>
  <Characters>20448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11</cp:revision>
  <dcterms:created xsi:type="dcterms:W3CDTF">2021-12-08T01:55:00Z</dcterms:created>
  <dcterms:modified xsi:type="dcterms:W3CDTF">2021-12-08T06:35:00Z</dcterms:modified>
</cp:coreProperties>
</file>