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949" w:rsidRPr="00DD31A2" w:rsidRDefault="00175949" w:rsidP="00DD31A2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DD31A2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175949" w:rsidRPr="00DD31A2" w:rsidRDefault="00175949" w:rsidP="00DD31A2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D31A2">
        <w:rPr>
          <w:rFonts w:ascii="Times New Roman" w:hAnsi="Times New Roman"/>
          <w:sz w:val="24"/>
          <w:szCs w:val="24"/>
        </w:rPr>
        <w:t>Рабочая программа учебного курса физика для 9 класса (далее – Рабочая программа) составлена на основе:</w:t>
      </w:r>
    </w:p>
    <w:p w:rsidR="00175949" w:rsidRPr="00DD31A2" w:rsidRDefault="00175949" w:rsidP="00DD31A2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D31A2">
        <w:rPr>
          <w:rFonts w:ascii="Times New Roman" w:hAnsi="Times New Roman"/>
          <w:sz w:val="24"/>
          <w:szCs w:val="24"/>
        </w:rPr>
        <w:t xml:space="preserve">Закона РФ «Об образовании» </w:t>
      </w:r>
    </w:p>
    <w:p w:rsidR="00175949" w:rsidRPr="00DD31A2" w:rsidRDefault="00175949" w:rsidP="00DD31A2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4"/>
          <w:szCs w:val="24"/>
          <w:lang/>
        </w:rPr>
      </w:pPr>
      <w:r w:rsidRPr="00DD31A2">
        <w:rPr>
          <w:rFonts w:ascii="Times New Roman" w:hAnsi="Times New Roman"/>
          <w:sz w:val="24"/>
          <w:szCs w:val="24"/>
          <w:lang/>
        </w:rPr>
        <w:t>Базисного учебного плана;</w:t>
      </w:r>
    </w:p>
    <w:p w:rsidR="00175949" w:rsidRPr="00DD31A2" w:rsidRDefault="00175949" w:rsidP="00DD31A2">
      <w:pPr>
        <w:spacing w:after="0" w:line="240" w:lineRule="atLeast"/>
        <w:jc w:val="both"/>
        <w:rPr>
          <w:rFonts w:ascii="Times New Roman" w:hAnsi="Times New Roman"/>
          <w:kern w:val="2"/>
          <w:sz w:val="24"/>
          <w:szCs w:val="24"/>
        </w:rPr>
      </w:pPr>
      <w:r w:rsidRPr="00DD31A2">
        <w:rPr>
          <w:rFonts w:ascii="Times New Roman" w:hAnsi="Times New Roman"/>
          <w:sz w:val="24"/>
          <w:szCs w:val="24"/>
        </w:rPr>
        <w:t xml:space="preserve">Адаптированная  рабочая  программа  по  физике  в  9   классе  разработана  на основе примерной программы по физике основного общего образования. Рабочая программа  составлена из расчета 1 час в неделю, итого  -3 4 часа за год. </w:t>
      </w:r>
      <w:r w:rsidRPr="00DD31A2">
        <w:rPr>
          <w:rFonts w:ascii="Times New Roman" w:hAnsi="Times New Roman"/>
          <w:kern w:val="2"/>
          <w:sz w:val="24"/>
          <w:szCs w:val="24"/>
        </w:rPr>
        <w:t xml:space="preserve">Рабочая программа разработана с учетом особенностей      психофизического развития, возрастных,     индивидуальных особенностей познавательной деятельности учеников  с интеллектуальной недостаточностью.  </w:t>
      </w:r>
    </w:p>
    <w:p w:rsidR="00175949" w:rsidRPr="00DD31A2" w:rsidRDefault="00175949" w:rsidP="00DD31A2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D31A2">
        <w:rPr>
          <w:rFonts w:ascii="Times New Roman" w:hAnsi="Times New Roman"/>
          <w:sz w:val="24"/>
          <w:szCs w:val="24"/>
        </w:rPr>
        <w:t xml:space="preserve"> Физика является курсом, предваряющим систематическое изучение предмета при продолжении обучения учащихся с ОВЗ, рассчитанным на два года. Занятия по физике тесно связаны с уроками русского языка, математики, географии, технологии и др. Повторение учебного материала по изучаемой томе или ранее пройденного материала  является элементом каждого урока. </w:t>
      </w:r>
    </w:p>
    <w:p w:rsidR="00175949" w:rsidRPr="00DD31A2" w:rsidRDefault="00175949" w:rsidP="00DD31A2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175949" w:rsidRPr="00DD31A2" w:rsidRDefault="00175949" w:rsidP="00DD31A2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DD31A2">
        <w:rPr>
          <w:rFonts w:ascii="Times New Roman" w:hAnsi="Times New Roman"/>
          <w:b/>
          <w:sz w:val="24"/>
          <w:szCs w:val="24"/>
        </w:rPr>
        <w:t>Цель:</w:t>
      </w:r>
    </w:p>
    <w:p w:rsidR="00175949" w:rsidRPr="00DD31A2" w:rsidRDefault="00175949" w:rsidP="00DD31A2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D31A2">
        <w:rPr>
          <w:rFonts w:ascii="Times New Roman" w:hAnsi="Times New Roman"/>
          <w:sz w:val="24"/>
          <w:szCs w:val="24"/>
        </w:rPr>
        <w:t xml:space="preserve"> Подготовить учащихся к практическому использованию знаний о свойствах физических тел, сущности процессов и явлений в жизнедеятельности человека, в работе с бытовыми техническими устройствами.    </w:t>
      </w:r>
    </w:p>
    <w:p w:rsidR="00175949" w:rsidRPr="00DD31A2" w:rsidRDefault="00175949" w:rsidP="00DD31A2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DD31A2">
        <w:rPr>
          <w:rFonts w:ascii="Times New Roman" w:hAnsi="Times New Roman"/>
          <w:b/>
          <w:sz w:val="24"/>
          <w:szCs w:val="24"/>
        </w:rPr>
        <w:t>Задачи:</w:t>
      </w:r>
    </w:p>
    <w:p w:rsidR="00175949" w:rsidRPr="00DD31A2" w:rsidRDefault="00175949" w:rsidP="00DD31A2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D31A2">
        <w:rPr>
          <w:rFonts w:ascii="Times New Roman" w:hAnsi="Times New Roman"/>
          <w:b/>
          <w:sz w:val="24"/>
          <w:szCs w:val="24"/>
        </w:rPr>
        <w:t>-</w:t>
      </w:r>
      <w:r w:rsidRPr="00DD31A2">
        <w:rPr>
          <w:rFonts w:ascii="Times New Roman" w:hAnsi="Times New Roman"/>
          <w:sz w:val="24"/>
          <w:szCs w:val="24"/>
        </w:rPr>
        <w:t xml:space="preserve">  дать жизненно необходимые  знаний и умений  для широкого выбора и овладения современными профессиями;</w:t>
      </w:r>
    </w:p>
    <w:p w:rsidR="00175949" w:rsidRPr="00DD31A2" w:rsidRDefault="00175949" w:rsidP="00DD31A2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D31A2">
        <w:rPr>
          <w:rFonts w:ascii="Times New Roman" w:hAnsi="Times New Roman"/>
          <w:sz w:val="24"/>
          <w:szCs w:val="24"/>
        </w:rPr>
        <w:t>-научить детей работе с измерительными приборами, технике безопасности при  работе с различным оборудованием, в том числе с электрическими устройствами, технике безопасности на транспорте;</w:t>
      </w:r>
    </w:p>
    <w:p w:rsidR="00175949" w:rsidRPr="00DD31A2" w:rsidRDefault="00175949" w:rsidP="00DD31A2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D31A2">
        <w:rPr>
          <w:rFonts w:ascii="Times New Roman" w:hAnsi="Times New Roman"/>
          <w:sz w:val="24"/>
          <w:szCs w:val="24"/>
        </w:rPr>
        <w:t>-формировать у учащихся представления о физических явлениях, встречающихся в быту и на  технике;</w:t>
      </w:r>
    </w:p>
    <w:p w:rsidR="00175949" w:rsidRPr="00DD31A2" w:rsidRDefault="00175949" w:rsidP="00DD31A2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D31A2">
        <w:rPr>
          <w:rFonts w:ascii="Times New Roman" w:hAnsi="Times New Roman"/>
          <w:sz w:val="24"/>
          <w:szCs w:val="24"/>
        </w:rPr>
        <w:t>-формировать умения использовать полученные знания в повседневной жизни и профессиональной деятельности;</w:t>
      </w:r>
    </w:p>
    <w:p w:rsidR="00175949" w:rsidRPr="00DD31A2" w:rsidRDefault="00175949" w:rsidP="00DD31A2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D31A2">
        <w:rPr>
          <w:rFonts w:ascii="Times New Roman" w:hAnsi="Times New Roman"/>
          <w:sz w:val="24"/>
          <w:szCs w:val="24"/>
        </w:rPr>
        <w:t>-использовать для познания окружающего мира различные естественно- научные методы: наблюдение, измерение, опыты;</w:t>
      </w:r>
    </w:p>
    <w:p w:rsidR="00175949" w:rsidRPr="00DD31A2" w:rsidRDefault="00175949" w:rsidP="00DD31A2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DD31A2">
        <w:rPr>
          <w:rFonts w:ascii="Times New Roman" w:hAnsi="Times New Roman"/>
          <w:sz w:val="24"/>
          <w:szCs w:val="24"/>
        </w:rPr>
        <w:t>-воспитывать личностные качества: трудолюбие, аккуратность, терпение, усидчивость, строгое соблюдение правил безопасности;</w:t>
      </w:r>
    </w:p>
    <w:p w:rsidR="00175949" w:rsidRPr="00DD31A2" w:rsidRDefault="00175949" w:rsidP="00DD31A2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D31A2">
        <w:rPr>
          <w:rFonts w:ascii="Times New Roman" w:hAnsi="Times New Roman"/>
          <w:sz w:val="24"/>
          <w:szCs w:val="24"/>
        </w:rPr>
        <w:t xml:space="preserve">-развивать внимательность, наблюдательность, память, воображение. </w:t>
      </w:r>
    </w:p>
    <w:p w:rsidR="00175949" w:rsidRPr="00DD31A2" w:rsidRDefault="00175949" w:rsidP="00DD31A2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DD31A2">
        <w:rPr>
          <w:rFonts w:ascii="Times New Roman" w:hAnsi="Times New Roman"/>
          <w:sz w:val="24"/>
          <w:szCs w:val="24"/>
        </w:rPr>
        <w:t xml:space="preserve">   </w:t>
      </w:r>
      <w:r w:rsidRPr="00DD31A2">
        <w:rPr>
          <w:rFonts w:ascii="Times New Roman" w:hAnsi="Times New Roman"/>
          <w:b/>
          <w:sz w:val="24"/>
          <w:szCs w:val="24"/>
        </w:rPr>
        <w:t>Формы организации учебной деятельности:</w:t>
      </w:r>
    </w:p>
    <w:p w:rsidR="00175949" w:rsidRPr="00DD31A2" w:rsidRDefault="00175949" w:rsidP="00DD31A2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D31A2">
        <w:rPr>
          <w:rFonts w:ascii="Times New Roman" w:hAnsi="Times New Roman"/>
          <w:sz w:val="24"/>
          <w:szCs w:val="24"/>
        </w:rPr>
        <w:t>-практические работы</w:t>
      </w:r>
    </w:p>
    <w:p w:rsidR="00175949" w:rsidRPr="00DD31A2" w:rsidRDefault="00175949" w:rsidP="00DD31A2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D31A2">
        <w:rPr>
          <w:rFonts w:ascii="Times New Roman" w:hAnsi="Times New Roman"/>
          <w:sz w:val="24"/>
          <w:szCs w:val="24"/>
        </w:rPr>
        <w:t>-выполнение простейших расчетов</w:t>
      </w:r>
    </w:p>
    <w:p w:rsidR="00175949" w:rsidRPr="00DD31A2" w:rsidRDefault="00175949" w:rsidP="00DD31A2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D31A2">
        <w:rPr>
          <w:rFonts w:ascii="Times New Roman" w:hAnsi="Times New Roman"/>
          <w:sz w:val="24"/>
          <w:szCs w:val="24"/>
        </w:rPr>
        <w:t>-наблюдение природных явлений</w:t>
      </w:r>
    </w:p>
    <w:p w:rsidR="00175949" w:rsidRPr="00DD31A2" w:rsidRDefault="00175949" w:rsidP="00DD31A2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D31A2">
        <w:rPr>
          <w:rFonts w:ascii="Times New Roman" w:hAnsi="Times New Roman"/>
          <w:sz w:val="24"/>
          <w:szCs w:val="24"/>
        </w:rPr>
        <w:t>-опыты,</w:t>
      </w:r>
    </w:p>
    <w:p w:rsidR="00175949" w:rsidRPr="00DD31A2" w:rsidRDefault="00175949" w:rsidP="00DD31A2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D31A2">
        <w:rPr>
          <w:rFonts w:ascii="Times New Roman" w:hAnsi="Times New Roman"/>
          <w:sz w:val="24"/>
          <w:szCs w:val="24"/>
        </w:rPr>
        <w:t>экскурсии,</w:t>
      </w:r>
    </w:p>
    <w:p w:rsidR="00175949" w:rsidRPr="00DD31A2" w:rsidRDefault="00175949" w:rsidP="00DD31A2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D31A2">
        <w:rPr>
          <w:rFonts w:ascii="Times New Roman" w:hAnsi="Times New Roman"/>
          <w:sz w:val="24"/>
          <w:szCs w:val="24"/>
        </w:rPr>
        <w:t>-сюжетно-ролевые игры</w:t>
      </w:r>
    </w:p>
    <w:p w:rsidR="00175949" w:rsidRPr="00DD31A2" w:rsidRDefault="00175949" w:rsidP="00DD31A2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D31A2">
        <w:rPr>
          <w:rFonts w:ascii="Times New Roman" w:hAnsi="Times New Roman"/>
          <w:sz w:val="24"/>
          <w:szCs w:val="24"/>
        </w:rPr>
        <w:t>-беседы</w:t>
      </w:r>
    </w:p>
    <w:p w:rsidR="00175949" w:rsidRPr="00DD31A2" w:rsidRDefault="00175949" w:rsidP="00DD31A2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D31A2">
        <w:rPr>
          <w:rFonts w:ascii="Times New Roman" w:hAnsi="Times New Roman"/>
          <w:sz w:val="24"/>
          <w:szCs w:val="24"/>
        </w:rPr>
        <w:t>-широкое использование наглядных средств обучения и др.</w:t>
      </w:r>
    </w:p>
    <w:p w:rsidR="00175949" w:rsidRPr="00DD31A2" w:rsidRDefault="00175949" w:rsidP="00DD31A2">
      <w:pPr>
        <w:tabs>
          <w:tab w:val="center" w:pos="7285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D31A2">
        <w:rPr>
          <w:rFonts w:ascii="Times New Roman" w:hAnsi="Times New Roman"/>
          <w:b/>
          <w:sz w:val="24"/>
          <w:szCs w:val="24"/>
        </w:rPr>
        <w:t xml:space="preserve">Основные виды деятельности: </w:t>
      </w:r>
      <w:r w:rsidRPr="00DD31A2">
        <w:rPr>
          <w:rFonts w:ascii="Times New Roman" w:hAnsi="Times New Roman"/>
          <w:sz w:val="24"/>
          <w:szCs w:val="24"/>
        </w:rPr>
        <w:t xml:space="preserve">практическая, репродуктивная, игровая. </w:t>
      </w:r>
    </w:p>
    <w:p w:rsidR="00175949" w:rsidRPr="00DD31A2" w:rsidRDefault="00175949" w:rsidP="00DD31A2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DD31A2">
        <w:rPr>
          <w:rFonts w:ascii="Times New Roman" w:hAnsi="Times New Roman"/>
          <w:b/>
          <w:sz w:val="24"/>
          <w:szCs w:val="24"/>
        </w:rPr>
        <w:t>Содержание курса</w:t>
      </w:r>
    </w:p>
    <w:p w:rsidR="00175949" w:rsidRPr="00DD31A2" w:rsidRDefault="00175949" w:rsidP="00DD31A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31A2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D31A2">
        <w:rPr>
          <w:rFonts w:ascii="Times New Roman" w:hAnsi="Times New Roman"/>
          <w:b/>
          <w:sz w:val="24"/>
          <w:szCs w:val="24"/>
        </w:rPr>
        <w:t>.Электрические явления (8 часов)</w:t>
      </w:r>
    </w:p>
    <w:p w:rsidR="00175949" w:rsidRPr="00DD31A2" w:rsidRDefault="00175949" w:rsidP="00DD31A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31A2">
        <w:rPr>
          <w:rFonts w:ascii="Times New Roman" w:hAnsi="Times New Roman"/>
          <w:b/>
          <w:sz w:val="24"/>
          <w:szCs w:val="24"/>
        </w:rPr>
        <w:t>1.Электризация тел.</w:t>
      </w:r>
    </w:p>
    <w:p w:rsidR="00175949" w:rsidRPr="00DD31A2" w:rsidRDefault="00175949" w:rsidP="00DD31A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31A2">
        <w:rPr>
          <w:rFonts w:ascii="Times New Roman" w:hAnsi="Times New Roman"/>
          <w:sz w:val="24"/>
          <w:szCs w:val="24"/>
        </w:rPr>
        <w:t>1.1.Что называется электролизацией трения?</w:t>
      </w:r>
    </w:p>
    <w:p w:rsidR="00175949" w:rsidRPr="00DD31A2" w:rsidRDefault="00175949" w:rsidP="00DD31A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31A2">
        <w:rPr>
          <w:rFonts w:ascii="Times New Roman" w:hAnsi="Times New Roman"/>
          <w:sz w:val="24"/>
          <w:szCs w:val="24"/>
        </w:rPr>
        <w:t>1.2.Для чего необходимо заземление?</w:t>
      </w:r>
    </w:p>
    <w:p w:rsidR="00175949" w:rsidRPr="00DD31A2" w:rsidRDefault="00175949" w:rsidP="00DD31A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31A2">
        <w:rPr>
          <w:rFonts w:ascii="Times New Roman" w:hAnsi="Times New Roman"/>
          <w:b/>
          <w:sz w:val="24"/>
          <w:szCs w:val="24"/>
        </w:rPr>
        <w:t>2.Два вида электрических зарядов.</w:t>
      </w:r>
    </w:p>
    <w:p w:rsidR="00175949" w:rsidRPr="00DD31A2" w:rsidRDefault="00175949" w:rsidP="00DD31A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31A2">
        <w:rPr>
          <w:rFonts w:ascii="Times New Roman" w:hAnsi="Times New Roman"/>
          <w:sz w:val="24"/>
          <w:szCs w:val="24"/>
        </w:rPr>
        <w:t>2.1.Какие два вида электрических зарядов существуют  в природе?</w:t>
      </w:r>
    </w:p>
    <w:p w:rsidR="00175949" w:rsidRPr="00DD31A2" w:rsidRDefault="00175949" w:rsidP="00DD31A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31A2">
        <w:rPr>
          <w:rFonts w:ascii="Times New Roman" w:hAnsi="Times New Roman"/>
          <w:sz w:val="24"/>
          <w:szCs w:val="24"/>
        </w:rPr>
        <w:t>2.2.Зачем нужен громоотвод?</w:t>
      </w:r>
    </w:p>
    <w:p w:rsidR="00175949" w:rsidRPr="00DD31A2" w:rsidRDefault="00175949" w:rsidP="00DD31A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31A2">
        <w:rPr>
          <w:rFonts w:ascii="Times New Roman" w:hAnsi="Times New Roman"/>
          <w:b/>
          <w:sz w:val="24"/>
          <w:szCs w:val="24"/>
        </w:rPr>
        <w:t>3.Электрический ток.</w:t>
      </w:r>
    </w:p>
    <w:p w:rsidR="00175949" w:rsidRPr="00DD31A2" w:rsidRDefault="00175949" w:rsidP="00DD31A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31A2">
        <w:rPr>
          <w:rFonts w:ascii="Times New Roman" w:hAnsi="Times New Roman"/>
          <w:sz w:val="24"/>
          <w:szCs w:val="24"/>
        </w:rPr>
        <w:t>3.1.Что называется источником электрического тока?</w:t>
      </w:r>
    </w:p>
    <w:p w:rsidR="00175949" w:rsidRPr="00DD31A2" w:rsidRDefault="00175949" w:rsidP="00DD31A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31A2">
        <w:rPr>
          <w:rFonts w:ascii="Times New Roman" w:hAnsi="Times New Roman"/>
          <w:sz w:val="24"/>
          <w:szCs w:val="24"/>
        </w:rPr>
        <w:t>3.2.Какие существуют источники электрического тока.</w:t>
      </w:r>
    </w:p>
    <w:p w:rsidR="00175949" w:rsidRPr="00DD31A2" w:rsidRDefault="00175949" w:rsidP="00DD31A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31A2">
        <w:rPr>
          <w:rFonts w:ascii="Times New Roman" w:hAnsi="Times New Roman"/>
          <w:b/>
          <w:sz w:val="24"/>
          <w:szCs w:val="24"/>
        </w:rPr>
        <w:t>4.Проводники электрического тока. Электрическая цепь.</w:t>
      </w:r>
    </w:p>
    <w:p w:rsidR="00175949" w:rsidRPr="00DD31A2" w:rsidRDefault="00175949" w:rsidP="00DD31A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31A2">
        <w:rPr>
          <w:rFonts w:ascii="Times New Roman" w:hAnsi="Times New Roman"/>
          <w:sz w:val="24"/>
          <w:szCs w:val="24"/>
        </w:rPr>
        <w:t>4.1.Из каких элементов состоит электрическая цепь.</w:t>
      </w:r>
    </w:p>
    <w:p w:rsidR="00175949" w:rsidRPr="00DD31A2" w:rsidRDefault="00175949" w:rsidP="00DD31A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31A2">
        <w:rPr>
          <w:rFonts w:ascii="Times New Roman" w:hAnsi="Times New Roman"/>
          <w:sz w:val="24"/>
          <w:szCs w:val="24"/>
        </w:rPr>
        <w:t>4.2.Какое воздействие оказывает электрический ток на человека?</w:t>
      </w:r>
    </w:p>
    <w:p w:rsidR="00175949" w:rsidRPr="00DD31A2" w:rsidRDefault="00175949" w:rsidP="00DD31A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31A2">
        <w:rPr>
          <w:rFonts w:ascii="Times New Roman" w:hAnsi="Times New Roman"/>
          <w:b/>
          <w:sz w:val="24"/>
          <w:szCs w:val="24"/>
        </w:rPr>
        <w:t>5.Величина тока.</w:t>
      </w:r>
    </w:p>
    <w:p w:rsidR="00175949" w:rsidRPr="00DD31A2" w:rsidRDefault="00175949" w:rsidP="00DD31A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31A2">
        <w:rPr>
          <w:rFonts w:ascii="Times New Roman" w:hAnsi="Times New Roman"/>
          <w:sz w:val="24"/>
          <w:szCs w:val="24"/>
        </w:rPr>
        <w:t>5.1.Какова величина электрического тока?</w:t>
      </w:r>
    </w:p>
    <w:p w:rsidR="00175949" w:rsidRPr="00DD31A2" w:rsidRDefault="00175949" w:rsidP="00DD31A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31A2">
        <w:rPr>
          <w:rFonts w:ascii="Times New Roman" w:hAnsi="Times New Roman"/>
          <w:sz w:val="24"/>
          <w:szCs w:val="24"/>
        </w:rPr>
        <w:t>5.2.Как можно определить наличие электрического тока?</w:t>
      </w:r>
    </w:p>
    <w:p w:rsidR="00175949" w:rsidRPr="00DD31A2" w:rsidRDefault="00175949" w:rsidP="00DD31A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31A2">
        <w:rPr>
          <w:rFonts w:ascii="Times New Roman" w:hAnsi="Times New Roman"/>
          <w:b/>
          <w:sz w:val="24"/>
          <w:szCs w:val="24"/>
        </w:rPr>
        <w:t>6.Напряжение. Мощность.</w:t>
      </w:r>
    </w:p>
    <w:p w:rsidR="00175949" w:rsidRPr="00DD31A2" w:rsidRDefault="00175949" w:rsidP="00DD31A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31A2">
        <w:rPr>
          <w:rFonts w:ascii="Times New Roman" w:hAnsi="Times New Roman"/>
          <w:sz w:val="24"/>
          <w:szCs w:val="24"/>
        </w:rPr>
        <w:t>6.1.Для чего необходим электрический счетчик?</w:t>
      </w:r>
    </w:p>
    <w:p w:rsidR="00175949" w:rsidRPr="00DD31A2" w:rsidRDefault="00175949" w:rsidP="00DD31A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31A2">
        <w:rPr>
          <w:rFonts w:ascii="Times New Roman" w:hAnsi="Times New Roman"/>
          <w:sz w:val="24"/>
          <w:szCs w:val="24"/>
        </w:rPr>
        <w:t>6.2.Для чего необходим предохранитель в электрической цепи.</w:t>
      </w:r>
    </w:p>
    <w:p w:rsidR="00175949" w:rsidRPr="00DD31A2" w:rsidRDefault="00175949" w:rsidP="00DD31A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31A2">
        <w:rPr>
          <w:rFonts w:ascii="Times New Roman" w:hAnsi="Times New Roman"/>
          <w:b/>
          <w:sz w:val="24"/>
          <w:szCs w:val="24"/>
        </w:rPr>
        <w:t>7.Закон Ома. Электрическое сопротивление.</w:t>
      </w:r>
    </w:p>
    <w:p w:rsidR="00175949" w:rsidRPr="00DD31A2" w:rsidRDefault="00175949" w:rsidP="00DD31A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31A2">
        <w:rPr>
          <w:rFonts w:ascii="Times New Roman" w:hAnsi="Times New Roman"/>
          <w:sz w:val="24"/>
          <w:szCs w:val="24"/>
        </w:rPr>
        <w:t>7.1.Что называется электрическим сопротивлением?</w:t>
      </w:r>
    </w:p>
    <w:p w:rsidR="00175949" w:rsidRPr="00DD31A2" w:rsidRDefault="00175949" w:rsidP="00DD31A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31A2">
        <w:rPr>
          <w:rFonts w:ascii="Times New Roman" w:hAnsi="Times New Roman"/>
          <w:sz w:val="24"/>
          <w:szCs w:val="24"/>
        </w:rPr>
        <w:t>7.2.Что такое короткое замыкание?</w:t>
      </w:r>
    </w:p>
    <w:p w:rsidR="00175949" w:rsidRPr="00DD31A2" w:rsidRDefault="00175949" w:rsidP="00DD31A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31A2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DD31A2">
        <w:rPr>
          <w:rFonts w:ascii="Times New Roman" w:hAnsi="Times New Roman"/>
          <w:b/>
          <w:sz w:val="24"/>
          <w:szCs w:val="24"/>
        </w:rPr>
        <w:t>. Магнитные явления (4часа)</w:t>
      </w:r>
    </w:p>
    <w:p w:rsidR="00175949" w:rsidRPr="00DD31A2" w:rsidRDefault="00175949" w:rsidP="00DD31A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31A2">
        <w:rPr>
          <w:rFonts w:ascii="Times New Roman" w:hAnsi="Times New Roman"/>
          <w:b/>
          <w:sz w:val="24"/>
          <w:szCs w:val="24"/>
        </w:rPr>
        <w:t>1.Постоянные магниты</w:t>
      </w:r>
    </w:p>
    <w:p w:rsidR="00175949" w:rsidRPr="00DD31A2" w:rsidRDefault="00175949" w:rsidP="00DD31A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31A2">
        <w:rPr>
          <w:rFonts w:ascii="Times New Roman" w:hAnsi="Times New Roman"/>
          <w:sz w:val="24"/>
          <w:szCs w:val="24"/>
        </w:rPr>
        <w:t>1.1. Сколько полюсов у магнита?</w:t>
      </w:r>
    </w:p>
    <w:p w:rsidR="00175949" w:rsidRPr="00DD31A2" w:rsidRDefault="00175949" w:rsidP="00DD31A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31A2">
        <w:rPr>
          <w:rFonts w:ascii="Times New Roman" w:hAnsi="Times New Roman"/>
          <w:sz w:val="24"/>
          <w:szCs w:val="24"/>
        </w:rPr>
        <w:t>1.2.Что такое компас?</w:t>
      </w:r>
    </w:p>
    <w:p w:rsidR="00175949" w:rsidRPr="00DD31A2" w:rsidRDefault="00175949" w:rsidP="00DD31A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31A2">
        <w:rPr>
          <w:rFonts w:ascii="Times New Roman" w:hAnsi="Times New Roman"/>
          <w:b/>
          <w:sz w:val="24"/>
          <w:szCs w:val="24"/>
        </w:rPr>
        <w:t>2.Электромагниты.</w:t>
      </w:r>
    </w:p>
    <w:p w:rsidR="00175949" w:rsidRPr="00DD31A2" w:rsidRDefault="00175949" w:rsidP="00DD31A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31A2">
        <w:rPr>
          <w:rFonts w:ascii="Times New Roman" w:hAnsi="Times New Roman"/>
          <w:sz w:val="24"/>
          <w:szCs w:val="24"/>
        </w:rPr>
        <w:t>2.1.Что называется электромагнитом?</w:t>
      </w:r>
    </w:p>
    <w:p w:rsidR="00175949" w:rsidRPr="00DD31A2" w:rsidRDefault="00175949" w:rsidP="00DD31A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31A2">
        <w:rPr>
          <w:rFonts w:ascii="Times New Roman" w:hAnsi="Times New Roman"/>
          <w:sz w:val="24"/>
          <w:szCs w:val="24"/>
        </w:rPr>
        <w:t>2.2.Где применяются электромагниты?</w:t>
      </w:r>
    </w:p>
    <w:p w:rsidR="00175949" w:rsidRPr="00DD31A2" w:rsidRDefault="00175949" w:rsidP="00DD31A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31A2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DD31A2">
        <w:rPr>
          <w:rFonts w:ascii="Times New Roman" w:hAnsi="Times New Roman"/>
          <w:b/>
          <w:sz w:val="24"/>
          <w:szCs w:val="24"/>
        </w:rPr>
        <w:t>.Колебания волны (8 часов)</w:t>
      </w:r>
    </w:p>
    <w:p w:rsidR="00175949" w:rsidRPr="00DD31A2" w:rsidRDefault="00175949" w:rsidP="00DD31A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31A2">
        <w:rPr>
          <w:rFonts w:ascii="Times New Roman" w:hAnsi="Times New Roman"/>
          <w:b/>
          <w:sz w:val="24"/>
          <w:szCs w:val="24"/>
        </w:rPr>
        <w:t>1.Механические колебания.</w:t>
      </w:r>
    </w:p>
    <w:p w:rsidR="00175949" w:rsidRPr="00DD31A2" w:rsidRDefault="00175949" w:rsidP="00DD31A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31A2">
        <w:rPr>
          <w:rFonts w:ascii="Times New Roman" w:hAnsi="Times New Roman"/>
          <w:sz w:val="24"/>
          <w:szCs w:val="24"/>
        </w:rPr>
        <w:t>1.1.Что называется маятником?</w:t>
      </w:r>
    </w:p>
    <w:p w:rsidR="00175949" w:rsidRPr="00DD31A2" w:rsidRDefault="00175949" w:rsidP="00DD31A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31A2">
        <w:rPr>
          <w:rFonts w:ascii="Times New Roman" w:hAnsi="Times New Roman"/>
          <w:sz w:val="24"/>
          <w:szCs w:val="24"/>
        </w:rPr>
        <w:t>1.2.Что такое резонанс?</w:t>
      </w:r>
    </w:p>
    <w:p w:rsidR="00175949" w:rsidRPr="00DD31A2" w:rsidRDefault="00175949" w:rsidP="00DD31A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31A2">
        <w:rPr>
          <w:rFonts w:ascii="Times New Roman" w:hAnsi="Times New Roman"/>
          <w:b/>
          <w:sz w:val="24"/>
          <w:szCs w:val="24"/>
        </w:rPr>
        <w:t>2.Механические волны.</w:t>
      </w:r>
    </w:p>
    <w:p w:rsidR="00175949" w:rsidRPr="00DD31A2" w:rsidRDefault="00175949" w:rsidP="00DD31A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31A2">
        <w:rPr>
          <w:rFonts w:ascii="Times New Roman" w:hAnsi="Times New Roman"/>
          <w:sz w:val="24"/>
          <w:szCs w:val="24"/>
        </w:rPr>
        <w:t>2.1.Какой процесс называется волной?</w:t>
      </w:r>
    </w:p>
    <w:p w:rsidR="00175949" w:rsidRPr="00DD31A2" w:rsidRDefault="00175949" w:rsidP="00DD31A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31A2">
        <w:rPr>
          <w:rFonts w:ascii="Times New Roman" w:hAnsi="Times New Roman"/>
          <w:sz w:val="24"/>
          <w:szCs w:val="24"/>
        </w:rPr>
        <w:t>2.2.Как возникают волны в природе?</w:t>
      </w:r>
    </w:p>
    <w:p w:rsidR="00175949" w:rsidRPr="00DD31A2" w:rsidRDefault="00175949" w:rsidP="00DD31A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31A2">
        <w:rPr>
          <w:rFonts w:ascii="Times New Roman" w:hAnsi="Times New Roman"/>
          <w:b/>
          <w:sz w:val="24"/>
          <w:szCs w:val="24"/>
        </w:rPr>
        <w:t>3.Звук.</w:t>
      </w:r>
    </w:p>
    <w:p w:rsidR="00175949" w:rsidRPr="00DD31A2" w:rsidRDefault="00175949" w:rsidP="00DD31A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31A2">
        <w:rPr>
          <w:rFonts w:ascii="Times New Roman" w:hAnsi="Times New Roman"/>
          <w:sz w:val="24"/>
          <w:szCs w:val="24"/>
        </w:rPr>
        <w:t>3.1.Что такое звук?</w:t>
      </w:r>
    </w:p>
    <w:p w:rsidR="00175949" w:rsidRPr="00DD31A2" w:rsidRDefault="00175949" w:rsidP="00DD31A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31A2">
        <w:rPr>
          <w:rFonts w:ascii="Times New Roman" w:hAnsi="Times New Roman"/>
          <w:sz w:val="24"/>
          <w:szCs w:val="24"/>
        </w:rPr>
        <w:t xml:space="preserve">3.2.От чего зависит звука  и дальность его распространения?  </w:t>
      </w:r>
    </w:p>
    <w:p w:rsidR="00175949" w:rsidRPr="00DD31A2" w:rsidRDefault="00175949" w:rsidP="00DD31A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31A2">
        <w:rPr>
          <w:rFonts w:ascii="Times New Roman" w:hAnsi="Times New Roman"/>
          <w:sz w:val="24"/>
          <w:szCs w:val="24"/>
        </w:rPr>
        <w:t xml:space="preserve"> </w:t>
      </w:r>
      <w:r w:rsidRPr="00DD31A2">
        <w:rPr>
          <w:rFonts w:ascii="Times New Roman" w:hAnsi="Times New Roman"/>
          <w:b/>
          <w:sz w:val="24"/>
          <w:szCs w:val="24"/>
        </w:rPr>
        <w:t>4.Электромагнитные волны.</w:t>
      </w:r>
    </w:p>
    <w:p w:rsidR="00175949" w:rsidRPr="00DD31A2" w:rsidRDefault="00175949" w:rsidP="00DD31A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31A2">
        <w:rPr>
          <w:rFonts w:ascii="Times New Roman" w:hAnsi="Times New Roman"/>
          <w:sz w:val="24"/>
          <w:szCs w:val="24"/>
        </w:rPr>
        <w:t>4.1.Как происходит прием и передача радиоволн?</w:t>
      </w:r>
    </w:p>
    <w:p w:rsidR="00175949" w:rsidRPr="00DD31A2" w:rsidRDefault="00175949" w:rsidP="00DD31A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31A2">
        <w:rPr>
          <w:rFonts w:ascii="Times New Roman" w:hAnsi="Times New Roman"/>
          <w:sz w:val="24"/>
          <w:szCs w:val="24"/>
        </w:rPr>
        <w:t>4.2. Как работает сотовая связь?</w:t>
      </w:r>
    </w:p>
    <w:p w:rsidR="00175949" w:rsidRPr="00DD31A2" w:rsidRDefault="00175949" w:rsidP="00DD31A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31A2">
        <w:rPr>
          <w:rFonts w:ascii="Times New Roman" w:hAnsi="Times New Roman"/>
          <w:b/>
          <w:sz w:val="24"/>
          <w:szCs w:val="24"/>
        </w:rPr>
        <w:t>5.Свет, ультрафиолетовое и инфракрасное излучения?</w:t>
      </w:r>
    </w:p>
    <w:p w:rsidR="00175949" w:rsidRPr="00DD31A2" w:rsidRDefault="00175949" w:rsidP="00DD31A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31A2">
        <w:rPr>
          <w:rFonts w:ascii="Times New Roman" w:hAnsi="Times New Roman"/>
          <w:sz w:val="24"/>
          <w:szCs w:val="24"/>
        </w:rPr>
        <w:t>5.1.Из каких цветов состоит белый цвет?</w:t>
      </w:r>
    </w:p>
    <w:p w:rsidR="00175949" w:rsidRPr="00DD31A2" w:rsidRDefault="00175949" w:rsidP="00DD31A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31A2">
        <w:rPr>
          <w:rFonts w:ascii="Times New Roman" w:hAnsi="Times New Roman"/>
          <w:sz w:val="24"/>
          <w:szCs w:val="24"/>
        </w:rPr>
        <w:t>5.2.Почему небо голубое?</w:t>
      </w:r>
    </w:p>
    <w:p w:rsidR="00175949" w:rsidRPr="00DD31A2" w:rsidRDefault="00175949" w:rsidP="00DD31A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31A2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DD31A2">
        <w:rPr>
          <w:rFonts w:ascii="Times New Roman" w:hAnsi="Times New Roman"/>
          <w:b/>
          <w:sz w:val="24"/>
          <w:szCs w:val="24"/>
        </w:rPr>
        <w:t>.Световые явления (5 часов)</w:t>
      </w:r>
    </w:p>
    <w:p w:rsidR="00175949" w:rsidRPr="00DD31A2" w:rsidRDefault="00175949" w:rsidP="00DD31A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31A2">
        <w:rPr>
          <w:rFonts w:ascii="Times New Roman" w:hAnsi="Times New Roman"/>
          <w:b/>
          <w:sz w:val="24"/>
          <w:szCs w:val="24"/>
        </w:rPr>
        <w:t>1.Природа света.</w:t>
      </w:r>
    </w:p>
    <w:p w:rsidR="00175949" w:rsidRPr="00DD31A2" w:rsidRDefault="00175949" w:rsidP="00DD31A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31A2">
        <w:rPr>
          <w:rFonts w:ascii="Times New Roman" w:hAnsi="Times New Roman"/>
          <w:sz w:val="24"/>
          <w:szCs w:val="24"/>
        </w:rPr>
        <w:t>1.1. Почему мы видим?</w:t>
      </w:r>
    </w:p>
    <w:p w:rsidR="00175949" w:rsidRPr="00DD31A2" w:rsidRDefault="00175949" w:rsidP="00DD31A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31A2">
        <w:rPr>
          <w:rFonts w:ascii="Times New Roman" w:hAnsi="Times New Roman"/>
          <w:sz w:val="24"/>
          <w:szCs w:val="24"/>
        </w:rPr>
        <w:t>1.2.Как происходят солнечные и  лунные затмения?</w:t>
      </w:r>
    </w:p>
    <w:p w:rsidR="00175949" w:rsidRPr="00DD31A2" w:rsidRDefault="00175949" w:rsidP="00DD31A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31A2">
        <w:rPr>
          <w:rFonts w:ascii="Times New Roman" w:hAnsi="Times New Roman"/>
          <w:b/>
          <w:sz w:val="24"/>
          <w:szCs w:val="24"/>
        </w:rPr>
        <w:t>2.Отражение света.</w:t>
      </w:r>
    </w:p>
    <w:p w:rsidR="00175949" w:rsidRPr="00DD31A2" w:rsidRDefault="00175949" w:rsidP="00DD31A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31A2">
        <w:rPr>
          <w:rFonts w:ascii="Times New Roman" w:hAnsi="Times New Roman"/>
          <w:sz w:val="24"/>
          <w:szCs w:val="24"/>
        </w:rPr>
        <w:t>2.1.Какое изображение дает плоское зеркало?</w:t>
      </w:r>
    </w:p>
    <w:p w:rsidR="00175949" w:rsidRPr="00DD31A2" w:rsidRDefault="00175949" w:rsidP="00DD31A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31A2">
        <w:rPr>
          <w:rFonts w:ascii="Times New Roman" w:hAnsi="Times New Roman"/>
          <w:sz w:val="24"/>
          <w:szCs w:val="24"/>
        </w:rPr>
        <w:t>2.2.Где используются зеркала?</w:t>
      </w:r>
    </w:p>
    <w:p w:rsidR="00175949" w:rsidRPr="00DD31A2" w:rsidRDefault="00175949" w:rsidP="00DD31A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31A2">
        <w:rPr>
          <w:rFonts w:ascii="Times New Roman" w:hAnsi="Times New Roman"/>
          <w:b/>
          <w:sz w:val="24"/>
          <w:szCs w:val="24"/>
        </w:rPr>
        <w:t>3.Преломление света.</w:t>
      </w:r>
    </w:p>
    <w:p w:rsidR="00175949" w:rsidRPr="00DD31A2" w:rsidRDefault="00175949" w:rsidP="00DD31A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31A2">
        <w:rPr>
          <w:rFonts w:ascii="Times New Roman" w:hAnsi="Times New Roman"/>
          <w:sz w:val="24"/>
          <w:szCs w:val="24"/>
        </w:rPr>
        <w:t xml:space="preserve">3.1.Почему при переходе из одной среды в другую луч света изменяет направление? </w:t>
      </w:r>
    </w:p>
    <w:p w:rsidR="00175949" w:rsidRPr="00DD31A2" w:rsidRDefault="00175949" w:rsidP="00DD31A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31A2">
        <w:rPr>
          <w:rFonts w:ascii="Times New Roman" w:hAnsi="Times New Roman"/>
          <w:sz w:val="24"/>
          <w:szCs w:val="24"/>
        </w:rPr>
        <w:t>3.2.В чем причина миражей.</w:t>
      </w:r>
    </w:p>
    <w:p w:rsidR="00175949" w:rsidRPr="00DD31A2" w:rsidRDefault="00175949" w:rsidP="00DD31A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31A2">
        <w:rPr>
          <w:rFonts w:ascii="Times New Roman" w:hAnsi="Times New Roman"/>
          <w:b/>
          <w:sz w:val="24"/>
          <w:szCs w:val="24"/>
        </w:rPr>
        <w:t>4.Линзы.</w:t>
      </w:r>
    </w:p>
    <w:p w:rsidR="00175949" w:rsidRPr="00DD31A2" w:rsidRDefault="00175949" w:rsidP="00DD31A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31A2">
        <w:rPr>
          <w:rFonts w:ascii="Times New Roman" w:hAnsi="Times New Roman"/>
          <w:sz w:val="24"/>
          <w:szCs w:val="24"/>
        </w:rPr>
        <w:t>4.1.Что такое линзы?</w:t>
      </w:r>
    </w:p>
    <w:p w:rsidR="00175949" w:rsidRPr="00DD31A2" w:rsidRDefault="00175949" w:rsidP="00DD31A2">
      <w:pPr>
        <w:tabs>
          <w:tab w:val="left" w:pos="1054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31A2">
        <w:rPr>
          <w:rFonts w:ascii="Times New Roman" w:hAnsi="Times New Roman"/>
          <w:sz w:val="24"/>
          <w:szCs w:val="24"/>
        </w:rPr>
        <w:t>4.2.Где используют  линзы?</w:t>
      </w:r>
      <w:r w:rsidRPr="00DD31A2">
        <w:rPr>
          <w:rFonts w:ascii="Times New Roman" w:hAnsi="Times New Roman"/>
          <w:sz w:val="24"/>
          <w:szCs w:val="24"/>
        </w:rPr>
        <w:tab/>
        <w:t xml:space="preserve"> </w:t>
      </w:r>
    </w:p>
    <w:p w:rsidR="00175949" w:rsidRPr="00DD31A2" w:rsidRDefault="00175949" w:rsidP="00DD31A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31A2">
        <w:rPr>
          <w:rFonts w:ascii="Times New Roman" w:hAnsi="Times New Roman"/>
          <w:b/>
          <w:sz w:val="24"/>
          <w:szCs w:val="24"/>
        </w:rPr>
        <w:t>5.Глаз и зрение.</w:t>
      </w:r>
    </w:p>
    <w:p w:rsidR="00175949" w:rsidRPr="00DD31A2" w:rsidRDefault="00175949" w:rsidP="00DD31A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31A2">
        <w:rPr>
          <w:rFonts w:ascii="Times New Roman" w:hAnsi="Times New Roman"/>
          <w:sz w:val="24"/>
          <w:szCs w:val="24"/>
        </w:rPr>
        <w:t>5.1.Что называется расстоянием наилучшего зрения?</w:t>
      </w:r>
    </w:p>
    <w:p w:rsidR="00175949" w:rsidRPr="00DD31A2" w:rsidRDefault="00175949" w:rsidP="00DD31A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31A2">
        <w:rPr>
          <w:rFonts w:ascii="Times New Roman" w:hAnsi="Times New Roman"/>
          <w:sz w:val="24"/>
          <w:szCs w:val="24"/>
        </w:rPr>
        <w:t>5.2.Что такое близорукость и дальнозоркость?</w:t>
      </w:r>
    </w:p>
    <w:p w:rsidR="00175949" w:rsidRPr="00DD31A2" w:rsidRDefault="00175949" w:rsidP="00DD31A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31A2">
        <w:rPr>
          <w:rFonts w:ascii="Times New Roman" w:hAnsi="Times New Roman"/>
          <w:b/>
          <w:sz w:val="24"/>
          <w:szCs w:val="24"/>
          <w:lang w:val="en-US"/>
        </w:rPr>
        <w:t>V</w:t>
      </w:r>
      <w:r w:rsidRPr="00DD31A2">
        <w:rPr>
          <w:rFonts w:ascii="Times New Roman" w:hAnsi="Times New Roman"/>
          <w:b/>
          <w:sz w:val="24"/>
          <w:szCs w:val="24"/>
        </w:rPr>
        <w:t>.Атом и атомное ядро (3 часа)</w:t>
      </w:r>
    </w:p>
    <w:p w:rsidR="00175949" w:rsidRPr="00DD31A2" w:rsidRDefault="00175949" w:rsidP="00DD31A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31A2">
        <w:rPr>
          <w:rFonts w:ascii="Times New Roman" w:hAnsi="Times New Roman"/>
          <w:b/>
          <w:sz w:val="24"/>
          <w:szCs w:val="24"/>
        </w:rPr>
        <w:t>1.Строение атома.</w:t>
      </w:r>
    </w:p>
    <w:p w:rsidR="00175949" w:rsidRPr="00DD31A2" w:rsidRDefault="00175949" w:rsidP="00DD31A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31A2">
        <w:rPr>
          <w:rFonts w:ascii="Times New Roman" w:hAnsi="Times New Roman"/>
          <w:sz w:val="24"/>
          <w:szCs w:val="24"/>
        </w:rPr>
        <w:t>1.1.Из каких  частиц состоит атом?</w:t>
      </w:r>
    </w:p>
    <w:p w:rsidR="00175949" w:rsidRPr="00DD31A2" w:rsidRDefault="00175949" w:rsidP="00DD31A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31A2">
        <w:rPr>
          <w:rFonts w:ascii="Times New Roman" w:hAnsi="Times New Roman"/>
          <w:sz w:val="24"/>
          <w:szCs w:val="24"/>
        </w:rPr>
        <w:t>1.2.Что такое периодическая таблица химических элементов?</w:t>
      </w:r>
    </w:p>
    <w:p w:rsidR="00175949" w:rsidRPr="00DD31A2" w:rsidRDefault="00175949" w:rsidP="00DD31A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31A2">
        <w:rPr>
          <w:rFonts w:ascii="Times New Roman" w:hAnsi="Times New Roman"/>
          <w:b/>
          <w:sz w:val="24"/>
          <w:szCs w:val="24"/>
        </w:rPr>
        <w:t>2.Радиоактивное излучение.</w:t>
      </w:r>
    </w:p>
    <w:p w:rsidR="00175949" w:rsidRPr="00DD31A2" w:rsidRDefault="00175949" w:rsidP="00DD31A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31A2">
        <w:rPr>
          <w:rFonts w:ascii="Times New Roman" w:hAnsi="Times New Roman"/>
          <w:sz w:val="24"/>
          <w:szCs w:val="24"/>
        </w:rPr>
        <w:t>2.1.Что такое радиоактивное излучение.</w:t>
      </w:r>
    </w:p>
    <w:p w:rsidR="00175949" w:rsidRPr="00DD31A2" w:rsidRDefault="00175949" w:rsidP="00DD31A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31A2">
        <w:rPr>
          <w:rFonts w:ascii="Times New Roman" w:hAnsi="Times New Roman"/>
          <w:sz w:val="24"/>
          <w:szCs w:val="24"/>
        </w:rPr>
        <w:t>2.2 Чем опасно радиоактивное излучение для человека?</w:t>
      </w:r>
    </w:p>
    <w:p w:rsidR="00175949" w:rsidRPr="00DD31A2" w:rsidRDefault="00175949" w:rsidP="00DD31A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31A2">
        <w:rPr>
          <w:rFonts w:ascii="Times New Roman" w:hAnsi="Times New Roman"/>
          <w:b/>
          <w:sz w:val="24"/>
          <w:szCs w:val="24"/>
        </w:rPr>
        <w:t>3.Ядерная реакция.</w:t>
      </w:r>
    </w:p>
    <w:p w:rsidR="00175949" w:rsidRPr="00DD31A2" w:rsidRDefault="00175949" w:rsidP="00DD31A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31A2">
        <w:rPr>
          <w:rFonts w:ascii="Times New Roman" w:hAnsi="Times New Roman"/>
          <w:sz w:val="24"/>
          <w:szCs w:val="24"/>
        </w:rPr>
        <w:t>3.1.Чем отличается ядерная реакция от термоядерной?</w:t>
      </w:r>
    </w:p>
    <w:p w:rsidR="00175949" w:rsidRPr="00DD31A2" w:rsidRDefault="00175949" w:rsidP="00DD31A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31A2">
        <w:rPr>
          <w:rFonts w:ascii="Times New Roman" w:hAnsi="Times New Roman"/>
          <w:sz w:val="24"/>
          <w:szCs w:val="24"/>
        </w:rPr>
        <w:t>3.2.Где используются ядерные реакции?</w:t>
      </w:r>
    </w:p>
    <w:p w:rsidR="00175949" w:rsidRPr="00DD31A2" w:rsidRDefault="00175949" w:rsidP="00DD31A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31A2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DD31A2">
        <w:rPr>
          <w:rFonts w:ascii="Times New Roman" w:hAnsi="Times New Roman"/>
          <w:b/>
          <w:sz w:val="24"/>
          <w:szCs w:val="24"/>
        </w:rPr>
        <w:t>.Астрономия ( 6 часов)</w:t>
      </w:r>
    </w:p>
    <w:p w:rsidR="00175949" w:rsidRPr="00DD31A2" w:rsidRDefault="00175949" w:rsidP="00DD31A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31A2">
        <w:rPr>
          <w:rFonts w:ascii="Times New Roman" w:hAnsi="Times New Roman"/>
          <w:b/>
          <w:sz w:val="24"/>
          <w:szCs w:val="24"/>
        </w:rPr>
        <w:t>1.Развитие астрономии</w:t>
      </w:r>
      <w:r w:rsidRPr="00DD31A2">
        <w:rPr>
          <w:rFonts w:ascii="Times New Roman" w:hAnsi="Times New Roman"/>
          <w:sz w:val="24"/>
          <w:szCs w:val="24"/>
        </w:rPr>
        <w:t>.</w:t>
      </w:r>
    </w:p>
    <w:p w:rsidR="00175949" w:rsidRPr="00DD31A2" w:rsidRDefault="00175949" w:rsidP="00DD31A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31A2">
        <w:rPr>
          <w:rFonts w:ascii="Times New Roman" w:hAnsi="Times New Roman"/>
          <w:sz w:val="24"/>
          <w:szCs w:val="24"/>
        </w:rPr>
        <w:t>1.1Что такое гелиоцентрическая система мира?</w:t>
      </w:r>
    </w:p>
    <w:p w:rsidR="00175949" w:rsidRPr="00DD31A2" w:rsidRDefault="00175949" w:rsidP="00DD31A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31A2">
        <w:rPr>
          <w:rFonts w:ascii="Times New Roman" w:hAnsi="Times New Roman"/>
          <w:sz w:val="24"/>
          <w:szCs w:val="24"/>
        </w:rPr>
        <w:t>1.2.Зачем нужны космические спутники?</w:t>
      </w:r>
    </w:p>
    <w:p w:rsidR="00175949" w:rsidRPr="00DD31A2" w:rsidRDefault="00175949" w:rsidP="00DD31A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31A2">
        <w:rPr>
          <w:rFonts w:ascii="Times New Roman" w:hAnsi="Times New Roman"/>
          <w:b/>
          <w:sz w:val="24"/>
          <w:szCs w:val="24"/>
        </w:rPr>
        <w:t>2.Земля и Солнце. Суточное и годовое движение.</w:t>
      </w:r>
    </w:p>
    <w:p w:rsidR="00175949" w:rsidRPr="00DD31A2" w:rsidRDefault="00175949" w:rsidP="00DD31A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31A2">
        <w:rPr>
          <w:rFonts w:ascii="Times New Roman" w:hAnsi="Times New Roman"/>
          <w:sz w:val="24"/>
          <w:szCs w:val="24"/>
        </w:rPr>
        <w:t xml:space="preserve"> 2.1.Почему день сменяется ночью, а зима летом?</w:t>
      </w:r>
    </w:p>
    <w:p w:rsidR="00175949" w:rsidRPr="00DD31A2" w:rsidRDefault="00175949" w:rsidP="00DD31A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31A2">
        <w:rPr>
          <w:rFonts w:ascii="Times New Roman" w:hAnsi="Times New Roman"/>
          <w:sz w:val="24"/>
          <w:szCs w:val="24"/>
        </w:rPr>
        <w:t>2.2.Что такое часовые пояса?</w:t>
      </w:r>
    </w:p>
    <w:p w:rsidR="00175949" w:rsidRPr="00DD31A2" w:rsidRDefault="00175949" w:rsidP="00DD31A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31A2">
        <w:rPr>
          <w:rFonts w:ascii="Times New Roman" w:hAnsi="Times New Roman"/>
          <w:b/>
          <w:sz w:val="24"/>
          <w:szCs w:val="24"/>
        </w:rPr>
        <w:t>3.Земля и Луна.</w:t>
      </w:r>
    </w:p>
    <w:p w:rsidR="00175949" w:rsidRPr="00DD31A2" w:rsidRDefault="00175949" w:rsidP="00DD31A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31A2">
        <w:rPr>
          <w:rFonts w:ascii="Times New Roman" w:hAnsi="Times New Roman"/>
          <w:sz w:val="24"/>
          <w:szCs w:val="24"/>
        </w:rPr>
        <w:t>3.1.Почему Луна изменяет свой облик?</w:t>
      </w:r>
    </w:p>
    <w:p w:rsidR="00175949" w:rsidRPr="00DD31A2" w:rsidRDefault="00175949" w:rsidP="00DD31A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31A2">
        <w:rPr>
          <w:rFonts w:ascii="Times New Roman" w:hAnsi="Times New Roman"/>
          <w:sz w:val="24"/>
          <w:szCs w:val="24"/>
        </w:rPr>
        <w:t>3.2.Почему в морях на Луне нельзя искупаться?</w:t>
      </w:r>
    </w:p>
    <w:p w:rsidR="00175949" w:rsidRPr="00DD31A2" w:rsidRDefault="00175949" w:rsidP="00DD31A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31A2">
        <w:rPr>
          <w:rFonts w:ascii="Times New Roman" w:hAnsi="Times New Roman"/>
          <w:b/>
          <w:sz w:val="24"/>
          <w:szCs w:val="24"/>
        </w:rPr>
        <w:t>4.Солнечная система.</w:t>
      </w:r>
    </w:p>
    <w:p w:rsidR="00175949" w:rsidRPr="00DD31A2" w:rsidRDefault="00175949" w:rsidP="00DD31A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31A2">
        <w:rPr>
          <w:rFonts w:ascii="Times New Roman" w:hAnsi="Times New Roman"/>
          <w:sz w:val="24"/>
          <w:szCs w:val="24"/>
        </w:rPr>
        <w:t>4.1.Сколько планет в солнечной системе?</w:t>
      </w:r>
    </w:p>
    <w:p w:rsidR="00175949" w:rsidRPr="00DD31A2" w:rsidRDefault="00175949" w:rsidP="00DD31A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31A2">
        <w:rPr>
          <w:rFonts w:ascii="Times New Roman" w:hAnsi="Times New Roman"/>
          <w:sz w:val="24"/>
          <w:szCs w:val="24"/>
        </w:rPr>
        <w:t>4.2.Каметы, метеоры, метеориты.</w:t>
      </w:r>
    </w:p>
    <w:p w:rsidR="00175949" w:rsidRPr="00DD31A2" w:rsidRDefault="00175949" w:rsidP="00DD31A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31A2">
        <w:rPr>
          <w:rFonts w:ascii="Times New Roman" w:hAnsi="Times New Roman"/>
          <w:b/>
          <w:sz w:val="24"/>
          <w:szCs w:val="24"/>
        </w:rPr>
        <w:t>5.Солнце и звезды.</w:t>
      </w:r>
    </w:p>
    <w:p w:rsidR="00175949" w:rsidRPr="00DD31A2" w:rsidRDefault="00175949" w:rsidP="00DD31A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31A2">
        <w:rPr>
          <w:rFonts w:ascii="Times New Roman" w:hAnsi="Times New Roman"/>
          <w:sz w:val="24"/>
          <w:szCs w:val="24"/>
        </w:rPr>
        <w:t>5.1.Что такое звезды?</w:t>
      </w:r>
    </w:p>
    <w:p w:rsidR="00175949" w:rsidRPr="00DD31A2" w:rsidRDefault="00175949" w:rsidP="00DD31A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31A2">
        <w:rPr>
          <w:rFonts w:ascii="Times New Roman" w:hAnsi="Times New Roman"/>
          <w:sz w:val="24"/>
          <w:szCs w:val="24"/>
        </w:rPr>
        <w:t>5.2.Как ориентироваться по Полярной звезде?</w:t>
      </w:r>
    </w:p>
    <w:p w:rsidR="00175949" w:rsidRPr="00DD31A2" w:rsidRDefault="00175949" w:rsidP="00DD31A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75949" w:rsidRPr="00DD31A2" w:rsidRDefault="00175949" w:rsidP="00DD31A2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DD31A2">
        <w:rPr>
          <w:rFonts w:ascii="Times New Roman" w:hAnsi="Times New Roman"/>
          <w:b/>
          <w:sz w:val="24"/>
          <w:szCs w:val="24"/>
        </w:rPr>
        <w:t>Календарно – 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7"/>
        <w:gridCol w:w="2626"/>
        <w:gridCol w:w="3116"/>
        <w:gridCol w:w="2266"/>
        <w:gridCol w:w="3474"/>
        <w:gridCol w:w="1620"/>
        <w:gridCol w:w="1147"/>
      </w:tblGrid>
      <w:tr w:rsidR="00175949" w:rsidRPr="00B31B8E" w:rsidTr="002C4598">
        <w:tc>
          <w:tcPr>
            <w:tcW w:w="537" w:type="dxa"/>
          </w:tcPr>
          <w:p w:rsidR="00175949" w:rsidRPr="00B31B8E" w:rsidRDefault="00175949" w:rsidP="00DD31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B8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26" w:type="dxa"/>
          </w:tcPr>
          <w:p w:rsidR="00175949" w:rsidRPr="00B31B8E" w:rsidRDefault="00175949" w:rsidP="00DD31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B8E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16" w:type="dxa"/>
          </w:tcPr>
          <w:p w:rsidR="00175949" w:rsidRPr="00B31B8E" w:rsidRDefault="00175949" w:rsidP="00DD31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B8E">
              <w:rPr>
                <w:rFonts w:ascii="Times New Roman" w:hAnsi="Times New Roman"/>
                <w:b/>
                <w:sz w:val="24"/>
                <w:szCs w:val="24"/>
              </w:rPr>
              <w:t>Знать\понимать</w:t>
            </w:r>
          </w:p>
        </w:tc>
        <w:tc>
          <w:tcPr>
            <w:tcW w:w="2266" w:type="dxa"/>
          </w:tcPr>
          <w:p w:rsidR="00175949" w:rsidRPr="00B31B8E" w:rsidRDefault="00175949" w:rsidP="00DD31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B8E">
              <w:rPr>
                <w:rFonts w:ascii="Times New Roman" w:hAnsi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3474" w:type="dxa"/>
          </w:tcPr>
          <w:p w:rsidR="00175949" w:rsidRPr="00B31B8E" w:rsidRDefault="00175949" w:rsidP="00DD31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B8E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1620" w:type="dxa"/>
          </w:tcPr>
          <w:p w:rsidR="00175949" w:rsidRPr="00B31B8E" w:rsidRDefault="00175949" w:rsidP="00DD31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B8E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47" w:type="dxa"/>
          </w:tcPr>
          <w:p w:rsidR="00175949" w:rsidRPr="00B31B8E" w:rsidRDefault="00175949" w:rsidP="00DD31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B8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175949" w:rsidRPr="00B31B8E" w:rsidTr="002C4598">
        <w:tc>
          <w:tcPr>
            <w:tcW w:w="14786" w:type="dxa"/>
            <w:gridSpan w:val="7"/>
          </w:tcPr>
          <w:p w:rsidR="00175949" w:rsidRPr="00B31B8E" w:rsidRDefault="00175949" w:rsidP="00DD31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B8E">
              <w:rPr>
                <w:rFonts w:ascii="Times New Roman" w:hAnsi="Times New Roman"/>
                <w:b/>
                <w:sz w:val="24"/>
                <w:szCs w:val="24"/>
              </w:rPr>
              <w:t>Электрические явления (8часов)</w:t>
            </w:r>
          </w:p>
        </w:tc>
      </w:tr>
      <w:tr w:rsidR="00175949" w:rsidRPr="00B31B8E" w:rsidTr="002C4598">
        <w:tc>
          <w:tcPr>
            <w:tcW w:w="537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6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Электризация тел</w:t>
            </w:r>
          </w:p>
        </w:tc>
        <w:tc>
          <w:tcPr>
            <w:tcW w:w="3116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Свойства наэлектризованного тела. Явление электролизации трением. Электрический заряд и его единица.</w:t>
            </w:r>
          </w:p>
        </w:tc>
        <w:tc>
          <w:tcPr>
            <w:tcW w:w="2266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Наблюдение электролизации трением хорошо надутого воздушного шарика.</w:t>
            </w:r>
          </w:p>
        </w:tc>
        <w:tc>
          <w:tcPr>
            <w:tcW w:w="3474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Объяснять, где электролизация встречается в повседневной жизни, Объяснять при взаимодействии тел виды зарядов.</w:t>
            </w:r>
          </w:p>
        </w:tc>
        <w:tc>
          <w:tcPr>
            <w:tcW w:w="1620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949" w:rsidRPr="00B31B8E" w:rsidTr="002C4598">
        <w:tc>
          <w:tcPr>
            <w:tcW w:w="537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26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Два вида электрических зарядов</w:t>
            </w:r>
          </w:p>
        </w:tc>
        <w:tc>
          <w:tcPr>
            <w:tcW w:w="3116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Два вида зарядов. Взаимодействие одноименных и разноименных зарядов. Какой заряд считается положительным, а какой отрицательным. Молния –электрическое взаимодействие в природе. Опасность попадания молнии. Громоотвод, его действие. ТБ при грозе.</w:t>
            </w:r>
          </w:p>
        </w:tc>
        <w:tc>
          <w:tcPr>
            <w:tcW w:w="2266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 xml:space="preserve"> Изображение простейшего громоотвода</w:t>
            </w:r>
          </w:p>
        </w:tc>
        <w:tc>
          <w:tcPr>
            <w:tcW w:w="3474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Объяснять назначение громоотвода. Выбирать безопасные места нахождения при грозе.</w:t>
            </w:r>
          </w:p>
        </w:tc>
        <w:tc>
          <w:tcPr>
            <w:tcW w:w="1620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949" w:rsidRPr="00B31B8E" w:rsidTr="002C4598">
        <w:tc>
          <w:tcPr>
            <w:tcW w:w="537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26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Электрический ток.</w:t>
            </w:r>
          </w:p>
        </w:tc>
        <w:tc>
          <w:tcPr>
            <w:tcW w:w="3116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Как возникает электрический ток. Определение электрического поля, электрического тока. Электростанции.</w:t>
            </w:r>
          </w:p>
        </w:tc>
        <w:tc>
          <w:tcPr>
            <w:tcW w:w="2266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Определение по рисунку, пойдет ли электрический ток, если к электрометрам подсоединить светодиодную лампу с проводами.</w:t>
            </w:r>
          </w:p>
        </w:tc>
        <w:tc>
          <w:tcPr>
            <w:tcW w:w="3474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Объяснять, как возникает электрический ток. Определять источники питания,  используемые в повседневной жизни.</w:t>
            </w:r>
          </w:p>
        </w:tc>
        <w:tc>
          <w:tcPr>
            <w:tcW w:w="1620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949" w:rsidRPr="00B31B8E" w:rsidTr="002C4598">
        <w:tc>
          <w:tcPr>
            <w:tcW w:w="537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26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Проводники электрического тока. Электрическая цепь.</w:t>
            </w:r>
          </w:p>
        </w:tc>
        <w:tc>
          <w:tcPr>
            <w:tcW w:w="3116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Проводники, диэлектрики и изоляторы, определения, свойства. Определение электрической цепи. Потребители электрического тока. Опасность поражения электрическим током. ТБ при работе с электрическими приборами.</w:t>
            </w:r>
          </w:p>
        </w:tc>
        <w:tc>
          <w:tcPr>
            <w:tcW w:w="2266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Описание очередности действий при замене перегоревшей лампы в люстре.</w:t>
            </w:r>
          </w:p>
        </w:tc>
        <w:tc>
          <w:tcPr>
            <w:tcW w:w="3474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Применять правила безопасной работы с эл.током. Объяснять возможные опасности поражения электрическим током.</w:t>
            </w:r>
          </w:p>
        </w:tc>
        <w:tc>
          <w:tcPr>
            <w:tcW w:w="1620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949" w:rsidRPr="00B31B8E" w:rsidTr="002C4598">
        <w:tc>
          <w:tcPr>
            <w:tcW w:w="537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26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Величина тока.</w:t>
            </w:r>
          </w:p>
        </w:tc>
        <w:tc>
          <w:tcPr>
            <w:tcW w:w="3116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Определение величины эл.тока. Единицы тока. Прибор для измерения тока.</w:t>
            </w:r>
          </w:p>
        </w:tc>
        <w:tc>
          <w:tcPr>
            <w:tcW w:w="2266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Определение магнитного поля проводника с электрическим током</w:t>
            </w:r>
          </w:p>
        </w:tc>
        <w:tc>
          <w:tcPr>
            <w:tcW w:w="3474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Объяснить, где в быту можно встретиться с эл.током.</w:t>
            </w:r>
          </w:p>
        </w:tc>
        <w:tc>
          <w:tcPr>
            <w:tcW w:w="1620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949" w:rsidRPr="00B31B8E" w:rsidTr="002C4598">
        <w:tc>
          <w:tcPr>
            <w:tcW w:w="537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2626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Напряжение. Мощность</w:t>
            </w:r>
          </w:p>
        </w:tc>
        <w:tc>
          <w:tcPr>
            <w:tcW w:w="3116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Работа бытового счетчика.</w:t>
            </w:r>
          </w:p>
        </w:tc>
        <w:tc>
          <w:tcPr>
            <w:tcW w:w="2266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Определение и обозначение напряжения. Единицы напряжения. Электрический счетчик, устройство, назначение. Предохранители.ТБ при работе с предохранителями.</w:t>
            </w:r>
          </w:p>
        </w:tc>
        <w:tc>
          <w:tcPr>
            <w:tcW w:w="3474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Объяснять, как электронагревательные приборы служат человеку. Предохранитель зачем он нужен.Снимать показание эл.счетчика.Определять по техническому паспорту напряжение и мощность эл.прибора.</w:t>
            </w:r>
          </w:p>
        </w:tc>
        <w:tc>
          <w:tcPr>
            <w:tcW w:w="1620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1147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949" w:rsidRPr="00B31B8E" w:rsidTr="002C4598">
        <w:tc>
          <w:tcPr>
            <w:tcW w:w="537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26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Закон Ома. Электрическое сопротивление.</w:t>
            </w:r>
          </w:p>
        </w:tc>
        <w:tc>
          <w:tcPr>
            <w:tcW w:w="3116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Определение элет. сопротивления, его единицы, от чего зависит эл.сопротивление. Короткое замыкание. Опасность короткого замыкания.</w:t>
            </w:r>
          </w:p>
        </w:tc>
        <w:tc>
          <w:tcPr>
            <w:tcW w:w="2266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Определение по рисунку, что произойдет, если человек будет разрезать одновременно два провода, находящиеся под эл.напряжением.</w:t>
            </w:r>
          </w:p>
        </w:tc>
        <w:tc>
          <w:tcPr>
            <w:tcW w:w="3474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Объяснять, что такое эл.сопротивление и где оно встречается.Определять действия,  которые могут привести к короткому замыканию и поражению эл.током.</w:t>
            </w:r>
          </w:p>
        </w:tc>
        <w:tc>
          <w:tcPr>
            <w:tcW w:w="1620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949" w:rsidRPr="00B31B8E" w:rsidTr="002C4598">
        <w:tc>
          <w:tcPr>
            <w:tcW w:w="14786" w:type="dxa"/>
            <w:gridSpan w:val="7"/>
          </w:tcPr>
          <w:p w:rsidR="00175949" w:rsidRPr="00B31B8E" w:rsidRDefault="00175949" w:rsidP="00DD31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B8E">
              <w:rPr>
                <w:rFonts w:ascii="Times New Roman" w:hAnsi="Times New Roman"/>
                <w:b/>
                <w:sz w:val="24"/>
                <w:szCs w:val="24"/>
              </w:rPr>
              <w:t>Магнитные явления. 4 часа</w:t>
            </w:r>
          </w:p>
        </w:tc>
      </w:tr>
      <w:tr w:rsidR="00175949" w:rsidRPr="00B31B8E" w:rsidTr="002C4598">
        <w:tc>
          <w:tcPr>
            <w:tcW w:w="537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 xml:space="preserve"> 9-10</w:t>
            </w:r>
          </w:p>
        </w:tc>
        <w:tc>
          <w:tcPr>
            <w:tcW w:w="2626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Постоянные магниты</w:t>
            </w:r>
          </w:p>
        </w:tc>
        <w:tc>
          <w:tcPr>
            <w:tcW w:w="3116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Определение магнита,его свойства.Что такое магнитное поле .Как взаимодействуют магниты между собой. Определение полюсов магнита. Компас, назначение.</w:t>
            </w:r>
          </w:p>
        </w:tc>
        <w:tc>
          <w:tcPr>
            <w:tcW w:w="2266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Определение полюсов магнита.</w:t>
            </w:r>
          </w:p>
        </w:tc>
        <w:tc>
          <w:tcPr>
            <w:tcW w:w="3474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Определять полюсы магнитов. Пользоваться компасом. Определять, где используются магниты.</w:t>
            </w:r>
          </w:p>
        </w:tc>
        <w:tc>
          <w:tcPr>
            <w:tcW w:w="1620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1147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949" w:rsidRPr="00B31B8E" w:rsidTr="002C4598">
        <w:tc>
          <w:tcPr>
            <w:tcW w:w="537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 xml:space="preserve"> 11-12</w:t>
            </w:r>
          </w:p>
        </w:tc>
        <w:tc>
          <w:tcPr>
            <w:tcW w:w="2626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 xml:space="preserve">Электромагниты </w:t>
            </w:r>
          </w:p>
        </w:tc>
        <w:tc>
          <w:tcPr>
            <w:tcW w:w="3116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Электромагниты, устройство и принцип действия.</w:t>
            </w:r>
          </w:p>
        </w:tc>
        <w:tc>
          <w:tcPr>
            <w:tcW w:w="2266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 xml:space="preserve">Определить по рисунку, как можно достать гвоздь со дна бутылки, не дотрагиваясь до нее руками. </w:t>
            </w:r>
          </w:p>
        </w:tc>
        <w:tc>
          <w:tcPr>
            <w:tcW w:w="3474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Объяснять, где в бытовых условиях используются электромагниты.</w:t>
            </w:r>
          </w:p>
        </w:tc>
        <w:tc>
          <w:tcPr>
            <w:tcW w:w="1620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1147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949" w:rsidRPr="00B31B8E" w:rsidTr="002C4598">
        <w:tc>
          <w:tcPr>
            <w:tcW w:w="14786" w:type="dxa"/>
            <w:gridSpan w:val="7"/>
          </w:tcPr>
          <w:p w:rsidR="00175949" w:rsidRPr="00B31B8E" w:rsidRDefault="00175949" w:rsidP="00DD31A2">
            <w:pPr>
              <w:tabs>
                <w:tab w:val="left" w:pos="43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B8E">
              <w:rPr>
                <w:rFonts w:ascii="Times New Roman" w:hAnsi="Times New Roman"/>
                <w:b/>
                <w:sz w:val="24"/>
                <w:szCs w:val="24"/>
              </w:rPr>
              <w:t>Колебания и волны 8 часов</w:t>
            </w:r>
          </w:p>
        </w:tc>
      </w:tr>
      <w:tr w:rsidR="00175949" w:rsidRPr="00B31B8E" w:rsidTr="002C4598">
        <w:tc>
          <w:tcPr>
            <w:tcW w:w="537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2626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Механическое колебания.</w:t>
            </w:r>
          </w:p>
        </w:tc>
        <w:tc>
          <w:tcPr>
            <w:tcW w:w="3116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Определение колебательного движения</w:t>
            </w:r>
          </w:p>
        </w:tc>
        <w:tc>
          <w:tcPr>
            <w:tcW w:w="2266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Определить, сколько ударов делает сердце в 1 мин.Определение частоты колебаний.</w:t>
            </w:r>
          </w:p>
        </w:tc>
        <w:tc>
          <w:tcPr>
            <w:tcW w:w="3474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Объяснить, где в повседневной жизни встречаются колеб.движения.</w:t>
            </w:r>
          </w:p>
        </w:tc>
        <w:tc>
          <w:tcPr>
            <w:tcW w:w="1620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7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949" w:rsidRPr="00B31B8E" w:rsidTr="002C4598">
        <w:tc>
          <w:tcPr>
            <w:tcW w:w="537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2626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Механические волны.</w:t>
            </w:r>
          </w:p>
        </w:tc>
        <w:tc>
          <w:tcPr>
            <w:tcW w:w="3116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Что такое волна. Причины возникновения волновых явлений в природе</w:t>
            </w:r>
          </w:p>
        </w:tc>
        <w:tc>
          <w:tcPr>
            <w:tcW w:w="2266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74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Объяснить причины и последствия волновых явлений, происходящих в природе.</w:t>
            </w:r>
          </w:p>
        </w:tc>
        <w:tc>
          <w:tcPr>
            <w:tcW w:w="1620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7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949" w:rsidRPr="00B31B8E" w:rsidTr="002C4598">
        <w:tc>
          <w:tcPr>
            <w:tcW w:w="537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2626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Звук</w:t>
            </w:r>
          </w:p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Звуковые волны, условия распределения и возникновения. Определение звука.</w:t>
            </w:r>
          </w:p>
        </w:tc>
        <w:tc>
          <w:tcPr>
            <w:tcW w:w="2266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Опыт с двумя спичечными коробками.</w:t>
            </w:r>
          </w:p>
        </w:tc>
        <w:tc>
          <w:tcPr>
            <w:tcW w:w="3474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Определить, где в окружающем мире встречаются звуковые волны. Объяснять, как они распространяются. Применять средства индивидуальной защиты при опасности воздействия громкого звука на слух человека.</w:t>
            </w:r>
          </w:p>
        </w:tc>
        <w:tc>
          <w:tcPr>
            <w:tcW w:w="1620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7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949" w:rsidRPr="00B31B8E" w:rsidTr="002C4598">
        <w:tc>
          <w:tcPr>
            <w:tcW w:w="537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 xml:space="preserve">19 </w:t>
            </w:r>
          </w:p>
        </w:tc>
        <w:tc>
          <w:tcPr>
            <w:tcW w:w="2626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Электоромагнитные волны</w:t>
            </w:r>
          </w:p>
        </w:tc>
        <w:tc>
          <w:tcPr>
            <w:tcW w:w="3116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Условия возникновения радиоволн.Радиостанции. Сотовая связь.Телевидение, принцип работы.</w:t>
            </w:r>
          </w:p>
        </w:tc>
        <w:tc>
          <w:tcPr>
            <w:tcW w:w="2266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Настраивать , пользоваться транзисторным приемником. Применять знания при эксплуатации сотовых телефонов.</w:t>
            </w:r>
          </w:p>
        </w:tc>
        <w:tc>
          <w:tcPr>
            <w:tcW w:w="1620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949" w:rsidRPr="00B31B8E" w:rsidTr="002C4598">
        <w:tc>
          <w:tcPr>
            <w:tcW w:w="537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26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Свет, ультрафиолетовое и инфракрасное излучения</w:t>
            </w:r>
          </w:p>
        </w:tc>
        <w:tc>
          <w:tcPr>
            <w:tcW w:w="3116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Определение света. определение спектара.</w:t>
            </w:r>
          </w:p>
        </w:tc>
        <w:tc>
          <w:tcPr>
            <w:tcW w:w="2266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 xml:space="preserve"> Провести наблюдение за закатом солнца. Объяснить, почему на закате его свет становится красным.</w:t>
            </w:r>
          </w:p>
        </w:tc>
        <w:tc>
          <w:tcPr>
            <w:tcW w:w="3474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Объяснять световые явления , возникающие в повседневной жизни.</w:t>
            </w:r>
          </w:p>
        </w:tc>
        <w:tc>
          <w:tcPr>
            <w:tcW w:w="1620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949" w:rsidRPr="00B31B8E" w:rsidTr="002C4598">
        <w:tc>
          <w:tcPr>
            <w:tcW w:w="14786" w:type="dxa"/>
            <w:gridSpan w:val="7"/>
          </w:tcPr>
          <w:p w:rsidR="00175949" w:rsidRPr="00B31B8E" w:rsidRDefault="00175949" w:rsidP="00DD31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B8E">
              <w:rPr>
                <w:rFonts w:ascii="Times New Roman" w:hAnsi="Times New Roman"/>
                <w:b/>
                <w:sz w:val="24"/>
                <w:szCs w:val="24"/>
              </w:rPr>
              <w:t>Световые явления 5 часов</w:t>
            </w:r>
          </w:p>
        </w:tc>
      </w:tr>
      <w:tr w:rsidR="00175949" w:rsidRPr="00B31B8E" w:rsidTr="002C4598">
        <w:tc>
          <w:tcPr>
            <w:tcW w:w="537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26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Природа света.</w:t>
            </w:r>
          </w:p>
        </w:tc>
        <w:tc>
          <w:tcPr>
            <w:tcW w:w="3116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 xml:space="preserve">Определения зрения. Закон прямолинейного распространения света.Условия возникновения солнечного и лунного затмения. </w:t>
            </w:r>
          </w:p>
        </w:tc>
        <w:tc>
          <w:tcPr>
            <w:tcW w:w="2266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Наблюдение тени.</w:t>
            </w:r>
          </w:p>
        </w:tc>
        <w:tc>
          <w:tcPr>
            <w:tcW w:w="3474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Объяснять как происходит солнечное и лунное затмение.</w:t>
            </w:r>
          </w:p>
        </w:tc>
        <w:tc>
          <w:tcPr>
            <w:tcW w:w="1620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949" w:rsidRPr="00B31B8E" w:rsidTr="002C4598">
        <w:tc>
          <w:tcPr>
            <w:tcW w:w="537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26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Отражение света</w:t>
            </w:r>
          </w:p>
        </w:tc>
        <w:tc>
          <w:tcPr>
            <w:tcW w:w="3116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 xml:space="preserve">Основный закон отражения света. Понятие мнимого изображения. Понятие прямого изображения.  </w:t>
            </w:r>
          </w:p>
        </w:tc>
        <w:tc>
          <w:tcPr>
            <w:tcW w:w="2266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Встать перед зеркалом.</w:t>
            </w:r>
          </w:p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Определение , с какой стороны изображения расположено сердце.</w:t>
            </w:r>
          </w:p>
        </w:tc>
        <w:tc>
          <w:tcPr>
            <w:tcW w:w="3474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Объяснять, почему за стеклом изображение считается мнимым.</w:t>
            </w:r>
          </w:p>
        </w:tc>
        <w:tc>
          <w:tcPr>
            <w:tcW w:w="1620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949" w:rsidRPr="00B31B8E" w:rsidTr="002C4598">
        <w:tc>
          <w:tcPr>
            <w:tcW w:w="537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26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Преломление света</w:t>
            </w:r>
          </w:p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Определение преломления света при переходе из одной среды в другую.</w:t>
            </w:r>
          </w:p>
        </w:tc>
        <w:tc>
          <w:tcPr>
            <w:tcW w:w="2266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Наблюдение явления преломления  света в воде.</w:t>
            </w:r>
          </w:p>
        </w:tc>
        <w:tc>
          <w:tcPr>
            <w:tcW w:w="3474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949" w:rsidRPr="00B31B8E" w:rsidTr="002C4598">
        <w:tc>
          <w:tcPr>
            <w:tcW w:w="537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26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Линзы</w:t>
            </w:r>
          </w:p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Линзы. устройство и назначение. Фотоаппарат, назначение и применение.</w:t>
            </w:r>
          </w:p>
        </w:tc>
        <w:tc>
          <w:tcPr>
            <w:tcW w:w="2266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Пользоваться оптическими приборами в бытовых условиях</w:t>
            </w:r>
          </w:p>
        </w:tc>
        <w:tc>
          <w:tcPr>
            <w:tcW w:w="1620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949" w:rsidRPr="00B31B8E" w:rsidTr="002C4598">
        <w:tc>
          <w:tcPr>
            <w:tcW w:w="537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26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Глаз и зрение</w:t>
            </w:r>
          </w:p>
        </w:tc>
        <w:tc>
          <w:tcPr>
            <w:tcW w:w="3116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Глаз, назначение, строение, принцип воспроизведения изображения.</w:t>
            </w:r>
          </w:p>
        </w:tc>
        <w:tc>
          <w:tcPr>
            <w:tcW w:w="2266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Недостатки зрения, их причины.</w:t>
            </w:r>
          </w:p>
        </w:tc>
        <w:tc>
          <w:tcPr>
            <w:tcW w:w="3474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Объяснять, зачем нужны очки</w:t>
            </w:r>
          </w:p>
        </w:tc>
        <w:tc>
          <w:tcPr>
            <w:tcW w:w="1620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949" w:rsidRPr="00B31B8E" w:rsidTr="002C4598">
        <w:tc>
          <w:tcPr>
            <w:tcW w:w="14786" w:type="dxa"/>
            <w:gridSpan w:val="7"/>
          </w:tcPr>
          <w:p w:rsidR="00175949" w:rsidRPr="00B31B8E" w:rsidRDefault="00175949" w:rsidP="00DD31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B8E">
              <w:rPr>
                <w:rFonts w:ascii="Times New Roman" w:hAnsi="Times New Roman"/>
                <w:b/>
                <w:sz w:val="24"/>
                <w:szCs w:val="24"/>
              </w:rPr>
              <w:t>Атом и атомное ядро 3 часа</w:t>
            </w:r>
          </w:p>
        </w:tc>
      </w:tr>
      <w:tr w:rsidR="00175949" w:rsidRPr="00B31B8E" w:rsidTr="002C4598">
        <w:tc>
          <w:tcPr>
            <w:tcW w:w="537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26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Строение атома</w:t>
            </w:r>
          </w:p>
        </w:tc>
        <w:tc>
          <w:tcPr>
            <w:tcW w:w="3116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 xml:space="preserve"> Определение химического элемента. Строение атома.Таблица Менделеева.</w:t>
            </w:r>
          </w:p>
        </w:tc>
        <w:tc>
          <w:tcPr>
            <w:tcW w:w="2266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Определить, из каких химических элементов состоит вещество, из которых сделаны окружающие предметы: стекло, ложка, грифель карандаша.Найти в периодической таблице железо.</w:t>
            </w:r>
          </w:p>
        </w:tc>
        <w:tc>
          <w:tcPr>
            <w:tcW w:w="3474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.объяснять из чего состоят окружающие предметы</w:t>
            </w:r>
          </w:p>
        </w:tc>
        <w:tc>
          <w:tcPr>
            <w:tcW w:w="1620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949" w:rsidRPr="00B31B8E" w:rsidTr="002C4598">
        <w:tc>
          <w:tcPr>
            <w:tcW w:w="537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26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Радиоактивное излучение</w:t>
            </w:r>
          </w:p>
        </w:tc>
        <w:tc>
          <w:tcPr>
            <w:tcW w:w="3116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 xml:space="preserve">Определение радиоактивности. </w:t>
            </w:r>
          </w:p>
        </w:tc>
        <w:tc>
          <w:tcPr>
            <w:tcW w:w="2266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949" w:rsidRPr="00B31B8E" w:rsidTr="002C4598">
        <w:tc>
          <w:tcPr>
            <w:tcW w:w="537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626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Ядерная реакция</w:t>
            </w:r>
          </w:p>
        </w:tc>
        <w:tc>
          <w:tcPr>
            <w:tcW w:w="3116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Понятия ядерной и термоядерной реакции. Радиоактивные излучения, воздействия на здоровье человека и меры безопасности при работе с ними</w:t>
            </w:r>
          </w:p>
        </w:tc>
        <w:tc>
          <w:tcPr>
            <w:tcW w:w="2266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. Подготовка сообщения  «Атомная энергия. Выгода и опасность использования»</w:t>
            </w:r>
          </w:p>
        </w:tc>
        <w:tc>
          <w:tcPr>
            <w:tcW w:w="3474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Объяснять, где в промышленности применяется ядерные реакторы</w:t>
            </w:r>
          </w:p>
        </w:tc>
        <w:tc>
          <w:tcPr>
            <w:tcW w:w="1620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949" w:rsidRPr="00B31B8E" w:rsidTr="002C4598">
        <w:tc>
          <w:tcPr>
            <w:tcW w:w="14786" w:type="dxa"/>
            <w:gridSpan w:val="7"/>
          </w:tcPr>
          <w:p w:rsidR="00175949" w:rsidRPr="00B31B8E" w:rsidRDefault="00175949" w:rsidP="00DD31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r w:rsidRPr="00B31B8E">
              <w:rPr>
                <w:rFonts w:ascii="Times New Roman" w:hAnsi="Times New Roman"/>
                <w:b/>
                <w:sz w:val="24"/>
                <w:szCs w:val="24"/>
              </w:rPr>
              <w:t>Астрономия 6 часов</w:t>
            </w:r>
          </w:p>
        </w:tc>
      </w:tr>
      <w:bookmarkEnd w:id="0"/>
      <w:tr w:rsidR="00175949" w:rsidRPr="00B31B8E" w:rsidTr="002C4598">
        <w:tc>
          <w:tcPr>
            <w:tcW w:w="537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626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Развитие астрономии</w:t>
            </w:r>
          </w:p>
        </w:tc>
        <w:tc>
          <w:tcPr>
            <w:tcW w:w="3116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Определение астрономии. Космические спутники, назначение и применение.</w:t>
            </w:r>
          </w:p>
        </w:tc>
        <w:tc>
          <w:tcPr>
            <w:tcW w:w="2266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Наблюдение звездного неба.Подготовить сообщение о том, как с помощью технических средств изучают небесные тела.</w:t>
            </w:r>
          </w:p>
        </w:tc>
        <w:tc>
          <w:tcPr>
            <w:tcW w:w="3474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Объяснять, как развивались знания об устройстве мира. Объяснять назначение космических спутников.</w:t>
            </w:r>
          </w:p>
        </w:tc>
        <w:tc>
          <w:tcPr>
            <w:tcW w:w="1620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949" w:rsidRPr="00B31B8E" w:rsidTr="002C4598">
        <w:tc>
          <w:tcPr>
            <w:tcW w:w="537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 xml:space="preserve">30- </w:t>
            </w:r>
          </w:p>
        </w:tc>
        <w:tc>
          <w:tcPr>
            <w:tcW w:w="2626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Земля и Солнце. Суточное и годовое движение.</w:t>
            </w:r>
          </w:p>
        </w:tc>
        <w:tc>
          <w:tcPr>
            <w:tcW w:w="3116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Солнце.Вращение Земли вокруг Солнца.Вращение Земли вокруг оси.Счет времени на Земле.</w:t>
            </w:r>
          </w:p>
        </w:tc>
        <w:tc>
          <w:tcPr>
            <w:tcW w:w="2266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Изображение годичного и суточного движения Земли.</w:t>
            </w:r>
          </w:p>
        </w:tc>
        <w:tc>
          <w:tcPr>
            <w:tcW w:w="3474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Объяснять, почему происходит смена времен года. Объяснять смену дня и ночи.</w:t>
            </w:r>
          </w:p>
        </w:tc>
        <w:tc>
          <w:tcPr>
            <w:tcW w:w="1620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  <w:tc>
          <w:tcPr>
            <w:tcW w:w="1147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949" w:rsidRPr="00B31B8E" w:rsidTr="002C4598">
        <w:tc>
          <w:tcPr>
            <w:tcW w:w="537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 xml:space="preserve"> 31-32</w:t>
            </w:r>
          </w:p>
        </w:tc>
        <w:tc>
          <w:tcPr>
            <w:tcW w:w="2626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Земля и Луна</w:t>
            </w:r>
          </w:p>
        </w:tc>
        <w:tc>
          <w:tcPr>
            <w:tcW w:w="3116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Фазы Луны. Полнолуние и новолуние. Растущая Луна и убывающая Луна. Влияние Луны на Землю. Строение Луны .Происхождение лунных кратеров и морей.</w:t>
            </w:r>
          </w:p>
        </w:tc>
        <w:tc>
          <w:tcPr>
            <w:tcW w:w="2266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Объяснять основные различия Земли и Луны.</w:t>
            </w:r>
          </w:p>
        </w:tc>
        <w:tc>
          <w:tcPr>
            <w:tcW w:w="1620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7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949" w:rsidRPr="00B31B8E" w:rsidTr="002C4598">
        <w:tc>
          <w:tcPr>
            <w:tcW w:w="537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 xml:space="preserve">33- </w:t>
            </w:r>
          </w:p>
        </w:tc>
        <w:tc>
          <w:tcPr>
            <w:tcW w:w="2626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Солнечная система</w:t>
            </w:r>
          </w:p>
        </w:tc>
        <w:tc>
          <w:tcPr>
            <w:tcW w:w="3116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Определение планеты. Название планет Солнечной системы. Планеты земной группы и планеты-гиганты. Астероиды, кометы и метеориты. Строение, свойства и признаки этих небесных тел.</w:t>
            </w:r>
          </w:p>
        </w:tc>
        <w:tc>
          <w:tcPr>
            <w:tcW w:w="2266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Подготовка сообщения о самых крупных метеоритах, упавших на землю.</w:t>
            </w:r>
          </w:p>
        </w:tc>
        <w:tc>
          <w:tcPr>
            <w:tcW w:w="3474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Отличать планеты-гиганты от планет земной группы</w:t>
            </w:r>
          </w:p>
        </w:tc>
        <w:tc>
          <w:tcPr>
            <w:tcW w:w="1620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949" w:rsidRPr="00B31B8E" w:rsidTr="002C4598">
        <w:tc>
          <w:tcPr>
            <w:tcW w:w="537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26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Солнце и звезды</w:t>
            </w:r>
          </w:p>
        </w:tc>
        <w:tc>
          <w:tcPr>
            <w:tcW w:w="3116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Определение звезды. Млечный путь. Галактики.</w:t>
            </w:r>
          </w:p>
        </w:tc>
        <w:tc>
          <w:tcPr>
            <w:tcW w:w="2266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Определять стороны горизонта</w:t>
            </w:r>
          </w:p>
        </w:tc>
        <w:tc>
          <w:tcPr>
            <w:tcW w:w="3474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Объяснять, что такое звезды.</w:t>
            </w:r>
          </w:p>
        </w:tc>
        <w:tc>
          <w:tcPr>
            <w:tcW w:w="1620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</w:tcPr>
          <w:p w:rsidR="00175949" w:rsidRPr="00B31B8E" w:rsidRDefault="00175949" w:rsidP="00DD3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5949" w:rsidRPr="00DD31A2" w:rsidRDefault="00175949" w:rsidP="00DD31A2">
      <w:pPr>
        <w:jc w:val="both"/>
        <w:rPr>
          <w:rFonts w:ascii="Times New Roman" w:hAnsi="Times New Roman"/>
          <w:sz w:val="24"/>
          <w:szCs w:val="24"/>
        </w:rPr>
      </w:pPr>
      <w:r w:rsidRPr="00DD31A2">
        <w:rPr>
          <w:rFonts w:ascii="Times New Roman" w:hAnsi="Times New Roman"/>
          <w:sz w:val="24"/>
          <w:szCs w:val="24"/>
        </w:rPr>
        <w:t xml:space="preserve"> </w:t>
      </w:r>
    </w:p>
    <w:p w:rsidR="00175949" w:rsidRPr="00DD31A2" w:rsidRDefault="00175949" w:rsidP="00DD31A2">
      <w:pPr>
        <w:jc w:val="both"/>
        <w:rPr>
          <w:rFonts w:ascii="Times New Roman" w:hAnsi="Times New Roman"/>
          <w:sz w:val="24"/>
          <w:szCs w:val="24"/>
        </w:rPr>
      </w:pPr>
    </w:p>
    <w:p w:rsidR="00175949" w:rsidRPr="00DD31A2" w:rsidRDefault="00175949" w:rsidP="00DD31A2">
      <w:pPr>
        <w:jc w:val="both"/>
        <w:rPr>
          <w:rFonts w:ascii="Times New Roman" w:hAnsi="Times New Roman"/>
          <w:sz w:val="24"/>
          <w:szCs w:val="24"/>
        </w:rPr>
      </w:pPr>
    </w:p>
    <w:p w:rsidR="00175949" w:rsidRPr="00DD31A2" w:rsidRDefault="00175949" w:rsidP="00DD31A2">
      <w:pPr>
        <w:jc w:val="both"/>
        <w:rPr>
          <w:rFonts w:ascii="Times New Roman" w:hAnsi="Times New Roman"/>
          <w:sz w:val="24"/>
          <w:szCs w:val="24"/>
        </w:rPr>
      </w:pPr>
    </w:p>
    <w:sectPr w:rsidR="00175949" w:rsidRPr="00DD31A2" w:rsidSect="00780AF5">
      <w:pgSz w:w="16838" w:h="11906" w:orient="landscape"/>
      <w:pgMar w:top="568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473CC"/>
    <w:multiLevelType w:val="multilevel"/>
    <w:tmpl w:val="78AE4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359D"/>
    <w:rsid w:val="00027D00"/>
    <w:rsid w:val="00040B6D"/>
    <w:rsid w:val="00175949"/>
    <w:rsid w:val="002250DF"/>
    <w:rsid w:val="002A0662"/>
    <w:rsid w:val="002C4598"/>
    <w:rsid w:val="00347F50"/>
    <w:rsid w:val="004C359D"/>
    <w:rsid w:val="00593BE4"/>
    <w:rsid w:val="00731D18"/>
    <w:rsid w:val="00780AF5"/>
    <w:rsid w:val="00796FC6"/>
    <w:rsid w:val="00863B00"/>
    <w:rsid w:val="008A5F50"/>
    <w:rsid w:val="009C3BC0"/>
    <w:rsid w:val="00B31B8E"/>
    <w:rsid w:val="00BA1E2A"/>
    <w:rsid w:val="00C90332"/>
    <w:rsid w:val="00D522AA"/>
    <w:rsid w:val="00D57E6F"/>
    <w:rsid w:val="00DD3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2A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63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3B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28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13</Pages>
  <Words>1895</Words>
  <Characters>10805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директор</cp:lastModifiedBy>
  <cp:revision>12</cp:revision>
  <dcterms:created xsi:type="dcterms:W3CDTF">2018-02-26T06:22:00Z</dcterms:created>
  <dcterms:modified xsi:type="dcterms:W3CDTF">2021-12-07T05:31:00Z</dcterms:modified>
</cp:coreProperties>
</file>