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BA" w:rsidRPr="00BF2B60" w:rsidRDefault="005A18BA" w:rsidP="008D507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b/>
          <w:bCs/>
          <w:sz w:val="24"/>
          <w:szCs w:val="24"/>
          <w:lang w:eastAsia="ru-RU"/>
        </w:rPr>
        <w:t>Пояснительная записка</w:t>
      </w:r>
    </w:p>
    <w:p w:rsidR="005A18BA" w:rsidRPr="00BF2B60" w:rsidRDefault="005A18BA" w:rsidP="008D50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sz w:val="24"/>
          <w:szCs w:val="24"/>
          <w:lang w:eastAsia="ru-RU"/>
        </w:rPr>
        <w:t>Рабочая программа</w:t>
      </w:r>
      <w:r>
        <w:rPr>
          <w:rFonts w:ascii="Times New Roman" w:hAnsi="Times New Roman"/>
          <w:sz w:val="24"/>
          <w:szCs w:val="24"/>
          <w:lang w:eastAsia="ru-RU"/>
        </w:rPr>
        <w:t xml:space="preserve"> учебного курса физика для 8 </w:t>
      </w:r>
      <w:r w:rsidRPr="00BF2B60">
        <w:rPr>
          <w:rFonts w:ascii="Times New Roman" w:hAnsi="Times New Roman"/>
          <w:sz w:val="24"/>
          <w:szCs w:val="24"/>
          <w:lang w:eastAsia="ru-RU"/>
        </w:rPr>
        <w:t>класса (далее – Рабочая программа) составлена на основе:</w:t>
      </w:r>
    </w:p>
    <w:p w:rsidR="005A18BA" w:rsidRPr="00BF2B60" w:rsidRDefault="005A18BA" w:rsidP="008D507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Закона РФ «Об образовании» </w:t>
      </w:r>
    </w:p>
    <w:p w:rsidR="005A18BA" w:rsidRPr="00BF2B60" w:rsidRDefault="005A18BA" w:rsidP="008D50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sz w:val="24"/>
          <w:szCs w:val="24"/>
          <w:lang w:eastAsia="ru-RU"/>
        </w:rPr>
        <w:t>Программа рассчитана на 35 часов – по 1 часу в неделю.</w:t>
      </w:r>
    </w:p>
    <w:p w:rsidR="005A18BA" w:rsidRPr="00BF2B60" w:rsidRDefault="005A18BA" w:rsidP="008D50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sz w:val="24"/>
          <w:szCs w:val="24"/>
          <w:lang w:eastAsia="ru-RU"/>
        </w:rPr>
        <w:t>Технический прогресс и развитие науки выдвигают всё новые требования к содержанию школьного образования. Современный человек живёт в мире техники. Станки, механизмы, бытовые приборы окружают его повсюду, начиная с раннего возраста. Предприятия, на которых предстоит работать сегодняшним школьникам, оборудованы сложными устройствами. Знания по физике нужны не только учёному или инженеру, но и людям рабочих специальностей. Изучение курса «Физика в твоей жизни» поможет решить эту задачу.</w:t>
      </w:r>
    </w:p>
    <w:p w:rsidR="005A18BA" w:rsidRPr="00BF2B60" w:rsidRDefault="005A18BA" w:rsidP="008D50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sz w:val="24"/>
          <w:szCs w:val="24"/>
          <w:lang w:eastAsia="ru-RU"/>
        </w:rPr>
        <w:t>При изучении курса ставится задача формирования представлений о явлениях и законах окружающего мира, с которыми учащиеся сталкиваются в повседневной жизни. У учащихся первоначальные представления о научном методе познания, развиваются умения устанавливать причинные связи при наблюдении за явлениями природы; представления о физических величинах и способах их измерений. Конечная цель – показать учащимся возможности использования физических законов в повседневной жизни и на производстве; научить осознанно выполнять работы различного вида с пользованием специальных устройств и оборудования.</w:t>
      </w:r>
    </w:p>
    <w:p w:rsidR="005A18BA" w:rsidRPr="00BF2B60" w:rsidRDefault="005A18BA" w:rsidP="008D50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sz w:val="24"/>
          <w:szCs w:val="24"/>
          <w:lang w:eastAsia="ru-RU"/>
        </w:rPr>
        <w:t>Содержательный материал курса способствует пробуждению интереса к познанию природы, желанию школьника разобраться в многообразии природных явлений.</w:t>
      </w:r>
    </w:p>
    <w:p w:rsidR="005A18BA" w:rsidRPr="00BF2B60" w:rsidRDefault="005A18BA" w:rsidP="008D50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sz w:val="24"/>
          <w:szCs w:val="24"/>
          <w:lang w:eastAsia="ru-RU"/>
        </w:rPr>
        <w:t>В процессе изучения курса «Физика в твоей жизни» необходимо знакомить учащихся с описанием явлений окружающего мира, умением наблюдать за ними, замечать во взаимосвязи с другими явлениями, обнаруживать закономерности в протекании явлений.</w:t>
      </w:r>
    </w:p>
    <w:p w:rsidR="005A18BA" w:rsidRPr="00BF2B60" w:rsidRDefault="005A18BA" w:rsidP="008D50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sz w:val="24"/>
          <w:szCs w:val="24"/>
          <w:lang w:eastAsia="ru-RU"/>
        </w:rPr>
        <w:t>Особенности интеллектуального познания детей с проблемами в развитии и обучении требует сместить акценты при изучении курса физики с формирования знаний о фактах, понятиях, законах, теориях на развитие умений приобретать знания, умения, навыки и использовать их в повседневной жизни. Это требует развития внимания, всех видов памяти, воображения, умения формулировать свои мысли, описывать явления окружающего мира.</w:t>
      </w:r>
    </w:p>
    <w:p w:rsidR="005A18BA" w:rsidRPr="00BF2B60" w:rsidRDefault="005A18BA" w:rsidP="008D50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sz w:val="24"/>
          <w:szCs w:val="24"/>
          <w:lang w:eastAsia="ru-RU"/>
        </w:rPr>
        <w:t>Данный курс рас</w:t>
      </w:r>
      <w:r>
        <w:rPr>
          <w:rFonts w:ascii="Times New Roman" w:hAnsi="Times New Roman"/>
          <w:sz w:val="24"/>
          <w:szCs w:val="24"/>
          <w:lang w:eastAsia="ru-RU"/>
        </w:rPr>
        <w:t>считан на изучение в 8 классе</w:t>
      </w:r>
      <w:r w:rsidRPr="00BF2B60">
        <w:rPr>
          <w:rFonts w:ascii="Times New Roman" w:hAnsi="Times New Roman"/>
          <w:sz w:val="24"/>
          <w:szCs w:val="24"/>
          <w:lang w:eastAsia="ru-RU"/>
        </w:rPr>
        <w:t>, по 1 часу в неделю, 35 часа в год.</w:t>
      </w:r>
    </w:p>
    <w:p w:rsidR="005A18BA" w:rsidRPr="00BF2B60" w:rsidRDefault="005A18BA" w:rsidP="008D50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18BA" w:rsidRPr="00BF2B60" w:rsidRDefault="005A18BA" w:rsidP="008D50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b/>
          <w:bCs/>
          <w:sz w:val="24"/>
          <w:szCs w:val="24"/>
          <w:lang w:eastAsia="ru-RU"/>
        </w:rPr>
        <w:t>Цель</w:t>
      </w:r>
      <w:r w:rsidRPr="00BF2B60">
        <w:rPr>
          <w:rFonts w:ascii="Times New Roman" w:hAnsi="Times New Roman"/>
          <w:sz w:val="24"/>
          <w:szCs w:val="24"/>
          <w:lang w:eastAsia="ru-RU"/>
        </w:rPr>
        <w:t>: Подготовить детей к работе с бытовыми техническими устройствами, познакомить с природными явлениями, с которыми человек сталкивается в повседневной жизни</w:t>
      </w:r>
    </w:p>
    <w:p w:rsidR="005A18BA" w:rsidRPr="00BF2B60" w:rsidRDefault="005A18BA" w:rsidP="008D50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b/>
          <w:bCs/>
          <w:sz w:val="24"/>
          <w:szCs w:val="24"/>
          <w:lang w:eastAsia="ru-RU"/>
        </w:rPr>
        <w:t>Задачи</w:t>
      </w:r>
      <w:r w:rsidRPr="00BF2B60">
        <w:rPr>
          <w:rFonts w:ascii="Times New Roman" w:hAnsi="Times New Roman"/>
          <w:sz w:val="24"/>
          <w:szCs w:val="24"/>
          <w:lang w:eastAsia="ru-RU"/>
        </w:rPr>
        <w:t>: Дать жизненно необходимые знания и умения для широкого выбора и овладения современными профессиями: научить детей работе с измерительными приборами, технике безопасности при работе с различным оборудованием, в т. ч. электрическими бытовыми приборами и другими электрическими устройствами, ТБ на транспорте.</w:t>
      </w:r>
    </w:p>
    <w:p w:rsidR="005A18BA" w:rsidRPr="00BF2B60" w:rsidRDefault="005A18BA" w:rsidP="008D50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sz w:val="24"/>
          <w:szCs w:val="24"/>
          <w:lang w:eastAsia="ru-RU"/>
        </w:rPr>
        <w:t xml:space="preserve">- формировать у обучающихся представления о физических явлениях, встречающихся в быту и в технике; </w:t>
      </w:r>
    </w:p>
    <w:p w:rsidR="005A18BA" w:rsidRPr="00BF2B60" w:rsidRDefault="005A18BA" w:rsidP="008D50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sz w:val="24"/>
          <w:szCs w:val="24"/>
          <w:lang w:eastAsia="ru-RU"/>
        </w:rPr>
        <w:t>- формировать умения использовать полученные знания в повседневной жизни и профессиональной деятельности;</w:t>
      </w:r>
    </w:p>
    <w:p w:rsidR="005A18BA" w:rsidRPr="00BF2B60" w:rsidRDefault="005A18BA" w:rsidP="008D50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sz w:val="24"/>
          <w:szCs w:val="24"/>
          <w:lang w:eastAsia="ru-RU"/>
        </w:rPr>
        <w:t>- использовать для познания окружающего мира различные естественно-научные методы: наблюдение, измерение, опыты;</w:t>
      </w:r>
    </w:p>
    <w:p w:rsidR="005A18BA" w:rsidRPr="00BF2B60" w:rsidRDefault="005A18BA" w:rsidP="008D50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sz w:val="24"/>
          <w:szCs w:val="24"/>
          <w:lang w:eastAsia="ru-RU"/>
        </w:rPr>
        <w:t>-воспитывать личностные качества: трудолюбие, аккуратность, терпение, усидчивость; строгое соблюдение правил безопасной работы</w:t>
      </w:r>
    </w:p>
    <w:p w:rsidR="005A18BA" w:rsidRPr="00BF2B60" w:rsidRDefault="005A18BA" w:rsidP="008D50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sz w:val="24"/>
          <w:szCs w:val="24"/>
          <w:lang w:eastAsia="ru-RU"/>
        </w:rPr>
        <w:t>- развивать внимательность, наблюдательность, память, воображение, фантазию</w:t>
      </w:r>
    </w:p>
    <w:p w:rsidR="005A18BA" w:rsidRPr="00BF2B60" w:rsidRDefault="005A18BA" w:rsidP="008D50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18BA" w:rsidRPr="00BF2B60" w:rsidRDefault="005A18BA" w:rsidP="008D50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b/>
          <w:bCs/>
          <w:sz w:val="24"/>
          <w:szCs w:val="24"/>
          <w:lang w:eastAsia="ru-RU"/>
        </w:rPr>
        <w:t>Методы обучения:</w:t>
      </w:r>
      <w:r w:rsidRPr="00BF2B60">
        <w:rPr>
          <w:rFonts w:ascii="Times New Roman" w:hAnsi="Times New Roman"/>
          <w:sz w:val="24"/>
          <w:szCs w:val="24"/>
          <w:lang w:eastAsia="ru-RU"/>
        </w:rPr>
        <w:t xml:space="preserve"> Занятия по физике тесно связаны с уроками русского языка, математики, географии, технологии, естествознания, СБО и др.</w:t>
      </w:r>
    </w:p>
    <w:p w:rsidR="005A18BA" w:rsidRPr="00BF2B60" w:rsidRDefault="005A18BA" w:rsidP="008D50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sz w:val="24"/>
          <w:szCs w:val="24"/>
          <w:lang w:eastAsia="ru-RU"/>
        </w:rPr>
        <w:t>Предполагаются:</w:t>
      </w:r>
    </w:p>
    <w:p w:rsidR="005A18BA" w:rsidRPr="00BF2B60" w:rsidRDefault="005A18BA" w:rsidP="008D507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sz w:val="24"/>
          <w:szCs w:val="24"/>
          <w:lang w:eastAsia="ru-RU"/>
        </w:rPr>
        <w:t xml:space="preserve">практическиеработы, </w:t>
      </w:r>
    </w:p>
    <w:p w:rsidR="005A18BA" w:rsidRPr="00BF2B60" w:rsidRDefault="005A18BA" w:rsidP="008D507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sz w:val="24"/>
          <w:szCs w:val="24"/>
          <w:lang w:eastAsia="ru-RU"/>
        </w:rPr>
        <w:t>выполнениепростейшихрасчётов,</w:t>
      </w:r>
    </w:p>
    <w:p w:rsidR="005A18BA" w:rsidRPr="00BF2B60" w:rsidRDefault="005A18BA" w:rsidP="008D507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sz w:val="24"/>
          <w:szCs w:val="24"/>
          <w:lang w:eastAsia="ru-RU"/>
        </w:rPr>
        <w:t xml:space="preserve">наблюдениеприродныхявлений, </w:t>
      </w:r>
    </w:p>
    <w:p w:rsidR="005A18BA" w:rsidRPr="00BF2B60" w:rsidRDefault="005A18BA" w:rsidP="008D507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sz w:val="24"/>
          <w:szCs w:val="24"/>
          <w:lang w:eastAsia="ru-RU"/>
        </w:rPr>
        <w:t xml:space="preserve">объяснениедемонстрационныхопытов, </w:t>
      </w:r>
    </w:p>
    <w:p w:rsidR="005A18BA" w:rsidRPr="00BF2B60" w:rsidRDefault="005A18BA" w:rsidP="008D507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sz w:val="24"/>
          <w:szCs w:val="24"/>
          <w:lang w:eastAsia="ru-RU"/>
        </w:rPr>
        <w:t xml:space="preserve">экскурсии, </w:t>
      </w:r>
    </w:p>
    <w:p w:rsidR="005A18BA" w:rsidRPr="00BF2B60" w:rsidRDefault="005A18BA" w:rsidP="008D507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sz w:val="24"/>
          <w:szCs w:val="24"/>
          <w:lang w:eastAsia="ru-RU"/>
        </w:rPr>
        <w:t>сюжетно-ролевыеигры,</w:t>
      </w:r>
    </w:p>
    <w:p w:rsidR="005A18BA" w:rsidRPr="00BF2B60" w:rsidRDefault="005A18BA" w:rsidP="008D507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sz w:val="24"/>
          <w:szCs w:val="24"/>
          <w:lang w:eastAsia="ru-RU"/>
        </w:rPr>
        <w:t xml:space="preserve">беседы; </w:t>
      </w:r>
    </w:p>
    <w:p w:rsidR="005A18BA" w:rsidRPr="00BF2B60" w:rsidRDefault="005A18BA" w:rsidP="008D507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sz w:val="24"/>
          <w:szCs w:val="24"/>
          <w:lang w:eastAsia="ru-RU"/>
        </w:rPr>
        <w:t xml:space="preserve">широкое использование наглядных средств обучения, </w:t>
      </w:r>
    </w:p>
    <w:p w:rsidR="005A18BA" w:rsidRPr="00BF2B60" w:rsidRDefault="005A18BA" w:rsidP="008D507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sz w:val="24"/>
          <w:szCs w:val="24"/>
          <w:lang w:eastAsia="ru-RU"/>
        </w:rPr>
        <w:t>демонстрация учебных презентаций, кинофильмов, видеороликов и др.</w:t>
      </w:r>
    </w:p>
    <w:p w:rsidR="005A18BA" w:rsidRPr="00BF2B60" w:rsidRDefault="005A18BA" w:rsidP="008D50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sz w:val="24"/>
          <w:szCs w:val="24"/>
          <w:lang w:eastAsia="ru-RU"/>
        </w:rPr>
        <w:t>Повторение учебного материала по изучаемой теме или ранее пройденного материала должно быть элементом каждого занятия.</w:t>
      </w:r>
    </w:p>
    <w:p w:rsidR="005A18BA" w:rsidRPr="00BF2B60" w:rsidRDefault="005A18BA" w:rsidP="008D50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18BA" w:rsidRPr="00BF2B60" w:rsidRDefault="005A18BA" w:rsidP="008D50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b/>
          <w:bCs/>
          <w:sz w:val="24"/>
          <w:szCs w:val="24"/>
          <w:lang w:eastAsia="ru-RU"/>
        </w:rPr>
        <w:t>Формы организации учебной деятельности:</w:t>
      </w:r>
      <w:r w:rsidRPr="00BF2B60">
        <w:rPr>
          <w:rFonts w:ascii="Times New Roman" w:hAnsi="Times New Roman"/>
          <w:sz w:val="24"/>
          <w:szCs w:val="24"/>
          <w:lang w:eastAsia="ru-RU"/>
        </w:rPr>
        <w:t xml:space="preserve"> Индивидуальные, под руководством учителя, групповые (парные). Домашние задания, как правило, не задаются. Но для отработки практических навыков можно рекомендовать ознакомиться с профессией родителей, составить перечень домашних бытовых приборов, измерить периметр сада, огорода и т.п.</w:t>
      </w:r>
    </w:p>
    <w:p w:rsidR="005A18BA" w:rsidRPr="00BF2B60" w:rsidRDefault="005A18BA" w:rsidP="008D50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18BA" w:rsidRPr="00BF2B60" w:rsidRDefault="005A18BA" w:rsidP="008D507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b/>
          <w:bCs/>
          <w:sz w:val="24"/>
          <w:szCs w:val="24"/>
          <w:lang w:eastAsia="ru-RU"/>
        </w:rPr>
        <w:t>Содержание программы 8 класс</w:t>
      </w:r>
    </w:p>
    <w:p w:rsidR="005A18BA" w:rsidRPr="00BF2B60" w:rsidRDefault="005A18BA" w:rsidP="008D50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Введение. </w:t>
      </w:r>
    </w:p>
    <w:p w:rsidR="005A18BA" w:rsidRPr="00BF2B60" w:rsidRDefault="005A18BA" w:rsidP="008D50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b/>
          <w:bCs/>
          <w:sz w:val="24"/>
          <w:szCs w:val="24"/>
          <w:lang w:eastAsia="ru-RU"/>
        </w:rPr>
        <w:t>Раздел 1.Физика – наука о явлениях природы - 4 ч.</w:t>
      </w:r>
    </w:p>
    <w:p w:rsidR="005A18BA" w:rsidRPr="00BF2B60" w:rsidRDefault="005A18BA" w:rsidP="008D50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sz w:val="24"/>
          <w:szCs w:val="24"/>
          <w:lang w:eastAsia="ru-RU"/>
        </w:rPr>
        <w:t>Физические явления, которые происходят с физическими телами. С чего начинается изучение явлений, происходящих в природе. Для чего нужна физика. Способы изучения физических явлений, происходящих с физическими телами. Что называется физическим законом. Как развивались знания о форме Земли. Физические величины. Что такое значение физической величины. Физические измерения. Для чего нужны измерительные приборы. Какие физические приборы используются для измерения длины, расстояния и пути.</w:t>
      </w:r>
    </w:p>
    <w:p w:rsidR="005A18BA" w:rsidRPr="00BF2B60" w:rsidRDefault="005A18BA" w:rsidP="008D50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Понятия и термины</w:t>
      </w:r>
    </w:p>
    <w:p w:rsidR="005A18BA" w:rsidRPr="00BF2B60" w:rsidRDefault="005A18BA" w:rsidP="008D507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sz w:val="24"/>
          <w:szCs w:val="24"/>
          <w:lang w:eastAsia="ru-RU"/>
        </w:rPr>
        <w:t>Объектприроды, природноеявление;</w:t>
      </w:r>
    </w:p>
    <w:p w:rsidR="005A18BA" w:rsidRPr="00BF2B60" w:rsidRDefault="005A18BA" w:rsidP="008D507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sz w:val="24"/>
          <w:szCs w:val="24"/>
          <w:lang w:eastAsia="ru-RU"/>
        </w:rPr>
        <w:t>Наблюдение, гипотеза, опыт, физический закон;</w:t>
      </w:r>
    </w:p>
    <w:p w:rsidR="005A18BA" w:rsidRPr="00BF2B60" w:rsidRDefault="005A18BA" w:rsidP="008D507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sz w:val="24"/>
          <w:szCs w:val="24"/>
          <w:lang w:eastAsia="ru-RU"/>
        </w:rPr>
        <w:t>Физика – наука, физическое тело, физические явления (механические, электрические, магнитные, оптические, тепловые, атомные);</w:t>
      </w:r>
    </w:p>
    <w:p w:rsidR="005A18BA" w:rsidRPr="00BF2B60" w:rsidRDefault="005A18BA" w:rsidP="008D507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sz w:val="24"/>
          <w:szCs w:val="24"/>
          <w:lang w:eastAsia="ru-RU"/>
        </w:rPr>
        <w:t>Физическая величина, измерительный прибор, шкала, цена деления.</w:t>
      </w:r>
    </w:p>
    <w:p w:rsidR="005A18BA" w:rsidRPr="00BF2B60" w:rsidRDefault="005A18BA" w:rsidP="008D50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b/>
          <w:bCs/>
          <w:sz w:val="24"/>
          <w:szCs w:val="24"/>
          <w:lang w:eastAsia="ru-RU"/>
        </w:rPr>
        <w:t>Раздел 2. Механические явления - 10 ч.</w:t>
      </w:r>
    </w:p>
    <w:p w:rsidR="005A18BA" w:rsidRPr="00BF2B60" w:rsidRDefault="005A18BA" w:rsidP="008D50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sz w:val="24"/>
          <w:szCs w:val="24"/>
          <w:lang w:eastAsia="ru-RU"/>
        </w:rPr>
        <w:t>Механическое движение. Приборы для определения движения. Масса. Сила. Сила притяжения Земли. Свободное падение физических тел. Ускорение. Сила трения. Инерция. Вес тела. Невесомость. Рычаг. Простые механизмы. Виды механических передач и их использование. Механическая работа и энергия. Законсохранения и превращенияэнергии.</w:t>
      </w:r>
    </w:p>
    <w:p w:rsidR="005A18BA" w:rsidRPr="00BF2B60" w:rsidRDefault="005A18BA" w:rsidP="008D50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Понятия и термины</w:t>
      </w:r>
    </w:p>
    <w:p w:rsidR="005A18BA" w:rsidRPr="00BF2B60" w:rsidRDefault="005A18BA" w:rsidP="008D507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sz w:val="24"/>
          <w:szCs w:val="24"/>
          <w:lang w:eastAsia="ru-RU"/>
        </w:rPr>
        <w:t>Механика, тело отсчёта, механическое движение, скорость;</w:t>
      </w:r>
    </w:p>
    <w:p w:rsidR="005A18BA" w:rsidRPr="00BF2B60" w:rsidRDefault="005A18BA" w:rsidP="008D507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sz w:val="24"/>
          <w:szCs w:val="24"/>
          <w:lang w:eastAsia="ru-RU"/>
        </w:rPr>
        <w:t>Инертность, масса, взвешивание;</w:t>
      </w:r>
    </w:p>
    <w:p w:rsidR="005A18BA" w:rsidRPr="00BF2B60" w:rsidRDefault="005A18BA" w:rsidP="008D507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sz w:val="24"/>
          <w:szCs w:val="24"/>
          <w:lang w:eastAsia="ru-RU"/>
        </w:rPr>
        <w:t>Взаимодействие, сила, сила тяжести, сила трения;</w:t>
      </w:r>
    </w:p>
    <w:p w:rsidR="005A18BA" w:rsidRPr="00BF2B60" w:rsidRDefault="005A18BA" w:rsidP="008D507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sz w:val="24"/>
          <w:szCs w:val="24"/>
          <w:lang w:eastAsia="ru-RU"/>
        </w:rPr>
        <w:t>Ускорение, инерция;</w:t>
      </w:r>
    </w:p>
    <w:p w:rsidR="005A18BA" w:rsidRPr="00BF2B60" w:rsidRDefault="005A18BA" w:rsidP="008D507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sz w:val="24"/>
          <w:szCs w:val="24"/>
          <w:lang w:eastAsia="ru-RU"/>
        </w:rPr>
        <w:t>Вестела, невесомость, динамометр;</w:t>
      </w:r>
    </w:p>
    <w:p w:rsidR="005A18BA" w:rsidRPr="00BF2B60" w:rsidRDefault="005A18BA" w:rsidP="008D507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sz w:val="24"/>
          <w:szCs w:val="24"/>
          <w:lang w:eastAsia="ru-RU"/>
        </w:rPr>
        <w:t>Простыемеханизмы, рычаг, блок;</w:t>
      </w:r>
    </w:p>
    <w:p w:rsidR="005A18BA" w:rsidRPr="00BF2B60" w:rsidRDefault="005A18BA" w:rsidP="008D507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sz w:val="24"/>
          <w:szCs w:val="24"/>
          <w:lang w:eastAsia="ru-RU"/>
        </w:rPr>
        <w:t>Механическая передача (цепная, ременная, зубчатая);</w:t>
      </w:r>
    </w:p>
    <w:p w:rsidR="005A18BA" w:rsidRPr="00BF2B60" w:rsidRDefault="005A18BA" w:rsidP="008D507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sz w:val="24"/>
          <w:szCs w:val="24"/>
          <w:lang w:eastAsia="ru-RU"/>
        </w:rPr>
        <w:t>Механическая работа, закон сохранения и превращения энергии.</w:t>
      </w:r>
    </w:p>
    <w:p w:rsidR="005A18BA" w:rsidRPr="00BF2B60" w:rsidRDefault="005A18BA" w:rsidP="008D50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b/>
          <w:bCs/>
          <w:sz w:val="24"/>
          <w:szCs w:val="24"/>
          <w:lang w:eastAsia="ru-RU"/>
        </w:rPr>
        <w:t>Раздел 3. Вещество - 4 ч.</w:t>
      </w:r>
    </w:p>
    <w:p w:rsidR="005A18BA" w:rsidRPr="00BF2B60" w:rsidRDefault="005A18BA" w:rsidP="008D50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sz w:val="24"/>
          <w:szCs w:val="24"/>
          <w:lang w:eastAsia="ru-RU"/>
        </w:rPr>
        <w:t>Молекулы. Свойства молекул. Вещества и его агрегатные состояния. Смачивание и каппилярность. Плотность.</w:t>
      </w:r>
    </w:p>
    <w:p w:rsidR="005A18BA" w:rsidRPr="00BF2B60" w:rsidRDefault="005A18BA" w:rsidP="008D50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Понятия и термины:</w:t>
      </w:r>
    </w:p>
    <w:p w:rsidR="005A18BA" w:rsidRPr="00BF2B60" w:rsidRDefault="005A18BA" w:rsidP="008D507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sz w:val="24"/>
          <w:szCs w:val="24"/>
          <w:lang w:eastAsia="ru-RU"/>
        </w:rPr>
        <w:t>Атом, молекула, вещество, агрегатное состояние вещества (жидкое, твёрдое, газообразное);</w:t>
      </w:r>
    </w:p>
    <w:p w:rsidR="005A18BA" w:rsidRPr="00BF2B60" w:rsidRDefault="005A18BA" w:rsidP="008D507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sz w:val="24"/>
          <w:szCs w:val="24"/>
          <w:lang w:eastAsia="ru-RU"/>
        </w:rPr>
        <w:t>Температура, термометр;</w:t>
      </w:r>
    </w:p>
    <w:p w:rsidR="005A18BA" w:rsidRPr="00BF2B60" w:rsidRDefault="005A18BA" w:rsidP="008D507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sz w:val="24"/>
          <w:szCs w:val="24"/>
          <w:lang w:eastAsia="ru-RU"/>
        </w:rPr>
        <w:t>Смачивание, каппилярность;</w:t>
      </w:r>
    </w:p>
    <w:p w:rsidR="005A18BA" w:rsidRPr="00BF2B60" w:rsidRDefault="005A18BA" w:rsidP="008D507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sz w:val="24"/>
          <w:szCs w:val="24"/>
          <w:lang w:eastAsia="ru-RU"/>
        </w:rPr>
        <w:t>Плотность, плотномер, ареометр.</w:t>
      </w:r>
    </w:p>
    <w:p w:rsidR="005A18BA" w:rsidRPr="00BF2B60" w:rsidRDefault="005A18BA" w:rsidP="008D50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b/>
          <w:bCs/>
          <w:sz w:val="24"/>
          <w:szCs w:val="24"/>
          <w:lang w:eastAsia="ru-RU"/>
        </w:rPr>
        <w:t>Раздел 4. Давление - 8 ч.</w:t>
      </w:r>
    </w:p>
    <w:p w:rsidR="005A18BA" w:rsidRPr="00BF2B60" w:rsidRDefault="005A18BA" w:rsidP="008D50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sz w:val="24"/>
          <w:szCs w:val="24"/>
          <w:lang w:eastAsia="ru-RU"/>
        </w:rPr>
        <w:t>Давление и сила давления. Способы увеличения и уменьшения давления. Давление в жидкостях и газах. Атмосферное давление. Барометр. Гидравлические механизмы. Давление на дне водоёмов. Устройства для погружения на большие глубины. Сообщающиеся сосуды. Плавание тел. Типы судов, используемые человеком. Воздухоплавание.</w:t>
      </w:r>
    </w:p>
    <w:p w:rsidR="005A18BA" w:rsidRPr="00BF2B60" w:rsidRDefault="005A18BA" w:rsidP="008D50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Понятия и термины:</w:t>
      </w:r>
    </w:p>
    <w:p w:rsidR="005A18BA" w:rsidRPr="00BF2B60" w:rsidRDefault="005A18BA" w:rsidP="008D507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sz w:val="24"/>
          <w:szCs w:val="24"/>
          <w:lang w:eastAsia="ru-RU"/>
        </w:rPr>
        <w:t>Давление, атмосферноедавление, барометр;</w:t>
      </w:r>
    </w:p>
    <w:p w:rsidR="005A18BA" w:rsidRPr="00BF2B60" w:rsidRDefault="005A18BA" w:rsidP="008D507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sz w:val="24"/>
          <w:szCs w:val="24"/>
          <w:lang w:eastAsia="ru-RU"/>
        </w:rPr>
        <w:t>Гидравлическиемашины, пресс;</w:t>
      </w:r>
    </w:p>
    <w:p w:rsidR="005A18BA" w:rsidRPr="00BF2B60" w:rsidRDefault="005A18BA" w:rsidP="008D507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sz w:val="24"/>
          <w:szCs w:val="24"/>
          <w:lang w:eastAsia="ru-RU"/>
        </w:rPr>
        <w:t>Сообщающиесясосуды;</w:t>
      </w:r>
    </w:p>
    <w:p w:rsidR="005A18BA" w:rsidRPr="00BF2B60" w:rsidRDefault="005A18BA" w:rsidP="008D507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sz w:val="24"/>
          <w:szCs w:val="24"/>
          <w:lang w:eastAsia="ru-RU"/>
        </w:rPr>
        <w:t>Плаваниетел, архимедовасила.</w:t>
      </w:r>
    </w:p>
    <w:p w:rsidR="005A18BA" w:rsidRPr="00BF2B60" w:rsidRDefault="005A18BA" w:rsidP="008D50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b/>
          <w:bCs/>
          <w:sz w:val="24"/>
          <w:szCs w:val="24"/>
          <w:lang w:eastAsia="ru-RU"/>
        </w:rPr>
        <w:t>Раздел 5. Тепловыеявления - 8 ч.</w:t>
      </w:r>
    </w:p>
    <w:p w:rsidR="005A18BA" w:rsidRPr="00BF2B60" w:rsidRDefault="005A18BA" w:rsidP="008D50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sz w:val="24"/>
          <w:szCs w:val="24"/>
          <w:lang w:eastAsia="ru-RU"/>
        </w:rPr>
        <w:t>Теплопередача и теплопроводность. Конвекция и тепловые излучения. Зависимость объёма от температуры. Внутренняя энергия тела. Отопление жилых домов. Тепловые машины. Плавление и кристаллизация. Испарение и конденсация. Зависимость процесса кипения жидкости от давления и температуры.</w:t>
      </w:r>
    </w:p>
    <w:p w:rsidR="005A18BA" w:rsidRPr="00BF2B60" w:rsidRDefault="005A18BA" w:rsidP="008D50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Понятия и термины:</w:t>
      </w:r>
    </w:p>
    <w:p w:rsidR="005A18BA" w:rsidRPr="00BF2B60" w:rsidRDefault="005A18BA" w:rsidP="008D507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sz w:val="24"/>
          <w:szCs w:val="24"/>
          <w:lang w:eastAsia="ru-RU"/>
        </w:rPr>
        <w:t>Теплопередача, теплопроводность, тепловое излучение, конвекция, теплообмен;</w:t>
      </w:r>
    </w:p>
    <w:p w:rsidR="005A18BA" w:rsidRPr="00BF2B60" w:rsidRDefault="005A18BA" w:rsidP="008D507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sz w:val="24"/>
          <w:szCs w:val="24"/>
          <w:lang w:eastAsia="ru-RU"/>
        </w:rPr>
        <w:t>Энергия тела, внутренняя энергия, двигатель внутреннего сгорания;</w:t>
      </w:r>
    </w:p>
    <w:p w:rsidR="005A18BA" w:rsidRPr="00BF2B60" w:rsidRDefault="005A18BA" w:rsidP="008D507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sz w:val="24"/>
          <w:szCs w:val="24"/>
          <w:lang w:eastAsia="ru-RU"/>
        </w:rPr>
        <w:t>Плавление, кристаллизация;</w:t>
      </w:r>
    </w:p>
    <w:p w:rsidR="005A18BA" w:rsidRPr="00BF2B60" w:rsidRDefault="005A18BA" w:rsidP="008D507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sz w:val="24"/>
          <w:szCs w:val="24"/>
          <w:lang w:eastAsia="ru-RU"/>
        </w:rPr>
        <w:t>Кипение, температура кипения, испарение, конденсация.</w:t>
      </w:r>
    </w:p>
    <w:p w:rsidR="005A18BA" w:rsidRPr="00BF2B60" w:rsidRDefault="005A18BA" w:rsidP="008D50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b/>
          <w:bCs/>
          <w:sz w:val="24"/>
          <w:szCs w:val="24"/>
          <w:lang w:eastAsia="ru-RU"/>
        </w:rPr>
        <w:t>Итоговое повторение (2 час)</w:t>
      </w:r>
    </w:p>
    <w:p w:rsidR="005A18BA" w:rsidRPr="00BF2B60" w:rsidRDefault="005A18BA" w:rsidP="008D50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sz w:val="24"/>
          <w:szCs w:val="24"/>
          <w:lang w:eastAsia="ru-RU"/>
        </w:rPr>
        <w:t>Итоговое повторение основных понятий и законов физики.</w:t>
      </w:r>
    </w:p>
    <w:p w:rsidR="005A18BA" w:rsidRPr="00BF2B60" w:rsidRDefault="005A18BA" w:rsidP="00D731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F2B60">
        <w:rPr>
          <w:rFonts w:ascii="Times New Roman" w:hAnsi="Times New Roman"/>
          <w:b/>
          <w:bCs/>
          <w:sz w:val="24"/>
          <w:szCs w:val="24"/>
          <w:lang w:eastAsia="ru-RU"/>
        </w:rPr>
        <w:t>Учебно-тематический план 8 класс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5A18BA" w:rsidRPr="00BF2B60" w:rsidRDefault="005A18BA" w:rsidP="008D50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88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652"/>
        <w:gridCol w:w="5733"/>
        <w:gridCol w:w="2510"/>
      </w:tblGrid>
      <w:tr w:rsidR="005A18BA" w:rsidRPr="00F66C5F" w:rsidTr="00BF2B60">
        <w:trPr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8BA" w:rsidRPr="00BF2B60" w:rsidRDefault="005A18BA" w:rsidP="008D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A18BA" w:rsidRPr="00BF2B60" w:rsidRDefault="005A18BA" w:rsidP="008D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B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8BA" w:rsidRPr="00BF2B60" w:rsidRDefault="005A18BA" w:rsidP="008D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B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8BA" w:rsidRPr="00BF2B60" w:rsidRDefault="005A18BA" w:rsidP="008D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B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Кол-во часов </w:t>
            </w:r>
          </w:p>
        </w:tc>
      </w:tr>
      <w:tr w:rsidR="005A18BA" w:rsidRPr="00F66C5F" w:rsidTr="00BF2B60">
        <w:trPr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8BA" w:rsidRPr="00BF2B60" w:rsidRDefault="005A18BA" w:rsidP="008D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B6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8BA" w:rsidRPr="00BF2B60" w:rsidRDefault="005A18BA" w:rsidP="008D5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B60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Введение. Физика – наука о явлениях природы.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8BA" w:rsidRPr="00BF2B60" w:rsidRDefault="005A18BA" w:rsidP="008D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B6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A18BA" w:rsidRPr="00F66C5F" w:rsidTr="00BF2B60">
        <w:trPr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8BA" w:rsidRPr="00BF2B60" w:rsidRDefault="005A18BA" w:rsidP="008D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B6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8BA" w:rsidRPr="00BF2B60" w:rsidRDefault="005A18BA" w:rsidP="008D5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B60">
              <w:rPr>
                <w:rFonts w:ascii="Times New Roman" w:hAnsi="Times New Roman"/>
                <w:sz w:val="24"/>
                <w:szCs w:val="24"/>
                <w:lang w:eastAsia="ru-RU"/>
              </w:rPr>
              <w:t>Механические явления.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8BA" w:rsidRPr="00BF2B60" w:rsidRDefault="005A18BA" w:rsidP="008D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B6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5A18BA" w:rsidRPr="00F66C5F" w:rsidTr="00BF2B60">
        <w:trPr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8BA" w:rsidRPr="00BF2B60" w:rsidRDefault="005A18BA" w:rsidP="008D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B6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8BA" w:rsidRPr="00BF2B60" w:rsidRDefault="005A18BA" w:rsidP="008D5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B60">
              <w:rPr>
                <w:rFonts w:ascii="Times New Roman" w:hAnsi="Times New Roman"/>
                <w:sz w:val="24"/>
                <w:szCs w:val="24"/>
                <w:lang w:eastAsia="ru-RU"/>
              </w:rPr>
              <w:t>Вещество.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8BA" w:rsidRPr="00BF2B60" w:rsidRDefault="005A18BA" w:rsidP="008D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B6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A18BA" w:rsidRPr="00F66C5F" w:rsidTr="00BF2B60">
        <w:trPr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8BA" w:rsidRPr="00BF2B60" w:rsidRDefault="005A18BA" w:rsidP="008D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B6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8BA" w:rsidRPr="00BF2B60" w:rsidRDefault="005A18BA" w:rsidP="008D5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B60">
              <w:rPr>
                <w:rFonts w:ascii="Times New Roman" w:hAnsi="Times New Roman"/>
                <w:sz w:val="24"/>
                <w:szCs w:val="24"/>
                <w:lang w:eastAsia="ru-RU"/>
              </w:rPr>
              <w:t>Давление.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8BA" w:rsidRPr="00BF2B60" w:rsidRDefault="005A18BA" w:rsidP="008D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B6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A18BA" w:rsidRPr="00F66C5F" w:rsidTr="00BF2B60">
        <w:trPr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8BA" w:rsidRPr="00BF2B60" w:rsidRDefault="005A18BA" w:rsidP="008D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B6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8BA" w:rsidRPr="00BF2B60" w:rsidRDefault="005A18BA" w:rsidP="008D5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B60">
              <w:rPr>
                <w:rFonts w:ascii="Times New Roman" w:hAnsi="Times New Roman"/>
                <w:sz w:val="24"/>
                <w:szCs w:val="24"/>
                <w:lang w:eastAsia="ru-RU"/>
              </w:rPr>
              <w:t>Тепловые явления.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8BA" w:rsidRPr="00BF2B60" w:rsidRDefault="005A18BA" w:rsidP="008D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B6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A18BA" w:rsidRPr="00F66C5F" w:rsidTr="00BF2B60">
        <w:trPr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8BA" w:rsidRPr="00BF2B60" w:rsidRDefault="005A18BA" w:rsidP="008D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B6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8BA" w:rsidRPr="00BF2B60" w:rsidRDefault="005A18BA" w:rsidP="008D5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B60">
              <w:rPr>
                <w:rFonts w:ascii="Times New Roman" w:hAnsi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8BA" w:rsidRPr="00BF2B60" w:rsidRDefault="005A18BA" w:rsidP="008D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B6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A18BA" w:rsidRDefault="005A18BA" w:rsidP="008D507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A18BA" w:rsidRDefault="005A18BA" w:rsidP="008D507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A18BA" w:rsidRPr="00BF2B60" w:rsidRDefault="005A18BA" w:rsidP="008D507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A18BA" w:rsidRDefault="005A18BA" w:rsidP="008D507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A18BA" w:rsidRDefault="005A18BA" w:rsidP="008D507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A18BA" w:rsidRDefault="005A18BA" w:rsidP="008D507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  <w:sectPr w:rsidR="005A18BA" w:rsidSect="00BF2B60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5A18BA" w:rsidRDefault="005A18BA" w:rsidP="005D7730">
      <w:pPr>
        <w:pStyle w:val="a0"/>
        <w:framePr w:wrap="none" w:vAnchor="page" w:hAnchor="page" w:x="5772" w:y="1671"/>
        <w:shd w:val="clear" w:color="auto" w:fill="auto"/>
      </w:pPr>
      <w:r>
        <w:rPr>
          <w:color w:val="000000"/>
          <w:lang w:eastAsia="ru-RU"/>
        </w:rPr>
        <w:t>Календарно-тематическое планирование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810"/>
        <w:gridCol w:w="7906"/>
        <w:gridCol w:w="2475"/>
        <w:gridCol w:w="2385"/>
      </w:tblGrid>
      <w:tr w:rsidR="005A18BA" w:rsidRPr="00F66C5F" w:rsidTr="00DE3102">
        <w:trPr>
          <w:trHeight w:hRule="exact" w:val="356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BA" w:rsidRPr="00DE3102" w:rsidRDefault="005A18BA" w:rsidP="00DE3102">
            <w:pPr>
              <w:pStyle w:val="a2"/>
              <w:framePr w:w="14576" w:h="8644" w:wrap="none" w:vAnchor="page" w:hAnchor="page" w:x="1027" w:y="2186"/>
              <w:shd w:val="clear" w:color="auto" w:fill="auto"/>
              <w:jc w:val="center"/>
              <w:rPr>
                <w:b/>
              </w:rPr>
            </w:pPr>
            <w:r w:rsidRPr="00DE3102">
              <w:rPr>
                <w:b/>
                <w:bCs/>
                <w:color w:val="000000"/>
                <w:lang w:eastAsia="ru-RU"/>
              </w:rPr>
              <w:t>Номер урока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BA" w:rsidRPr="00DE3102" w:rsidRDefault="005A18BA" w:rsidP="00DE3102">
            <w:pPr>
              <w:pStyle w:val="a2"/>
              <w:framePr w:w="14576" w:h="8644" w:wrap="none" w:vAnchor="page" w:hAnchor="page" w:x="1027" w:y="2186"/>
              <w:shd w:val="clear" w:color="auto" w:fill="auto"/>
              <w:jc w:val="center"/>
              <w:rPr>
                <w:b/>
              </w:rPr>
            </w:pPr>
            <w:r w:rsidRPr="00DE3102">
              <w:rPr>
                <w:b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8BA" w:rsidRPr="00DE3102" w:rsidRDefault="005A18BA" w:rsidP="00DE3102">
            <w:pPr>
              <w:pStyle w:val="a2"/>
              <w:framePr w:w="14576" w:h="8644" w:wrap="none" w:vAnchor="page" w:hAnchor="page" w:x="1027" w:y="2186"/>
              <w:shd w:val="clear" w:color="auto" w:fill="auto"/>
              <w:jc w:val="center"/>
              <w:rPr>
                <w:b/>
              </w:rPr>
            </w:pPr>
            <w:r w:rsidRPr="00DE3102">
              <w:rPr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8BA" w:rsidRPr="00DE3102" w:rsidRDefault="005A18BA" w:rsidP="00DE3102">
            <w:pPr>
              <w:pStyle w:val="a2"/>
              <w:framePr w:w="14576" w:h="8644" w:wrap="none" w:vAnchor="page" w:hAnchor="page" w:x="1027" w:y="2186"/>
              <w:shd w:val="clear" w:color="auto" w:fill="auto"/>
              <w:rPr>
                <w:b/>
              </w:rPr>
            </w:pPr>
            <w:r w:rsidRPr="00DE3102">
              <w:rPr>
                <w:b/>
              </w:rPr>
              <w:t>Количество часов</w:t>
            </w:r>
          </w:p>
        </w:tc>
      </w:tr>
      <w:tr w:rsidR="005A18BA" w:rsidRPr="00F66C5F" w:rsidTr="00DE3102">
        <w:trPr>
          <w:trHeight w:hRule="exact" w:val="331"/>
        </w:trPr>
        <w:tc>
          <w:tcPr>
            <w:tcW w:w="97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576" w:h="8644" w:wrap="none" w:vAnchor="page" w:hAnchor="page" w:x="1027" w:y="2186"/>
              <w:shd w:val="clear" w:color="auto" w:fill="auto"/>
              <w:jc w:val="right"/>
            </w:pPr>
            <w:r>
              <w:rPr>
                <w:b/>
                <w:bCs/>
                <w:color w:val="000000"/>
                <w:lang w:eastAsia="ru-RU"/>
              </w:rPr>
              <w:t>1. Физика-наука о явлениях природы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576" w:h="8644" w:wrap="none" w:vAnchor="page" w:hAnchor="page" w:x="1027" w:y="2186"/>
              <w:shd w:val="clear" w:color="auto" w:fill="auto"/>
            </w:pPr>
            <w:r>
              <w:rPr>
                <w:b/>
                <w:bCs/>
                <w:color w:val="000000"/>
                <w:lang w:eastAsia="ru-RU"/>
              </w:rPr>
              <w:t>(4ч)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576" w:h="8644" w:wrap="none" w:vAnchor="page" w:hAnchor="page" w:x="1027" w:y="2186"/>
              <w:shd w:val="clear" w:color="auto" w:fill="auto"/>
            </w:pPr>
          </w:p>
        </w:tc>
      </w:tr>
      <w:tr w:rsidR="005A18BA" w:rsidRPr="00F66C5F" w:rsidTr="00DE3102">
        <w:trPr>
          <w:trHeight w:hRule="exact" w:val="65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8BA" w:rsidRDefault="005A18BA" w:rsidP="00DE3102">
            <w:pPr>
              <w:pStyle w:val="a2"/>
              <w:framePr w:w="14576" w:h="8644" w:wrap="none" w:vAnchor="page" w:hAnchor="page" w:x="1027" w:y="2186"/>
              <w:shd w:val="clear" w:color="auto" w:fill="auto"/>
              <w:jc w:val="center"/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576" w:h="8644" w:wrap="none" w:vAnchor="page" w:hAnchor="page" w:x="1027" w:y="2186"/>
              <w:shd w:val="clear" w:color="auto" w:fill="auto"/>
            </w:pPr>
            <w:r>
              <w:rPr>
                <w:color w:val="000000"/>
                <w:lang w:eastAsia="ru-RU"/>
              </w:rPr>
              <w:t>Физические явления, которые происходят с физическими телами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576" w:h="8644" w:wrap="none" w:vAnchor="page" w:hAnchor="page" w:x="1027" w:y="2186"/>
              <w:rPr>
                <w:sz w:val="10"/>
                <w:szCs w:val="1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576" w:h="8644" w:wrap="none" w:vAnchor="page" w:hAnchor="page" w:x="1027" w:y="2186"/>
              <w:rPr>
                <w:sz w:val="10"/>
                <w:szCs w:val="10"/>
              </w:rPr>
            </w:pPr>
          </w:p>
        </w:tc>
      </w:tr>
      <w:tr w:rsidR="005A18BA" w:rsidRPr="00F66C5F" w:rsidTr="00DE3102">
        <w:trPr>
          <w:trHeight w:hRule="exact" w:val="331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576" w:h="8644" w:wrap="none" w:vAnchor="page" w:hAnchor="page" w:x="1027" w:y="2186"/>
              <w:shd w:val="clear" w:color="auto" w:fill="auto"/>
              <w:jc w:val="center"/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576" w:h="8644" w:wrap="none" w:vAnchor="page" w:hAnchor="page" w:x="1027" w:y="2186"/>
              <w:shd w:val="clear" w:color="auto" w:fill="auto"/>
            </w:pPr>
            <w:r>
              <w:rPr>
                <w:color w:val="000000"/>
                <w:lang w:eastAsia="ru-RU"/>
              </w:rPr>
              <w:t>Способы изучения физических явлений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576" w:h="8644" w:wrap="none" w:vAnchor="page" w:hAnchor="page" w:x="1027" w:y="2186"/>
              <w:rPr>
                <w:sz w:val="10"/>
                <w:szCs w:val="1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576" w:h="8644" w:wrap="none" w:vAnchor="page" w:hAnchor="page" w:x="1027" w:y="2186"/>
              <w:rPr>
                <w:sz w:val="10"/>
                <w:szCs w:val="10"/>
              </w:rPr>
            </w:pPr>
          </w:p>
        </w:tc>
      </w:tr>
      <w:tr w:rsidR="005A18BA" w:rsidRPr="00F66C5F" w:rsidTr="00DE3102">
        <w:trPr>
          <w:trHeight w:hRule="exact" w:val="32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576" w:h="8644" w:wrap="none" w:vAnchor="page" w:hAnchor="page" w:x="1027" w:y="2186"/>
              <w:shd w:val="clear" w:color="auto" w:fill="auto"/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576" w:h="8644" w:wrap="none" w:vAnchor="page" w:hAnchor="page" w:x="1027" w:y="2186"/>
              <w:shd w:val="clear" w:color="auto" w:fill="auto"/>
            </w:pPr>
            <w:r>
              <w:rPr>
                <w:color w:val="000000"/>
                <w:lang w:eastAsia="ru-RU"/>
              </w:rPr>
              <w:t>Физические величины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576" w:h="8644" w:wrap="none" w:vAnchor="page" w:hAnchor="page" w:x="1027" w:y="2186"/>
              <w:rPr>
                <w:sz w:val="10"/>
                <w:szCs w:val="1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576" w:h="8644" w:wrap="none" w:vAnchor="page" w:hAnchor="page" w:x="1027" w:y="2186"/>
              <w:rPr>
                <w:sz w:val="10"/>
                <w:szCs w:val="10"/>
              </w:rPr>
            </w:pPr>
          </w:p>
        </w:tc>
      </w:tr>
      <w:tr w:rsidR="005A18BA" w:rsidRPr="00F66C5F" w:rsidTr="00DE3102">
        <w:trPr>
          <w:trHeight w:hRule="exact" w:val="331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576" w:h="8644" w:wrap="none" w:vAnchor="page" w:hAnchor="page" w:x="1027" w:y="2186"/>
              <w:shd w:val="clear" w:color="auto" w:fill="auto"/>
              <w:jc w:val="center"/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576" w:h="8644" w:wrap="none" w:vAnchor="page" w:hAnchor="page" w:x="1027" w:y="2186"/>
              <w:shd w:val="clear" w:color="auto" w:fill="auto"/>
            </w:pPr>
            <w:r>
              <w:rPr>
                <w:color w:val="000000"/>
                <w:lang w:eastAsia="ru-RU"/>
              </w:rPr>
              <w:t>Физические измерения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576" w:h="8644" w:wrap="none" w:vAnchor="page" w:hAnchor="page" w:x="1027" w:y="2186"/>
              <w:rPr>
                <w:sz w:val="10"/>
                <w:szCs w:val="1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576" w:h="8644" w:wrap="none" w:vAnchor="page" w:hAnchor="page" w:x="1027" w:y="2186"/>
              <w:rPr>
                <w:sz w:val="10"/>
                <w:szCs w:val="10"/>
              </w:rPr>
            </w:pPr>
          </w:p>
        </w:tc>
      </w:tr>
      <w:tr w:rsidR="005A18BA" w:rsidRPr="00F66C5F" w:rsidTr="00DE3102">
        <w:trPr>
          <w:trHeight w:hRule="exact" w:val="328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576" w:h="8644" w:wrap="none" w:vAnchor="page" w:hAnchor="page" w:x="1027" w:y="2186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eastAsia="ru-RU"/>
              </w:rPr>
              <w:t>2. Механические явления (10ч)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576" w:h="8644" w:wrap="none" w:vAnchor="page" w:hAnchor="page" w:x="1027" w:y="2186"/>
              <w:shd w:val="clear" w:color="auto" w:fill="auto"/>
              <w:jc w:val="center"/>
            </w:pPr>
          </w:p>
        </w:tc>
      </w:tr>
      <w:tr w:rsidR="005A18BA" w:rsidRPr="00F66C5F" w:rsidTr="00DE3102">
        <w:trPr>
          <w:trHeight w:hRule="exact" w:val="331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576" w:h="8644" w:wrap="none" w:vAnchor="page" w:hAnchor="page" w:x="1027" w:y="2186"/>
              <w:shd w:val="clear" w:color="auto" w:fill="auto"/>
              <w:jc w:val="center"/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576" w:h="8644" w:wrap="none" w:vAnchor="page" w:hAnchor="page" w:x="1027" w:y="2186"/>
              <w:shd w:val="clear" w:color="auto" w:fill="auto"/>
            </w:pPr>
            <w:r>
              <w:rPr>
                <w:color w:val="000000"/>
                <w:lang w:eastAsia="ru-RU"/>
              </w:rPr>
              <w:t>Механическое движение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576" w:h="8644" w:wrap="none" w:vAnchor="page" w:hAnchor="page" w:x="1027" w:y="2186"/>
              <w:rPr>
                <w:sz w:val="10"/>
                <w:szCs w:val="1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576" w:h="8644" w:wrap="none" w:vAnchor="page" w:hAnchor="page" w:x="1027" w:y="2186"/>
              <w:rPr>
                <w:sz w:val="10"/>
                <w:szCs w:val="10"/>
              </w:rPr>
            </w:pPr>
          </w:p>
        </w:tc>
      </w:tr>
      <w:tr w:rsidR="005A18BA" w:rsidRPr="00F66C5F" w:rsidTr="00DE3102">
        <w:trPr>
          <w:trHeight w:hRule="exact" w:val="331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576" w:h="8644" w:wrap="none" w:vAnchor="page" w:hAnchor="page" w:x="1027" w:y="2186"/>
              <w:shd w:val="clear" w:color="auto" w:fill="auto"/>
              <w:jc w:val="center"/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576" w:h="8644" w:wrap="none" w:vAnchor="page" w:hAnchor="page" w:x="1027" w:y="2186"/>
              <w:shd w:val="clear" w:color="auto" w:fill="auto"/>
            </w:pPr>
            <w:r>
              <w:rPr>
                <w:color w:val="000000"/>
                <w:lang w:eastAsia="ru-RU"/>
              </w:rPr>
              <w:t>Масса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576" w:h="8644" w:wrap="none" w:vAnchor="page" w:hAnchor="page" w:x="1027" w:y="2186"/>
              <w:rPr>
                <w:sz w:val="10"/>
                <w:szCs w:val="1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576" w:h="8644" w:wrap="none" w:vAnchor="page" w:hAnchor="page" w:x="1027" w:y="2186"/>
              <w:rPr>
                <w:sz w:val="10"/>
                <w:szCs w:val="10"/>
              </w:rPr>
            </w:pPr>
          </w:p>
        </w:tc>
      </w:tr>
      <w:tr w:rsidR="005A18BA" w:rsidRPr="00F66C5F" w:rsidTr="00DE3102">
        <w:trPr>
          <w:trHeight w:hRule="exact" w:val="331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576" w:h="8644" w:wrap="none" w:vAnchor="page" w:hAnchor="page" w:x="1027" w:y="2186"/>
              <w:shd w:val="clear" w:color="auto" w:fill="auto"/>
              <w:jc w:val="center"/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576" w:h="8644" w:wrap="none" w:vAnchor="page" w:hAnchor="page" w:x="1027" w:y="2186"/>
              <w:shd w:val="clear" w:color="auto" w:fill="auto"/>
            </w:pPr>
            <w:r>
              <w:rPr>
                <w:color w:val="000000"/>
                <w:lang w:eastAsia="ru-RU"/>
              </w:rPr>
              <w:t>сила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576" w:h="8644" w:wrap="none" w:vAnchor="page" w:hAnchor="page" w:x="1027" w:y="2186"/>
              <w:rPr>
                <w:sz w:val="10"/>
                <w:szCs w:val="1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576" w:h="8644" w:wrap="none" w:vAnchor="page" w:hAnchor="page" w:x="1027" w:y="2186"/>
              <w:rPr>
                <w:sz w:val="10"/>
                <w:szCs w:val="10"/>
              </w:rPr>
            </w:pPr>
          </w:p>
        </w:tc>
      </w:tr>
      <w:tr w:rsidR="005A18BA" w:rsidRPr="00F66C5F" w:rsidTr="00DE3102">
        <w:trPr>
          <w:trHeight w:hRule="exact" w:val="331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576" w:h="8644" w:wrap="none" w:vAnchor="page" w:hAnchor="page" w:x="1027" w:y="2186"/>
              <w:shd w:val="clear" w:color="auto" w:fill="auto"/>
              <w:jc w:val="center"/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576" w:h="8644" w:wrap="none" w:vAnchor="page" w:hAnchor="page" w:x="1027" w:y="2186"/>
              <w:shd w:val="clear" w:color="auto" w:fill="auto"/>
            </w:pPr>
            <w:r>
              <w:rPr>
                <w:color w:val="000000"/>
                <w:lang w:eastAsia="ru-RU"/>
              </w:rPr>
              <w:t>Свободное падение физических тел. Ускорение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576" w:h="8644" w:wrap="none" w:vAnchor="page" w:hAnchor="page" w:x="1027" w:y="2186"/>
              <w:rPr>
                <w:sz w:val="10"/>
                <w:szCs w:val="1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576" w:h="8644" w:wrap="none" w:vAnchor="page" w:hAnchor="page" w:x="1027" w:y="2186"/>
              <w:rPr>
                <w:sz w:val="10"/>
                <w:szCs w:val="10"/>
              </w:rPr>
            </w:pPr>
          </w:p>
        </w:tc>
      </w:tr>
      <w:tr w:rsidR="005A18BA" w:rsidRPr="00F66C5F" w:rsidTr="00DE3102">
        <w:trPr>
          <w:trHeight w:hRule="exact" w:val="33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576" w:h="8644" w:wrap="none" w:vAnchor="page" w:hAnchor="page" w:x="1027" w:y="2186"/>
              <w:shd w:val="clear" w:color="auto" w:fill="auto"/>
              <w:jc w:val="center"/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576" w:h="8644" w:wrap="none" w:vAnchor="page" w:hAnchor="page" w:x="1027" w:y="2186"/>
              <w:shd w:val="clear" w:color="auto" w:fill="auto"/>
            </w:pPr>
            <w:r>
              <w:rPr>
                <w:color w:val="000000"/>
                <w:lang w:eastAsia="ru-RU"/>
              </w:rPr>
              <w:t>Инерция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576" w:h="8644" w:wrap="none" w:vAnchor="page" w:hAnchor="page" w:x="1027" w:y="2186"/>
              <w:rPr>
                <w:sz w:val="10"/>
                <w:szCs w:val="1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576" w:h="8644" w:wrap="none" w:vAnchor="page" w:hAnchor="page" w:x="1027" w:y="2186"/>
              <w:rPr>
                <w:sz w:val="10"/>
                <w:szCs w:val="10"/>
              </w:rPr>
            </w:pPr>
          </w:p>
        </w:tc>
      </w:tr>
      <w:tr w:rsidR="005A18BA" w:rsidRPr="00F66C5F" w:rsidTr="00DE3102">
        <w:trPr>
          <w:trHeight w:hRule="exact" w:val="331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576" w:h="8644" w:wrap="none" w:vAnchor="page" w:hAnchor="page" w:x="1027" w:y="2186"/>
              <w:shd w:val="clear" w:color="auto" w:fill="auto"/>
              <w:jc w:val="center"/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576" w:h="8644" w:wrap="none" w:vAnchor="page" w:hAnchor="page" w:x="1027" w:y="2186"/>
              <w:shd w:val="clear" w:color="auto" w:fill="auto"/>
            </w:pPr>
            <w:r>
              <w:rPr>
                <w:color w:val="000000"/>
                <w:lang w:eastAsia="ru-RU"/>
              </w:rPr>
              <w:t>Вес тела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576" w:h="8644" w:wrap="none" w:vAnchor="page" w:hAnchor="page" w:x="1027" w:y="2186"/>
              <w:rPr>
                <w:sz w:val="10"/>
                <w:szCs w:val="1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576" w:h="8644" w:wrap="none" w:vAnchor="page" w:hAnchor="page" w:x="1027" w:y="2186"/>
              <w:rPr>
                <w:sz w:val="10"/>
                <w:szCs w:val="10"/>
              </w:rPr>
            </w:pPr>
          </w:p>
        </w:tc>
      </w:tr>
      <w:tr w:rsidR="005A18BA" w:rsidRPr="00F66C5F" w:rsidTr="00DE3102">
        <w:trPr>
          <w:trHeight w:hRule="exact" w:val="32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576" w:h="8644" w:wrap="none" w:vAnchor="page" w:hAnchor="page" w:x="1027" w:y="2186"/>
              <w:shd w:val="clear" w:color="auto" w:fill="auto"/>
              <w:jc w:val="center"/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576" w:h="8644" w:wrap="none" w:vAnchor="page" w:hAnchor="page" w:x="1027" w:y="2186"/>
              <w:shd w:val="clear" w:color="auto" w:fill="auto"/>
            </w:pPr>
            <w:r>
              <w:rPr>
                <w:color w:val="000000"/>
                <w:lang w:eastAsia="ru-RU"/>
              </w:rPr>
              <w:t>Сила трения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576" w:h="8644" w:wrap="none" w:vAnchor="page" w:hAnchor="page" w:x="1027" w:y="2186"/>
              <w:rPr>
                <w:sz w:val="10"/>
                <w:szCs w:val="1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576" w:h="8644" w:wrap="none" w:vAnchor="page" w:hAnchor="page" w:x="1027" w:y="2186"/>
              <w:rPr>
                <w:sz w:val="10"/>
                <w:szCs w:val="10"/>
              </w:rPr>
            </w:pPr>
          </w:p>
        </w:tc>
      </w:tr>
      <w:tr w:rsidR="005A18BA" w:rsidRPr="00F66C5F" w:rsidTr="00DE3102">
        <w:trPr>
          <w:trHeight w:hRule="exact" w:val="331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576" w:h="8644" w:wrap="none" w:vAnchor="page" w:hAnchor="page" w:x="1027" w:y="2186"/>
              <w:shd w:val="clear" w:color="auto" w:fill="auto"/>
              <w:jc w:val="center"/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576" w:h="8644" w:wrap="none" w:vAnchor="page" w:hAnchor="page" w:x="1027" w:y="2186"/>
              <w:shd w:val="clear" w:color="auto" w:fill="auto"/>
            </w:pPr>
            <w:r>
              <w:rPr>
                <w:color w:val="000000"/>
                <w:lang w:eastAsia="ru-RU"/>
              </w:rPr>
              <w:t>Рычаг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576" w:h="8644" w:wrap="none" w:vAnchor="page" w:hAnchor="page" w:x="1027" w:y="2186"/>
              <w:rPr>
                <w:sz w:val="10"/>
                <w:szCs w:val="1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576" w:h="8644" w:wrap="none" w:vAnchor="page" w:hAnchor="page" w:x="1027" w:y="2186"/>
              <w:rPr>
                <w:sz w:val="10"/>
                <w:szCs w:val="10"/>
              </w:rPr>
            </w:pPr>
          </w:p>
        </w:tc>
      </w:tr>
      <w:tr w:rsidR="005A18BA" w:rsidRPr="00F66C5F" w:rsidTr="00DE3102">
        <w:trPr>
          <w:trHeight w:hRule="exact" w:val="32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576" w:h="8644" w:wrap="none" w:vAnchor="page" w:hAnchor="page" w:x="1027" w:y="2186"/>
              <w:shd w:val="clear" w:color="auto" w:fill="auto"/>
              <w:jc w:val="center"/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576" w:h="8644" w:wrap="none" w:vAnchor="page" w:hAnchor="page" w:x="1027" w:y="2186"/>
              <w:shd w:val="clear" w:color="auto" w:fill="auto"/>
            </w:pPr>
            <w:r>
              <w:rPr>
                <w:color w:val="000000"/>
                <w:lang w:eastAsia="ru-RU"/>
              </w:rPr>
              <w:t>Виды механических передач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576" w:h="8644" w:wrap="none" w:vAnchor="page" w:hAnchor="page" w:x="1027" w:y="2186"/>
              <w:rPr>
                <w:sz w:val="10"/>
                <w:szCs w:val="1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576" w:h="8644" w:wrap="none" w:vAnchor="page" w:hAnchor="page" w:x="1027" w:y="2186"/>
              <w:rPr>
                <w:sz w:val="10"/>
                <w:szCs w:val="10"/>
              </w:rPr>
            </w:pPr>
          </w:p>
        </w:tc>
      </w:tr>
      <w:tr w:rsidR="005A18BA" w:rsidRPr="00F66C5F" w:rsidTr="00DE3102">
        <w:trPr>
          <w:trHeight w:hRule="exact" w:val="331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576" w:h="8644" w:wrap="none" w:vAnchor="page" w:hAnchor="page" w:x="1027" w:y="2186"/>
              <w:shd w:val="clear" w:color="auto" w:fill="auto"/>
              <w:jc w:val="center"/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576" w:h="8644" w:wrap="none" w:vAnchor="page" w:hAnchor="page" w:x="1027" w:y="2186"/>
              <w:shd w:val="clear" w:color="auto" w:fill="auto"/>
            </w:pPr>
            <w:r>
              <w:rPr>
                <w:color w:val="000000"/>
                <w:lang w:eastAsia="ru-RU"/>
              </w:rPr>
              <w:t>Механическая работа и энергия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576" w:h="8644" w:wrap="none" w:vAnchor="page" w:hAnchor="page" w:x="1027" w:y="2186"/>
              <w:rPr>
                <w:sz w:val="10"/>
                <w:szCs w:val="1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576" w:h="8644" w:wrap="none" w:vAnchor="page" w:hAnchor="page" w:x="1027" w:y="2186"/>
              <w:rPr>
                <w:sz w:val="10"/>
                <w:szCs w:val="10"/>
              </w:rPr>
            </w:pPr>
          </w:p>
        </w:tc>
      </w:tr>
      <w:tr w:rsidR="005A18BA" w:rsidRPr="00F66C5F" w:rsidTr="00DE3102">
        <w:trPr>
          <w:trHeight w:hRule="exact" w:val="328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576" w:h="8644" w:wrap="none" w:vAnchor="page" w:hAnchor="page" w:x="1027" w:y="2186"/>
              <w:shd w:val="clear" w:color="auto" w:fill="auto"/>
              <w:ind w:left="6360"/>
            </w:pPr>
            <w:r>
              <w:rPr>
                <w:b/>
                <w:bCs/>
                <w:color w:val="000000"/>
                <w:lang w:eastAsia="ru-RU"/>
              </w:rPr>
              <w:t>3. Вещество (4ч)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576" w:h="8644" w:wrap="none" w:vAnchor="page" w:hAnchor="page" w:x="1027" w:y="2186"/>
              <w:shd w:val="clear" w:color="auto" w:fill="auto"/>
            </w:pPr>
          </w:p>
        </w:tc>
      </w:tr>
      <w:tr w:rsidR="005A18BA" w:rsidRPr="00F66C5F" w:rsidTr="00DE3102">
        <w:trPr>
          <w:trHeight w:hRule="exact" w:val="33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576" w:h="8644" w:wrap="none" w:vAnchor="page" w:hAnchor="page" w:x="1027" w:y="2186"/>
              <w:shd w:val="clear" w:color="auto" w:fill="auto"/>
              <w:jc w:val="center"/>
            </w:pPr>
            <w:r>
              <w:rPr>
                <w:color w:val="000000"/>
                <w:lang w:eastAsia="ru-RU"/>
              </w:rPr>
              <w:t>15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576" w:h="8644" w:wrap="none" w:vAnchor="page" w:hAnchor="page" w:x="1027" w:y="2186"/>
              <w:shd w:val="clear" w:color="auto" w:fill="auto"/>
            </w:pPr>
            <w:r>
              <w:rPr>
                <w:color w:val="000000"/>
                <w:lang w:eastAsia="ru-RU"/>
              </w:rPr>
              <w:t>Свойство молекул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576" w:h="8644" w:wrap="none" w:vAnchor="page" w:hAnchor="page" w:x="1027" w:y="2186"/>
              <w:rPr>
                <w:sz w:val="10"/>
                <w:szCs w:val="1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576" w:h="8644" w:wrap="none" w:vAnchor="page" w:hAnchor="page" w:x="1027" w:y="2186"/>
              <w:rPr>
                <w:sz w:val="10"/>
                <w:szCs w:val="10"/>
              </w:rPr>
            </w:pPr>
          </w:p>
        </w:tc>
      </w:tr>
      <w:tr w:rsidR="005A18BA" w:rsidRPr="00F66C5F" w:rsidTr="00DE3102">
        <w:trPr>
          <w:trHeight w:hRule="exact" w:val="33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576" w:h="8644" w:wrap="none" w:vAnchor="page" w:hAnchor="page" w:x="1027" w:y="2186"/>
              <w:shd w:val="clear" w:color="auto" w:fill="auto"/>
              <w:jc w:val="center"/>
            </w:pPr>
            <w:r>
              <w:rPr>
                <w:color w:val="000000"/>
                <w:lang w:eastAsia="ru-RU"/>
              </w:rPr>
              <w:t>16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576" w:h="8644" w:wrap="none" w:vAnchor="page" w:hAnchor="page" w:x="1027" w:y="2186"/>
              <w:shd w:val="clear" w:color="auto" w:fill="auto"/>
            </w:pPr>
            <w:r>
              <w:rPr>
                <w:color w:val="000000"/>
                <w:lang w:eastAsia="ru-RU"/>
              </w:rPr>
              <w:t>Вещество и его агрегатные состояния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576" w:h="8644" w:wrap="none" w:vAnchor="page" w:hAnchor="page" w:x="1027" w:y="2186"/>
              <w:rPr>
                <w:sz w:val="10"/>
                <w:szCs w:val="1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576" w:h="8644" w:wrap="none" w:vAnchor="page" w:hAnchor="page" w:x="1027" w:y="2186"/>
              <w:rPr>
                <w:sz w:val="10"/>
                <w:szCs w:val="10"/>
              </w:rPr>
            </w:pPr>
          </w:p>
        </w:tc>
      </w:tr>
      <w:tr w:rsidR="005A18BA" w:rsidRPr="00F66C5F" w:rsidTr="00DE3102">
        <w:trPr>
          <w:trHeight w:hRule="exact" w:val="32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576" w:h="8644" w:wrap="none" w:vAnchor="page" w:hAnchor="page" w:x="1027" w:y="2186"/>
              <w:shd w:val="clear" w:color="auto" w:fill="auto"/>
              <w:jc w:val="center"/>
            </w:pPr>
            <w:r>
              <w:rPr>
                <w:color w:val="000000"/>
                <w:lang w:eastAsia="ru-RU"/>
              </w:rPr>
              <w:t>17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576" w:h="8644" w:wrap="none" w:vAnchor="page" w:hAnchor="page" w:x="1027" w:y="2186"/>
              <w:shd w:val="clear" w:color="auto" w:fill="auto"/>
            </w:pPr>
            <w:r>
              <w:rPr>
                <w:color w:val="000000"/>
                <w:lang w:eastAsia="ru-RU"/>
              </w:rPr>
              <w:t>Смачивание и капиллярность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576" w:h="8644" w:wrap="none" w:vAnchor="page" w:hAnchor="page" w:x="1027" w:y="2186"/>
              <w:rPr>
                <w:sz w:val="10"/>
                <w:szCs w:val="1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576" w:h="8644" w:wrap="none" w:vAnchor="page" w:hAnchor="page" w:x="1027" w:y="2186"/>
              <w:rPr>
                <w:sz w:val="10"/>
                <w:szCs w:val="10"/>
              </w:rPr>
            </w:pPr>
          </w:p>
        </w:tc>
      </w:tr>
      <w:tr w:rsidR="005A18BA" w:rsidRPr="00F66C5F" w:rsidTr="00DE3102">
        <w:trPr>
          <w:trHeight w:hRule="exact" w:val="33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576" w:h="8644" w:wrap="none" w:vAnchor="page" w:hAnchor="page" w:x="1027" w:y="2186"/>
              <w:shd w:val="clear" w:color="auto" w:fill="auto"/>
              <w:jc w:val="center"/>
            </w:pPr>
            <w:r>
              <w:rPr>
                <w:color w:val="000000"/>
                <w:lang w:eastAsia="ru-RU"/>
              </w:rPr>
              <w:t>18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576" w:h="8644" w:wrap="none" w:vAnchor="page" w:hAnchor="page" w:x="1027" w:y="2186"/>
              <w:shd w:val="clear" w:color="auto" w:fill="auto"/>
            </w:pPr>
            <w:r>
              <w:rPr>
                <w:color w:val="000000"/>
                <w:lang w:eastAsia="ru-RU"/>
              </w:rPr>
              <w:t>Плотность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Default="005A18BA" w:rsidP="00DE3102">
            <w:pPr>
              <w:pStyle w:val="a2"/>
              <w:framePr w:w="14576" w:h="8644" w:wrap="none" w:vAnchor="page" w:hAnchor="page" w:x="1027" w:y="2186"/>
              <w:shd w:val="clear" w:color="auto" w:fill="auto"/>
              <w:ind w:right="920"/>
              <w:jc w:val="right"/>
              <w:rPr>
                <w:sz w:val="10"/>
                <w:szCs w:val="1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Default="005A18BA" w:rsidP="00DE3102">
            <w:pPr>
              <w:pStyle w:val="a2"/>
              <w:framePr w:w="14576" w:h="8644" w:wrap="none" w:vAnchor="page" w:hAnchor="page" w:x="1027" w:y="2186"/>
              <w:ind w:right="920"/>
              <w:jc w:val="right"/>
              <w:rPr>
                <w:sz w:val="10"/>
                <w:szCs w:val="10"/>
              </w:rPr>
            </w:pPr>
            <w:r>
              <w:rPr>
                <w:color w:val="120C31"/>
                <w:sz w:val="10"/>
                <w:szCs w:val="10"/>
                <w:lang w:eastAsia="ru-RU"/>
              </w:rPr>
              <w:t>У’</w:t>
            </w:r>
          </w:p>
        </w:tc>
      </w:tr>
      <w:tr w:rsidR="005A18BA" w:rsidRPr="00F66C5F" w:rsidTr="00DE3102">
        <w:trPr>
          <w:trHeight w:hRule="exact" w:val="328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576" w:h="8644" w:wrap="none" w:vAnchor="page" w:hAnchor="page" w:x="1027" w:y="2186"/>
              <w:shd w:val="clear" w:color="auto" w:fill="auto"/>
              <w:ind w:left="6360"/>
            </w:pPr>
            <w:r>
              <w:rPr>
                <w:b/>
                <w:bCs/>
                <w:color w:val="000000"/>
                <w:lang w:eastAsia="ru-RU"/>
              </w:rPr>
              <w:t>4. Давление (8ч)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576" w:h="8644" w:wrap="none" w:vAnchor="page" w:hAnchor="page" w:x="1027" w:y="2186"/>
              <w:shd w:val="clear" w:color="auto" w:fill="auto"/>
            </w:pPr>
          </w:p>
        </w:tc>
      </w:tr>
      <w:tr w:rsidR="005A18BA" w:rsidRPr="00F66C5F" w:rsidTr="00DE3102">
        <w:trPr>
          <w:trHeight w:hRule="exact" w:val="331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576" w:h="8644" w:wrap="none" w:vAnchor="page" w:hAnchor="page" w:x="1027" w:y="2186"/>
              <w:shd w:val="clear" w:color="auto" w:fill="auto"/>
              <w:jc w:val="center"/>
            </w:pPr>
            <w:r>
              <w:rPr>
                <w:color w:val="000000"/>
                <w:lang w:eastAsia="ru-RU"/>
              </w:rPr>
              <w:t>19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576" w:h="8644" w:wrap="none" w:vAnchor="page" w:hAnchor="page" w:x="1027" w:y="2186"/>
              <w:shd w:val="clear" w:color="auto" w:fill="auto"/>
            </w:pPr>
            <w:r>
              <w:rPr>
                <w:color w:val="000000"/>
                <w:lang w:eastAsia="ru-RU"/>
              </w:rPr>
              <w:t>Давление и сила давления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576" w:h="8644" w:wrap="none" w:vAnchor="page" w:hAnchor="page" w:x="1027" w:y="2186"/>
              <w:rPr>
                <w:sz w:val="10"/>
                <w:szCs w:val="1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576" w:h="8644" w:wrap="none" w:vAnchor="page" w:hAnchor="page" w:x="1027" w:y="2186"/>
              <w:rPr>
                <w:sz w:val="10"/>
                <w:szCs w:val="10"/>
              </w:rPr>
            </w:pPr>
          </w:p>
        </w:tc>
      </w:tr>
      <w:tr w:rsidR="005A18BA" w:rsidRPr="00F66C5F" w:rsidTr="00DE3102">
        <w:trPr>
          <w:trHeight w:hRule="exact" w:val="353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576" w:h="8644" w:wrap="none" w:vAnchor="page" w:hAnchor="page" w:x="1027" w:y="2186"/>
              <w:shd w:val="clear" w:color="auto" w:fill="auto"/>
              <w:jc w:val="center"/>
            </w:pPr>
            <w:r>
              <w:rPr>
                <w:color w:val="000000"/>
                <w:lang w:eastAsia="ru-RU"/>
              </w:rPr>
              <w:t>20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576" w:h="8644" w:wrap="none" w:vAnchor="page" w:hAnchor="page" w:x="1027" w:y="2186"/>
              <w:shd w:val="clear" w:color="auto" w:fill="auto"/>
            </w:pPr>
            <w:r>
              <w:rPr>
                <w:color w:val="000000"/>
                <w:lang w:eastAsia="ru-RU"/>
              </w:rPr>
              <w:t>Давление в газах и жидкостях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576" w:h="8644" w:wrap="none" w:vAnchor="page" w:hAnchor="page" w:x="1027" w:y="2186"/>
              <w:rPr>
                <w:sz w:val="10"/>
                <w:szCs w:val="1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576" w:h="8644" w:wrap="none" w:vAnchor="page" w:hAnchor="page" w:x="1027" w:y="2186"/>
              <w:rPr>
                <w:sz w:val="10"/>
                <w:szCs w:val="10"/>
              </w:rPr>
            </w:pPr>
          </w:p>
        </w:tc>
      </w:tr>
    </w:tbl>
    <w:p w:rsidR="005A18BA" w:rsidRDefault="005A18BA" w:rsidP="005D7730">
      <w:pPr>
        <w:spacing w:line="1" w:lineRule="exact"/>
        <w:sectPr w:rsidR="005A18B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18BA" w:rsidRDefault="005A18BA" w:rsidP="005D7730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171"/>
        <w:gridCol w:w="7574"/>
        <w:gridCol w:w="2640"/>
        <w:gridCol w:w="2227"/>
      </w:tblGrid>
      <w:tr w:rsidR="005A18BA" w:rsidRPr="00F66C5F" w:rsidTr="00DE3102">
        <w:trPr>
          <w:trHeight w:hRule="exact" w:val="353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612" w:h="5983" w:wrap="none" w:vAnchor="page" w:hAnchor="page" w:x="1009" w:y="1671"/>
              <w:shd w:val="clear" w:color="auto" w:fill="auto"/>
              <w:jc w:val="center"/>
            </w:pPr>
            <w:r>
              <w:rPr>
                <w:color w:val="000000"/>
                <w:lang w:eastAsia="ru-RU"/>
              </w:rPr>
              <w:t>21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612" w:h="5983" w:wrap="none" w:vAnchor="page" w:hAnchor="page" w:x="1009" w:y="1671"/>
              <w:shd w:val="clear" w:color="auto" w:fill="auto"/>
            </w:pPr>
            <w:r>
              <w:rPr>
                <w:color w:val="000000"/>
                <w:lang w:eastAsia="ru-RU"/>
              </w:rPr>
              <w:t>Атмосферное давление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612" w:h="5983" w:wrap="none" w:vAnchor="page" w:hAnchor="page" w:x="1009" w:y="1671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612" w:h="5983" w:wrap="none" w:vAnchor="page" w:hAnchor="page" w:x="1009" w:y="1671"/>
              <w:rPr>
                <w:sz w:val="10"/>
                <w:szCs w:val="10"/>
              </w:rPr>
            </w:pPr>
          </w:p>
        </w:tc>
      </w:tr>
      <w:tr w:rsidR="005A18BA" w:rsidRPr="00F66C5F" w:rsidTr="00DE3102">
        <w:trPr>
          <w:trHeight w:hRule="exact" w:val="3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8BA" w:rsidRDefault="005A18BA" w:rsidP="00DE3102">
            <w:pPr>
              <w:pStyle w:val="a2"/>
              <w:framePr w:w="14612" w:h="5983" w:wrap="none" w:vAnchor="page" w:hAnchor="page" w:x="1009" w:y="1671"/>
              <w:shd w:val="clear" w:color="auto" w:fill="auto"/>
              <w:jc w:val="center"/>
            </w:pPr>
            <w:r>
              <w:rPr>
                <w:color w:val="000000"/>
                <w:lang w:eastAsia="ru-RU"/>
              </w:rPr>
              <w:t>22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612" w:h="5983" w:wrap="none" w:vAnchor="page" w:hAnchor="page" w:x="1009" w:y="1671"/>
              <w:shd w:val="clear" w:color="auto" w:fill="auto"/>
            </w:pPr>
            <w:r>
              <w:rPr>
                <w:color w:val="000000"/>
                <w:lang w:eastAsia="ru-RU"/>
              </w:rPr>
              <w:t>Гидравлические механизмы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612" w:h="5983" w:wrap="none" w:vAnchor="page" w:hAnchor="page" w:x="1009" w:y="1671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612" w:h="5983" w:wrap="none" w:vAnchor="page" w:hAnchor="page" w:x="1009" w:y="1671"/>
              <w:rPr>
                <w:sz w:val="10"/>
                <w:szCs w:val="10"/>
              </w:rPr>
            </w:pPr>
          </w:p>
        </w:tc>
      </w:tr>
      <w:tr w:rsidR="005A18BA" w:rsidRPr="00F66C5F" w:rsidTr="00DE3102">
        <w:trPr>
          <w:trHeight w:hRule="exact" w:val="3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612" w:h="5983" w:wrap="none" w:vAnchor="page" w:hAnchor="page" w:x="1009" w:y="1671"/>
              <w:shd w:val="clear" w:color="auto" w:fill="auto"/>
              <w:jc w:val="center"/>
            </w:pPr>
            <w:r>
              <w:rPr>
                <w:color w:val="000000"/>
                <w:lang w:eastAsia="ru-RU"/>
              </w:rPr>
              <w:t>23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612" w:h="5983" w:wrap="none" w:vAnchor="page" w:hAnchor="page" w:x="1009" w:y="1671"/>
              <w:shd w:val="clear" w:color="auto" w:fill="auto"/>
            </w:pPr>
            <w:r>
              <w:rPr>
                <w:color w:val="000000"/>
                <w:lang w:eastAsia="ru-RU"/>
              </w:rPr>
              <w:t>Давление на дне водоемах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612" w:h="5983" w:wrap="none" w:vAnchor="page" w:hAnchor="page" w:x="1009" w:y="1671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612" w:h="5983" w:wrap="none" w:vAnchor="page" w:hAnchor="page" w:x="1009" w:y="1671"/>
              <w:rPr>
                <w:sz w:val="10"/>
                <w:szCs w:val="10"/>
              </w:rPr>
            </w:pPr>
          </w:p>
        </w:tc>
      </w:tr>
      <w:tr w:rsidR="005A18BA" w:rsidRPr="00F66C5F" w:rsidTr="00DE3102">
        <w:trPr>
          <w:trHeight w:hRule="exact" w:val="3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BA" w:rsidRDefault="005A18BA" w:rsidP="00DE3102">
            <w:pPr>
              <w:pStyle w:val="a2"/>
              <w:framePr w:w="14612" w:h="5983" w:wrap="none" w:vAnchor="page" w:hAnchor="page" w:x="1009" w:y="1671"/>
              <w:shd w:val="clear" w:color="auto" w:fill="auto"/>
              <w:jc w:val="center"/>
            </w:pPr>
            <w:r>
              <w:rPr>
                <w:color w:val="000000"/>
                <w:lang w:eastAsia="ru-RU"/>
              </w:rPr>
              <w:t>24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BA" w:rsidRDefault="005A18BA" w:rsidP="00DE3102">
            <w:pPr>
              <w:pStyle w:val="a2"/>
              <w:framePr w:w="14612" w:h="5983" w:wrap="none" w:vAnchor="page" w:hAnchor="page" w:x="1009" w:y="1671"/>
              <w:shd w:val="clear" w:color="auto" w:fill="auto"/>
            </w:pPr>
            <w:r>
              <w:rPr>
                <w:color w:val="000000"/>
                <w:lang w:eastAsia="ru-RU"/>
              </w:rPr>
              <w:t>Сообщающиеся сосуды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612" w:h="5983" w:wrap="none" w:vAnchor="page" w:hAnchor="page" w:x="1009" w:y="1671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612" w:h="5983" w:wrap="none" w:vAnchor="page" w:hAnchor="page" w:x="1009" w:y="1671"/>
              <w:rPr>
                <w:sz w:val="10"/>
                <w:szCs w:val="10"/>
              </w:rPr>
            </w:pPr>
          </w:p>
        </w:tc>
      </w:tr>
      <w:tr w:rsidR="005A18BA" w:rsidRPr="00F66C5F" w:rsidTr="00DE3102">
        <w:trPr>
          <w:trHeight w:hRule="exact" w:val="328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BA" w:rsidRDefault="005A18BA" w:rsidP="00DE3102">
            <w:pPr>
              <w:pStyle w:val="a2"/>
              <w:framePr w:w="14612" w:h="5983" w:wrap="none" w:vAnchor="page" w:hAnchor="page" w:x="1009" w:y="1671"/>
              <w:shd w:val="clear" w:color="auto" w:fill="auto"/>
              <w:jc w:val="center"/>
            </w:pPr>
            <w:r>
              <w:rPr>
                <w:color w:val="000000"/>
                <w:lang w:eastAsia="ru-RU"/>
              </w:rPr>
              <w:t>25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BA" w:rsidRDefault="005A18BA" w:rsidP="00DE3102">
            <w:pPr>
              <w:pStyle w:val="a2"/>
              <w:framePr w:w="14612" w:h="5983" w:wrap="none" w:vAnchor="page" w:hAnchor="page" w:x="1009" w:y="1671"/>
              <w:shd w:val="clear" w:color="auto" w:fill="auto"/>
            </w:pPr>
            <w:r>
              <w:rPr>
                <w:color w:val="000000"/>
                <w:lang w:eastAsia="ru-RU"/>
              </w:rPr>
              <w:t>Плавание тел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612" w:h="5983" w:wrap="none" w:vAnchor="page" w:hAnchor="page" w:x="1009" w:y="1671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612" w:h="5983" w:wrap="none" w:vAnchor="page" w:hAnchor="page" w:x="1009" w:y="1671"/>
              <w:rPr>
                <w:sz w:val="10"/>
                <w:szCs w:val="10"/>
              </w:rPr>
            </w:pPr>
          </w:p>
        </w:tc>
      </w:tr>
      <w:tr w:rsidR="005A18BA" w:rsidRPr="00F66C5F" w:rsidTr="00DE3102">
        <w:trPr>
          <w:trHeight w:hRule="exact" w:val="331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612" w:h="5983" w:wrap="none" w:vAnchor="page" w:hAnchor="page" w:x="1009" w:y="1671"/>
              <w:shd w:val="clear" w:color="auto" w:fill="auto"/>
              <w:jc w:val="center"/>
            </w:pPr>
            <w:r>
              <w:rPr>
                <w:color w:val="000000"/>
                <w:lang w:eastAsia="ru-RU"/>
              </w:rPr>
              <w:t>26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612" w:h="5983" w:wrap="none" w:vAnchor="page" w:hAnchor="page" w:x="1009" w:y="1671"/>
              <w:shd w:val="clear" w:color="auto" w:fill="auto"/>
            </w:pPr>
            <w:r>
              <w:rPr>
                <w:color w:val="000000"/>
                <w:lang w:eastAsia="ru-RU"/>
              </w:rPr>
              <w:t>Воздухоплавание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612" w:h="5983" w:wrap="none" w:vAnchor="page" w:hAnchor="page" w:x="1009" w:y="1671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612" w:h="5983" w:wrap="none" w:vAnchor="page" w:hAnchor="page" w:x="1009" w:y="1671"/>
              <w:rPr>
                <w:sz w:val="10"/>
                <w:szCs w:val="10"/>
              </w:rPr>
            </w:pPr>
          </w:p>
        </w:tc>
      </w:tr>
      <w:tr w:rsidR="005A18BA" w:rsidRPr="00F66C5F" w:rsidTr="00DE3102">
        <w:trPr>
          <w:trHeight w:hRule="exact" w:val="331"/>
        </w:trPr>
        <w:tc>
          <w:tcPr>
            <w:tcW w:w="123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612" w:h="5983" w:wrap="none" w:vAnchor="page" w:hAnchor="page" w:x="1009" w:y="1671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eastAsia="ru-RU"/>
              </w:rPr>
              <w:t>5. Тепловые явления (8ч)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612" w:h="5983" w:wrap="none" w:vAnchor="page" w:hAnchor="page" w:x="1009" w:y="1671"/>
              <w:shd w:val="clear" w:color="auto" w:fill="auto"/>
              <w:jc w:val="center"/>
            </w:pPr>
          </w:p>
        </w:tc>
      </w:tr>
      <w:tr w:rsidR="005A18BA" w:rsidRPr="00F66C5F" w:rsidTr="00DE3102">
        <w:trPr>
          <w:trHeight w:hRule="exact" w:val="328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612" w:h="5983" w:wrap="none" w:vAnchor="page" w:hAnchor="page" w:x="1009" w:y="1671"/>
              <w:shd w:val="clear" w:color="auto" w:fill="auto"/>
              <w:jc w:val="center"/>
            </w:pPr>
            <w:r>
              <w:rPr>
                <w:color w:val="000000"/>
                <w:lang w:eastAsia="ru-RU"/>
              </w:rPr>
              <w:t>27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612" w:h="5983" w:wrap="none" w:vAnchor="page" w:hAnchor="page" w:x="1009" w:y="1671"/>
              <w:shd w:val="clear" w:color="auto" w:fill="auto"/>
            </w:pPr>
            <w:r>
              <w:rPr>
                <w:color w:val="000000"/>
                <w:lang w:eastAsia="ru-RU"/>
              </w:rPr>
              <w:t>Теплообмен и теплопроводность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612" w:h="5983" w:wrap="none" w:vAnchor="page" w:hAnchor="page" w:x="1009" w:y="1671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612" w:h="5983" w:wrap="none" w:vAnchor="page" w:hAnchor="page" w:x="1009" w:y="1671"/>
              <w:rPr>
                <w:sz w:val="10"/>
                <w:szCs w:val="10"/>
              </w:rPr>
            </w:pPr>
          </w:p>
        </w:tc>
      </w:tr>
      <w:tr w:rsidR="005A18BA" w:rsidRPr="00F66C5F" w:rsidTr="00DE3102">
        <w:trPr>
          <w:trHeight w:hRule="exact" w:val="331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8BA" w:rsidRDefault="005A18BA" w:rsidP="00DE3102">
            <w:pPr>
              <w:pStyle w:val="a2"/>
              <w:framePr w:w="14612" w:h="5983" w:wrap="none" w:vAnchor="page" w:hAnchor="page" w:x="1009" w:y="1671"/>
              <w:shd w:val="clear" w:color="auto" w:fill="auto"/>
              <w:jc w:val="center"/>
            </w:pPr>
            <w:r>
              <w:rPr>
                <w:color w:val="000000"/>
                <w:lang w:eastAsia="ru-RU"/>
              </w:rPr>
              <w:t>28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612" w:h="5983" w:wrap="none" w:vAnchor="page" w:hAnchor="page" w:x="1009" w:y="1671"/>
              <w:shd w:val="clear" w:color="auto" w:fill="auto"/>
            </w:pPr>
            <w:r>
              <w:rPr>
                <w:color w:val="000000"/>
                <w:lang w:eastAsia="ru-RU"/>
              </w:rPr>
              <w:t>Конвекция и тепловые излучения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612" w:h="5983" w:wrap="none" w:vAnchor="page" w:hAnchor="page" w:x="1009" w:y="1671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612" w:h="5983" w:wrap="none" w:vAnchor="page" w:hAnchor="page" w:x="1009" w:y="1671"/>
              <w:rPr>
                <w:sz w:val="10"/>
                <w:szCs w:val="10"/>
              </w:rPr>
            </w:pPr>
          </w:p>
        </w:tc>
      </w:tr>
      <w:tr w:rsidR="005A18BA" w:rsidRPr="00F66C5F" w:rsidTr="00DE3102">
        <w:trPr>
          <w:trHeight w:hRule="exact" w:val="331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612" w:h="5983" w:wrap="none" w:vAnchor="page" w:hAnchor="page" w:x="1009" w:y="1671"/>
              <w:shd w:val="clear" w:color="auto" w:fill="auto"/>
              <w:jc w:val="center"/>
            </w:pPr>
            <w:r>
              <w:rPr>
                <w:color w:val="000000"/>
                <w:lang w:eastAsia="ru-RU"/>
              </w:rPr>
              <w:t>29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612" w:h="5983" w:wrap="none" w:vAnchor="page" w:hAnchor="page" w:x="1009" w:y="1671"/>
              <w:shd w:val="clear" w:color="auto" w:fill="auto"/>
            </w:pPr>
            <w:r>
              <w:rPr>
                <w:color w:val="000000"/>
                <w:lang w:eastAsia="ru-RU"/>
              </w:rPr>
              <w:t>Зависимость объема от температуры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612" w:h="5983" w:wrap="none" w:vAnchor="page" w:hAnchor="page" w:x="1009" w:y="1671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612" w:h="5983" w:wrap="none" w:vAnchor="page" w:hAnchor="page" w:x="1009" w:y="1671"/>
              <w:rPr>
                <w:sz w:val="10"/>
                <w:szCs w:val="10"/>
              </w:rPr>
            </w:pPr>
          </w:p>
        </w:tc>
      </w:tr>
      <w:tr w:rsidR="005A18BA" w:rsidRPr="00F66C5F" w:rsidTr="00DE3102">
        <w:trPr>
          <w:trHeight w:hRule="exact" w:val="331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612" w:h="5983" w:wrap="none" w:vAnchor="page" w:hAnchor="page" w:x="1009" w:y="1671"/>
              <w:shd w:val="clear" w:color="auto" w:fill="auto"/>
              <w:jc w:val="center"/>
            </w:pPr>
            <w:r>
              <w:rPr>
                <w:color w:val="000000"/>
                <w:lang w:eastAsia="ru-RU"/>
              </w:rPr>
              <w:t>30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612" w:h="5983" w:wrap="none" w:vAnchor="page" w:hAnchor="page" w:x="1009" w:y="1671"/>
              <w:shd w:val="clear" w:color="auto" w:fill="auto"/>
            </w:pPr>
            <w:r>
              <w:rPr>
                <w:color w:val="000000"/>
                <w:lang w:eastAsia="ru-RU"/>
              </w:rPr>
              <w:t>Внутренняя энергия тела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612" w:h="5983" w:wrap="none" w:vAnchor="page" w:hAnchor="page" w:x="1009" w:y="1671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612" w:h="5983" w:wrap="none" w:vAnchor="page" w:hAnchor="page" w:x="1009" w:y="1671"/>
              <w:rPr>
                <w:sz w:val="10"/>
                <w:szCs w:val="10"/>
              </w:rPr>
            </w:pPr>
          </w:p>
        </w:tc>
      </w:tr>
      <w:tr w:rsidR="005A18BA" w:rsidRPr="00F66C5F" w:rsidTr="00DE3102">
        <w:trPr>
          <w:trHeight w:hRule="exact" w:val="331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BA" w:rsidRDefault="005A18BA" w:rsidP="00DE3102">
            <w:pPr>
              <w:pStyle w:val="a2"/>
              <w:framePr w:w="14612" w:h="5983" w:wrap="none" w:vAnchor="page" w:hAnchor="page" w:x="1009" w:y="1671"/>
              <w:shd w:val="clear" w:color="auto" w:fill="auto"/>
              <w:jc w:val="center"/>
            </w:pPr>
            <w:r>
              <w:rPr>
                <w:color w:val="000000"/>
                <w:lang w:eastAsia="ru-RU"/>
              </w:rPr>
              <w:t>31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BA" w:rsidRDefault="005A18BA" w:rsidP="00DE3102">
            <w:pPr>
              <w:pStyle w:val="a2"/>
              <w:framePr w:w="14612" w:h="5983" w:wrap="none" w:vAnchor="page" w:hAnchor="page" w:x="1009" w:y="1671"/>
              <w:shd w:val="clear" w:color="auto" w:fill="auto"/>
            </w:pPr>
            <w:r>
              <w:rPr>
                <w:color w:val="000000"/>
                <w:lang w:eastAsia="ru-RU"/>
              </w:rPr>
              <w:t>Тепловые машины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612" w:h="5983" w:wrap="none" w:vAnchor="page" w:hAnchor="page" w:x="1009" w:y="1671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612" w:h="5983" w:wrap="none" w:vAnchor="page" w:hAnchor="page" w:x="1009" w:y="1671"/>
              <w:rPr>
                <w:sz w:val="10"/>
                <w:szCs w:val="10"/>
              </w:rPr>
            </w:pPr>
          </w:p>
        </w:tc>
      </w:tr>
      <w:tr w:rsidR="005A18BA" w:rsidRPr="00F66C5F" w:rsidTr="00DE3102">
        <w:trPr>
          <w:trHeight w:hRule="exact" w:val="331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612" w:h="5983" w:wrap="none" w:vAnchor="page" w:hAnchor="page" w:x="1009" w:y="1671"/>
              <w:shd w:val="clear" w:color="auto" w:fill="auto"/>
              <w:jc w:val="center"/>
            </w:pPr>
            <w:r>
              <w:rPr>
                <w:color w:val="000000"/>
                <w:lang w:eastAsia="ru-RU"/>
              </w:rPr>
              <w:t>32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612" w:h="5983" w:wrap="none" w:vAnchor="page" w:hAnchor="page" w:x="1009" w:y="1671"/>
              <w:shd w:val="clear" w:color="auto" w:fill="auto"/>
            </w:pPr>
            <w:r>
              <w:rPr>
                <w:color w:val="000000"/>
                <w:lang w:eastAsia="ru-RU"/>
              </w:rPr>
              <w:t>Плавление и кристаллизация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612" w:h="5983" w:wrap="none" w:vAnchor="page" w:hAnchor="page" w:x="1009" w:y="1671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612" w:h="5983" w:wrap="none" w:vAnchor="page" w:hAnchor="page" w:x="1009" w:y="1671"/>
              <w:rPr>
                <w:sz w:val="10"/>
                <w:szCs w:val="10"/>
              </w:rPr>
            </w:pPr>
          </w:p>
        </w:tc>
      </w:tr>
      <w:tr w:rsidR="005A18BA" w:rsidRPr="00F66C5F" w:rsidTr="00DE3102">
        <w:trPr>
          <w:trHeight w:hRule="exact" w:val="331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612" w:h="5983" w:wrap="none" w:vAnchor="page" w:hAnchor="page" w:x="1009" w:y="1671"/>
              <w:shd w:val="clear" w:color="auto" w:fill="auto"/>
              <w:jc w:val="center"/>
            </w:pPr>
            <w:r>
              <w:rPr>
                <w:color w:val="000000"/>
                <w:lang w:eastAsia="ru-RU"/>
              </w:rPr>
              <w:t>33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612" w:h="5983" w:wrap="none" w:vAnchor="page" w:hAnchor="page" w:x="1009" w:y="1671"/>
              <w:shd w:val="clear" w:color="auto" w:fill="auto"/>
            </w:pPr>
            <w:r>
              <w:rPr>
                <w:color w:val="000000"/>
                <w:lang w:eastAsia="ru-RU"/>
              </w:rPr>
              <w:t>Испарение и конденсация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612" w:h="5983" w:wrap="none" w:vAnchor="page" w:hAnchor="page" w:x="1009" w:y="1671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612" w:h="5983" w:wrap="none" w:vAnchor="page" w:hAnchor="page" w:x="1009" w:y="1671"/>
              <w:rPr>
                <w:sz w:val="10"/>
                <w:szCs w:val="10"/>
              </w:rPr>
            </w:pPr>
          </w:p>
        </w:tc>
      </w:tr>
      <w:tr w:rsidR="005A18BA" w:rsidRPr="00F66C5F" w:rsidTr="00DE3102">
        <w:trPr>
          <w:trHeight w:hRule="exact" w:val="65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BA" w:rsidRDefault="005A18BA" w:rsidP="00DE3102">
            <w:pPr>
              <w:pStyle w:val="a2"/>
              <w:framePr w:w="14612" w:h="5983" w:wrap="none" w:vAnchor="page" w:hAnchor="page" w:x="1009" w:y="1671"/>
              <w:shd w:val="clear" w:color="auto" w:fill="auto"/>
              <w:jc w:val="center"/>
            </w:pPr>
            <w:r>
              <w:rPr>
                <w:color w:val="000000"/>
                <w:lang w:eastAsia="ru-RU"/>
              </w:rPr>
              <w:t>34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612" w:h="5983" w:wrap="none" w:vAnchor="page" w:hAnchor="page" w:x="1009" w:y="1671"/>
              <w:shd w:val="clear" w:color="auto" w:fill="auto"/>
            </w:pPr>
            <w:r>
              <w:rPr>
                <w:color w:val="000000"/>
                <w:lang w:eastAsia="ru-RU"/>
              </w:rPr>
              <w:t>Зависимость процесса кипения жидкости от давления температуры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612" w:h="5983" w:wrap="none" w:vAnchor="page" w:hAnchor="page" w:x="1009" w:y="1671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612" w:h="5983" w:wrap="none" w:vAnchor="page" w:hAnchor="page" w:x="1009" w:y="1671"/>
              <w:rPr>
                <w:sz w:val="10"/>
                <w:szCs w:val="10"/>
              </w:rPr>
            </w:pPr>
          </w:p>
        </w:tc>
      </w:tr>
      <w:tr w:rsidR="005A18BA" w:rsidRPr="00F66C5F" w:rsidTr="00DE3102">
        <w:trPr>
          <w:trHeight w:hRule="exact" w:val="666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8BA" w:rsidRDefault="005A18BA" w:rsidP="00DE3102">
            <w:pPr>
              <w:pStyle w:val="a2"/>
              <w:framePr w:w="14612" w:h="5983" w:wrap="none" w:vAnchor="page" w:hAnchor="page" w:x="1009" w:y="1671"/>
              <w:shd w:val="clear" w:color="auto" w:fill="auto"/>
              <w:jc w:val="center"/>
            </w:pPr>
            <w:r>
              <w:rPr>
                <w:color w:val="000000"/>
                <w:lang w:eastAsia="ru-RU"/>
              </w:rPr>
              <w:t>35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8BA" w:rsidRDefault="005A18BA" w:rsidP="00DE3102">
            <w:pPr>
              <w:pStyle w:val="a2"/>
              <w:framePr w:w="14612" w:h="5983" w:wrap="none" w:vAnchor="page" w:hAnchor="page" w:x="1009" w:y="1671"/>
              <w:shd w:val="clear" w:color="auto" w:fill="auto"/>
              <w:spacing w:line="233" w:lineRule="auto"/>
            </w:pPr>
            <w:r>
              <w:rPr>
                <w:color w:val="000000"/>
                <w:lang w:eastAsia="ru-RU"/>
              </w:rPr>
              <w:t>Повторение изученного материала «Физика-наука о явлениях природы»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612" w:h="5983" w:wrap="none" w:vAnchor="page" w:hAnchor="page" w:x="1009" w:y="1671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8BA" w:rsidRPr="00F66C5F" w:rsidRDefault="005A18BA" w:rsidP="00DE3102">
            <w:pPr>
              <w:framePr w:w="14612" w:h="5983" w:wrap="none" w:vAnchor="page" w:hAnchor="page" w:x="1009" w:y="1671"/>
              <w:rPr>
                <w:sz w:val="10"/>
                <w:szCs w:val="10"/>
              </w:rPr>
            </w:pPr>
          </w:p>
        </w:tc>
      </w:tr>
    </w:tbl>
    <w:p w:rsidR="005A18BA" w:rsidRDefault="005A18BA" w:rsidP="005D7730">
      <w:pPr>
        <w:spacing w:before="100" w:beforeAutospacing="1" w:after="100" w:afterAutospacing="1" w:line="240" w:lineRule="auto"/>
        <w:sectPr w:rsidR="005A18BA" w:rsidSect="005D7730">
          <w:pgSz w:w="16838" w:h="11906" w:orient="landscape"/>
          <w:pgMar w:top="1701" w:right="568" w:bottom="850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5A18BA" w:rsidRDefault="005A18BA" w:rsidP="005D7730">
      <w:pPr>
        <w:spacing w:before="100" w:beforeAutospacing="1" w:after="100" w:afterAutospacing="1" w:line="240" w:lineRule="auto"/>
      </w:pPr>
    </w:p>
    <w:sectPr w:rsidR="005A18BA" w:rsidSect="005D7730">
      <w:pgSz w:w="16838" w:h="11906" w:orient="landscape"/>
      <w:pgMar w:top="1701" w:right="56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8BA" w:rsidRDefault="005A18BA" w:rsidP="005D7730">
      <w:pPr>
        <w:spacing w:after="0" w:line="240" w:lineRule="auto"/>
      </w:pPr>
      <w:r>
        <w:separator/>
      </w:r>
    </w:p>
  </w:endnote>
  <w:endnote w:type="continuationSeparator" w:id="0">
    <w:p w:rsidR="005A18BA" w:rsidRDefault="005A18BA" w:rsidP="005D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8BA" w:rsidRDefault="005A18BA" w:rsidP="005D7730">
      <w:pPr>
        <w:spacing w:after="0" w:line="240" w:lineRule="auto"/>
      </w:pPr>
      <w:r>
        <w:separator/>
      </w:r>
    </w:p>
  </w:footnote>
  <w:footnote w:type="continuationSeparator" w:id="0">
    <w:p w:rsidR="005A18BA" w:rsidRDefault="005A18BA" w:rsidP="005D7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3048"/>
    <w:multiLevelType w:val="multilevel"/>
    <w:tmpl w:val="0274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64210"/>
    <w:multiLevelType w:val="multilevel"/>
    <w:tmpl w:val="1E24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32136"/>
    <w:multiLevelType w:val="multilevel"/>
    <w:tmpl w:val="9582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9A3E71"/>
    <w:multiLevelType w:val="multilevel"/>
    <w:tmpl w:val="5532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2473CC"/>
    <w:multiLevelType w:val="multilevel"/>
    <w:tmpl w:val="78AE4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48B676F"/>
    <w:multiLevelType w:val="multilevel"/>
    <w:tmpl w:val="9008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9E5048"/>
    <w:multiLevelType w:val="multilevel"/>
    <w:tmpl w:val="6572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BC00E9"/>
    <w:multiLevelType w:val="multilevel"/>
    <w:tmpl w:val="520A9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2B9006F"/>
    <w:multiLevelType w:val="multilevel"/>
    <w:tmpl w:val="8634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BE0E88"/>
    <w:multiLevelType w:val="multilevel"/>
    <w:tmpl w:val="6858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FA6E06"/>
    <w:multiLevelType w:val="multilevel"/>
    <w:tmpl w:val="77E62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047400"/>
    <w:multiLevelType w:val="multilevel"/>
    <w:tmpl w:val="D85A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571A28"/>
    <w:multiLevelType w:val="multilevel"/>
    <w:tmpl w:val="50B2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F92515"/>
    <w:multiLevelType w:val="multilevel"/>
    <w:tmpl w:val="AD983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9D478D"/>
    <w:multiLevelType w:val="multilevel"/>
    <w:tmpl w:val="659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F31F47"/>
    <w:multiLevelType w:val="multilevel"/>
    <w:tmpl w:val="3760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2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9"/>
  </w:num>
  <w:num w:numId="10">
    <w:abstractNumId w:val="3"/>
  </w:num>
  <w:num w:numId="11">
    <w:abstractNumId w:val="5"/>
  </w:num>
  <w:num w:numId="12">
    <w:abstractNumId w:val="14"/>
  </w:num>
  <w:num w:numId="13">
    <w:abstractNumId w:val="0"/>
  </w:num>
  <w:num w:numId="14">
    <w:abstractNumId w:val="15"/>
  </w:num>
  <w:num w:numId="15">
    <w:abstractNumId w:val="1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D74"/>
    <w:rsid w:val="000C3E1D"/>
    <w:rsid w:val="002E6D74"/>
    <w:rsid w:val="0034277B"/>
    <w:rsid w:val="003806E3"/>
    <w:rsid w:val="0044294C"/>
    <w:rsid w:val="005052DD"/>
    <w:rsid w:val="00530195"/>
    <w:rsid w:val="00596673"/>
    <w:rsid w:val="005A18BA"/>
    <w:rsid w:val="005D7730"/>
    <w:rsid w:val="00652F47"/>
    <w:rsid w:val="008D507F"/>
    <w:rsid w:val="00BF2B60"/>
    <w:rsid w:val="00CD2C99"/>
    <w:rsid w:val="00D73171"/>
    <w:rsid w:val="00DD7F43"/>
    <w:rsid w:val="00DE3102"/>
    <w:rsid w:val="00E45B25"/>
    <w:rsid w:val="00F6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94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F2B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">
    <w:name w:val="Подпись к таблице_"/>
    <w:basedOn w:val="DefaultParagraphFont"/>
    <w:link w:val="a0"/>
    <w:uiPriority w:val="99"/>
    <w:locked/>
    <w:rsid w:val="005D773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1">
    <w:name w:val="Другое_"/>
    <w:basedOn w:val="DefaultParagraphFont"/>
    <w:link w:val="a2"/>
    <w:uiPriority w:val="99"/>
    <w:locked/>
    <w:rsid w:val="005D773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0">
    <w:name w:val="Подпись к таблице"/>
    <w:basedOn w:val="Normal"/>
    <w:link w:val="a"/>
    <w:uiPriority w:val="99"/>
    <w:rsid w:val="005D773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2">
    <w:name w:val="Другое"/>
    <w:basedOn w:val="Normal"/>
    <w:link w:val="a1"/>
    <w:uiPriority w:val="99"/>
    <w:rsid w:val="005D773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rsid w:val="005D7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D773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D7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D773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00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00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00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00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00193">
                                                              <w:marLeft w:val="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0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00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00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0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00173">
                                                              <w:marLeft w:val="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6</Pages>
  <Words>1283</Words>
  <Characters>7319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директор</cp:lastModifiedBy>
  <cp:revision>8</cp:revision>
  <cp:lastPrinted>2020-08-27T05:38:00Z</cp:lastPrinted>
  <dcterms:created xsi:type="dcterms:W3CDTF">2019-10-29T05:44:00Z</dcterms:created>
  <dcterms:modified xsi:type="dcterms:W3CDTF">2021-12-07T06:23:00Z</dcterms:modified>
</cp:coreProperties>
</file>