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F9" w:rsidRDefault="00F212F9" w:rsidP="00095882">
      <w:pPr>
        <w:shd w:val="clear" w:color="auto" w:fill="FFFFFF"/>
        <w:spacing w:after="0" w:line="270" w:lineRule="atLeast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Директору муниципально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го бюджетного</w:t>
      </w:r>
    </w:p>
    <w:p w:rsidR="00F212F9" w:rsidRDefault="00F212F9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общеобразовательного учреждения</w:t>
      </w:r>
    </w:p>
    <w:p w:rsidR="00F212F9" w:rsidRDefault="00F212F9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« Пировская средняя школа»</w:t>
      </w:r>
    </w:p>
    <w:p w:rsidR="00F212F9" w:rsidRDefault="00F212F9" w:rsidP="00A80737">
      <w:pPr>
        <w:shd w:val="clear" w:color="auto" w:fill="FFFFFF"/>
        <w:tabs>
          <w:tab w:val="center" w:pos="4677"/>
        </w:tabs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Шайдуллиной Гульнаре Рэисовне</w:t>
      </w:r>
    </w:p>
    <w:p w:rsidR="00F212F9" w:rsidRDefault="00F212F9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12F9" w:rsidRDefault="00F212F9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От __________________________________</w:t>
      </w:r>
    </w:p>
    <w:p w:rsidR="00F212F9" w:rsidRDefault="00F212F9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__________________________________</w:t>
      </w:r>
    </w:p>
    <w:p w:rsidR="00F212F9" w:rsidRDefault="00F212F9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12F9" w:rsidRDefault="00F212F9" w:rsidP="00095882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F212F9" w:rsidRDefault="00F212F9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F212F9" w:rsidRPr="00694A1C" w:rsidRDefault="00F212F9" w:rsidP="00095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Прошу зачислить 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212F9" w:rsidRPr="002F5B25" w:rsidRDefault="00F212F9" w:rsidP="00095882">
      <w:pPr>
        <w:spacing w:after="0"/>
        <w:ind w:left="2832" w:firstLine="708"/>
        <w:jc w:val="both"/>
        <w:rPr>
          <w:rFonts w:ascii="Times New Roman" w:hAnsi="Times New Roman"/>
          <w:i/>
          <w:sz w:val="16"/>
          <w:szCs w:val="16"/>
        </w:rPr>
      </w:pPr>
      <w:r w:rsidRPr="002F5B25">
        <w:rPr>
          <w:rFonts w:ascii="Times New Roman" w:hAnsi="Times New Roman"/>
          <w:i/>
          <w:sz w:val="16"/>
          <w:szCs w:val="16"/>
        </w:rPr>
        <w:t>(Ф.И.О. поступающего)</w:t>
      </w:r>
    </w:p>
    <w:p w:rsidR="00F212F9" w:rsidRDefault="00F212F9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Моего</w:t>
      </w:r>
      <w:r>
        <w:rPr>
          <w:rFonts w:ascii="Times New Roman" w:hAnsi="Times New Roman"/>
          <w:sz w:val="24"/>
          <w:szCs w:val="24"/>
        </w:rPr>
        <w:t xml:space="preserve"> (мою)</w:t>
      </w:r>
      <w:r w:rsidRPr="00694A1C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,</w:t>
      </w:r>
      <w:r w:rsidRPr="00694A1C">
        <w:rPr>
          <w:rFonts w:ascii="Times New Roman" w:hAnsi="Times New Roman"/>
          <w:sz w:val="24"/>
          <w:szCs w:val="24"/>
        </w:rPr>
        <w:t xml:space="preserve"> родившегося </w:t>
      </w:r>
      <w:r>
        <w:rPr>
          <w:rFonts w:ascii="Times New Roman" w:hAnsi="Times New Roman"/>
          <w:sz w:val="24"/>
          <w:szCs w:val="24"/>
        </w:rPr>
        <w:t xml:space="preserve">(уюся) </w:t>
      </w:r>
      <w:r w:rsidRPr="00694A1C">
        <w:rPr>
          <w:rFonts w:ascii="Times New Roman" w:hAnsi="Times New Roman"/>
          <w:sz w:val="24"/>
          <w:szCs w:val="24"/>
        </w:rPr>
        <w:t xml:space="preserve">«__»_____________ «______» г. в </w:t>
      </w:r>
    </w:p>
    <w:p w:rsidR="00F212F9" w:rsidRDefault="00F212F9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512CC1">
        <w:rPr>
          <w:rFonts w:ascii="Times New Roman" w:hAnsi="Times New Roman"/>
          <w:i/>
          <w:sz w:val="16"/>
          <w:szCs w:val="16"/>
        </w:rPr>
        <w:t>(сына,</w:t>
      </w:r>
      <w:r>
        <w:rPr>
          <w:rFonts w:ascii="Times New Roman" w:hAnsi="Times New Roman"/>
          <w:i/>
          <w:sz w:val="16"/>
          <w:szCs w:val="16"/>
        </w:rPr>
        <w:t xml:space="preserve"> дочь,</w:t>
      </w:r>
      <w:r w:rsidRPr="00512CC1">
        <w:rPr>
          <w:rFonts w:ascii="Times New Roman" w:hAnsi="Times New Roman"/>
          <w:i/>
          <w:sz w:val="16"/>
          <w:szCs w:val="16"/>
        </w:rPr>
        <w:t xml:space="preserve"> опекаемого и т.п.)</w:t>
      </w:r>
    </w:p>
    <w:p w:rsidR="00F212F9" w:rsidRDefault="00F212F9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</w:t>
      </w:r>
      <w:r w:rsidRPr="00694A1C">
        <w:rPr>
          <w:rFonts w:ascii="Times New Roman" w:hAnsi="Times New Roman"/>
          <w:sz w:val="24"/>
          <w:szCs w:val="24"/>
        </w:rPr>
        <w:t xml:space="preserve"> класс.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12F9" w:rsidRDefault="00F212F9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Pr="00694A1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____________________, я, его сестра (брат)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</w:t>
      </w:r>
      <w:r w:rsidRPr="002F5B25">
        <w:rPr>
          <w:rFonts w:ascii="Times New Roman" w:hAnsi="Times New Roman"/>
          <w:i/>
          <w:sz w:val="16"/>
          <w:szCs w:val="16"/>
        </w:rPr>
        <w:t>(Ф.И.О.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2F5B25">
        <w:rPr>
          <w:rFonts w:ascii="Times New Roman" w:hAnsi="Times New Roman"/>
          <w:i/>
          <w:sz w:val="16"/>
          <w:szCs w:val="16"/>
        </w:rPr>
        <w:t>сестры</w:t>
      </w:r>
      <w:r>
        <w:rPr>
          <w:rFonts w:ascii="Times New Roman" w:hAnsi="Times New Roman"/>
          <w:i/>
          <w:sz w:val="16"/>
          <w:szCs w:val="16"/>
        </w:rPr>
        <w:t>, брата</w:t>
      </w:r>
      <w:r w:rsidRPr="002F5B25">
        <w:rPr>
          <w:rFonts w:ascii="Times New Roman" w:hAnsi="Times New Roman"/>
          <w:i/>
          <w:sz w:val="16"/>
          <w:szCs w:val="16"/>
        </w:rPr>
        <w:t>)</w:t>
      </w:r>
    </w:p>
    <w:p w:rsidR="00F212F9" w:rsidRDefault="00F212F9" w:rsidP="00095882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Pr="00694A1C">
        <w:rPr>
          <w:rFonts w:ascii="Times New Roman" w:hAnsi="Times New Roman"/>
          <w:sz w:val="24"/>
          <w:szCs w:val="24"/>
        </w:rPr>
        <w:t>_,</w:t>
      </w:r>
      <w:r w:rsidRPr="002F5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94A1C">
        <w:rPr>
          <w:rFonts w:ascii="Times New Roman" w:hAnsi="Times New Roman"/>
          <w:sz w:val="24"/>
          <w:szCs w:val="24"/>
        </w:rPr>
        <w:t>бучающаяся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694A1C">
        <w:rPr>
          <w:rFonts w:ascii="Times New Roman" w:hAnsi="Times New Roman"/>
          <w:sz w:val="24"/>
          <w:szCs w:val="24"/>
        </w:rPr>
        <w:t>в ____ классе вашей Школы</w:t>
      </w:r>
      <w:r>
        <w:rPr>
          <w:rFonts w:ascii="Times New Roman" w:hAnsi="Times New Roman"/>
          <w:sz w:val="24"/>
          <w:szCs w:val="24"/>
        </w:rPr>
        <w:t xml:space="preserve">, проживаем </w:t>
      </w:r>
    </w:p>
    <w:p w:rsidR="00F212F9" w:rsidRPr="002F5B25" w:rsidRDefault="00F212F9" w:rsidP="0009588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F5B25">
        <w:rPr>
          <w:rFonts w:ascii="Times New Roman" w:hAnsi="Times New Roman"/>
          <w:i/>
          <w:sz w:val="16"/>
          <w:szCs w:val="16"/>
        </w:rPr>
        <w:t>(Ф.И.О.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2F5B25">
        <w:rPr>
          <w:rFonts w:ascii="Times New Roman" w:hAnsi="Times New Roman"/>
          <w:i/>
          <w:sz w:val="16"/>
          <w:szCs w:val="16"/>
        </w:rPr>
        <w:t>поступающего)</w:t>
      </w:r>
    </w:p>
    <w:p w:rsidR="00F212F9" w:rsidRDefault="00F212F9" w:rsidP="00095882">
      <w:pPr>
        <w:pStyle w:val="ListParagraph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по адресу: ___________________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Pr="00694A1C">
        <w:rPr>
          <w:rFonts w:ascii="Times New Roman" w:hAnsi="Times New Roman"/>
          <w:sz w:val="24"/>
          <w:szCs w:val="24"/>
        </w:rPr>
        <w:t>, в с</w:t>
      </w:r>
      <w:r>
        <w:rPr>
          <w:rFonts w:ascii="Times New Roman" w:hAnsi="Times New Roman"/>
          <w:sz w:val="24"/>
          <w:szCs w:val="24"/>
        </w:rPr>
        <w:t>вязи с чем __________________</w:t>
      </w:r>
      <w:r w:rsidRPr="00694A1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694A1C">
        <w:rPr>
          <w:rFonts w:ascii="Times New Roman" w:hAnsi="Times New Roman"/>
          <w:sz w:val="24"/>
          <w:szCs w:val="24"/>
        </w:rPr>
        <w:t xml:space="preserve"> имеет право </w:t>
      </w:r>
    </w:p>
    <w:p w:rsidR="00F212F9" w:rsidRPr="002F5B25" w:rsidRDefault="00F212F9" w:rsidP="00095882">
      <w:pPr>
        <w:pStyle w:val="ListParagraph"/>
        <w:spacing w:after="150"/>
        <w:ind w:left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(Ф</w:t>
      </w:r>
      <w:r w:rsidRPr="002F5B25">
        <w:rPr>
          <w:rFonts w:ascii="Times New Roman" w:hAnsi="Times New Roman"/>
          <w:i/>
          <w:sz w:val="16"/>
          <w:szCs w:val="16"/>
        </w:rPr>
        <w:t>.И.О. поступающего)</w:t>
      </w:r>
    </w:p>
    <w:p w:rsidR="00F212F9" w:rsidRPr="00694A1C" w:rsidRDefault="00F212F9" w:rsidP="00095882">
      <w:pPr>
        <w:pStyle w:val="ListParagraph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преимущественного приема.</w:t>
      </w:r>
    </w:p>
    <w:p w:rsidR="00F212F9" w:rsidRPr="002F5B25" w:rsidRDefault="00F212F9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212F9" w:rsidRDefault="00F212F9" w:rsidP="00095882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Pr="00694A1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</w:t>
      </w:r>
      <w:r w:rsidRPr="00694A1C">
        <w:rPr>
          <w:rFonts w:ascii="Times New Roman" w:hAnsi="Times New Roman"/>
          <w:sz w:val="24"/>
          <w:szCs w:val="24"/>
        </w:rPr>
        <w:t xml:space="preserve"> рекомендовано обучение по адаптированной </w:t>
      </w:r>
    </w:p>
    <w:p w:rsidR="00F212F9" w:rsidRDefault="00F212F9" w:rsidP="00095882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F5B25">
        <w:rPr>
          <w:rFonts w:ascii="Times New Roman" w:hAnsi="Times New Roman"/>
          <w:i/>
          <w:sz w:val="16"/>
          <w:szCs w:val="16"/>
        </w:rPr>
        <w:t>(Ф.И.О. поступающего)</w:t>
      </w:r>
    </w:p>
    <w:p w:rsidR="00F212F9" w:rsidRPr="0022384F" w:rsidRDefault="00F212F9" w:rsidP="00095882">
      <w:pPr>
        <w:pStyle w:val="ListParagraph"/>
        <w:spacing w:after="0"/>
        <w:ind w:left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</w:t>
      </w:r>
      <w:r w:rsidRPr="00694A1C">
        <w:rPr>
          <w:rFonts w:ascii="Times New Roman" w:hAnsi="Times New Roman"/>
          <w:sz w:val="24"/>
          <w:szCs w:val="24"/>
        </w:rPr>
        <w:t>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1C">
        <w:rPr>
          <w:rFonts w:ascii="Times New Roman" w:hAnsi="Times New Roman"/>
          <w:sz w:val="24"/>
          <w:szCs w:val="24"/>
        </w:rPr>
        <w:t>программе в соответствии с заключением психолого-медико-педагогической комис</w:t>
      </w:r>
      <w:r>
        <w:rPr>
          <w:rFonts w:ascii="Times New Roman" w:hAnsi="Times New Roman"/>
          <w:sz w:val="24"/>
          <w:szCs w:val="24"/>
        </w:rPr>
        <w:t>сии. Я согласен на его обучение</w:t>
      </w:r>
      <w:r w:rsidRPr="00694A1C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программе.</w:t>
      </w:r>
    </w:p>
    <w:p w:rsidR="00F212F9" w:rsidRPr="00694A1C" w:rsidRDefault="00F212F9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212F9" w:rsidRDefault="00F212F9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Прошу обеспечить ему возможность получения образования на _________________</w:t>
      </w:r>
    </w:p>
    <w:p w:rsidR="00F212F9" w:rsidRDefault="00F212F9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22384F">
        <w:rPr>
          <w:rFonts w:ascii="Times New Roman" w:hAnsi="Times New Roman"/>
          <w:i/>
          <w:sz w:val="16"/>
          <w:szCs w:val="16"/>
        </w:rPr>
        <w:t>(указать язык)</w:t>
      </w:r>
    </w:p>
    <w:p w:rsidR="00F212F9" w:rsidRPr="00694A1C" w:rsidRDefault="00F212F9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 xml:space="preserve"> языке.</w:t>
      </w:r>
    </w:p>
    <w:p w:rsidR="00F212F9" w:rsidRPr="0022384F" w:rsidRDefault="00F212F9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F212F9" w:rsidRPr="00694A1C" w:rsidRDefault="00F212F9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Контактные данные родителей.</w:t>
      </w:r>
    </w:p>
    <w:p w:rsidR="00F212F9" w:rsidRPr="00694A1C" w:rsidRDefault="00F212F9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ать:</w:t>
      </w:r>
      <w:r>
        <w:rPr>
          <w:rFonts w:ascii="Times New Roman" w:hAnsi="Times New Roman"/>
          <w:sz w:val="24"/>
          <w:szCs w:val="24"/>
        </w:rPr>
        <w:tab/>
        <w:t>тел._______________</w:t>
      </w:r>
      <w:r w:rsidRPr="00694A1C">
        <w:rPr>
          <w:rFonts w:ascii="Times New Roman" w:hAnsi="Times New Roman"/>
          <w:sz w:val="24"/>
          <w:szCs w:val="24"/>
        </w:rPr>
        <w:t>,</w:t>
      </w:r>
    </w:p>
    <w:p w:rsidR="00F212F9" w:rsidRPr="00A33982" w:rsidRDefault="00F212F9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  <w:lang w:val="en-US"/>
        </w:rPr>
        <w:t>Email</w:t>
      </w:r>
      <w:r w:rsidRPr="00A33982">
        <w:rPr>
          <w:rFonts w:ascii="Times New Roman" w:hAnsi="Times New Roman"/>
          <w:sz w:val="24"/>
          <w:szCs w:val="24"/>
        </w:rPr>
        <w:t>:_____________</w:t>
      </w:r>
    </w:p>
    <w:p w:rsidR="00F212F9" w:rsidRPr="00A33982" w:rsidRDefault="00F212F9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</w:t>
      </w:r>
      <w:r w:rsidRPr="00A33982">
        <w:rPr>
          <w:rFonts w:ascii="Times New Roman" w:hAnsi="Times New Roman"/>
          <w:sz w:val="24"/>
          <w:szCs w:val="24"/>
        </w:rPr>
        <w:t>:</w:t>
      </w:r>
      <w:r w:rsidRPr="00A339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тел</w:t>
      </w:r>
      <w:r w:rsidRPr="00A33982">
        <w:rPr>
          <w:rFonts w:ascii="Times New Roman" w:hAnsi="Times New Roman"/>
          <w:sz w:val="24"/>
          <w:szCs w:val="24"/>
        </w:rPr>
        <w:t>.:_______________,</w:t>
      </w:r>
    </w:p>
    <w:p w:rsidR="00F212F9" w:rsidRPr="0022384F" w:rsidRDefault="00F212F9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3982">
        <w:rPr>
          <w:rFonts w:ascii="Times New Roman" w:hAnsi="Times New Roman"/>
          <w:sz w:val="24"/>
          <w:szCs w:val="24"/>
        </w:rPr>
        <w:tab/>
      </w:r>
      <w:r w:rsidRPr="00A33982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  <w:lang w:val="en-US"/>
        </w:rPr>
        <w:t>Email</w:t>
      </w:r>
      <w:r w:rsidRPr="0022384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</w:t>
      </w:r>
      <w:r w:rsidRPr="0022384F">
        <w:rPr>
          <w:rFonts w:ascii="Times New Roman" w:hAnsi="Times New Roman"/>
          <w:sz w:val="24"/>
          <w:szCs w:val="24"/>
        </w:rPr>
        <w:t>.</w:t>
      </w:r>
    </w:p>
    <w:p w:rsidR="00F212F9" w:rsidRPr="0022384F" w:rsidRDefault="00F212F9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212F9" w:rsidRPr="00694A1C" w:rsidRDefault="00F212F9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/>
          <w:sz w:val="24"/>
          <w:szCs w:val="24"/>
        </w:rPr>
        <w:t>,</w:t>
      </w:r>
      <w:r w:rsidRPr="00694A1C">
        <w:rPr>
          <w:rFonts w:ascii="Times New Roman" w:hAnsi="Times New Roman"/>
          <w:sz w:val="24"/>
          <w:szCs w:val="24"/>
        </w:rPr>
        <w:t xml:space="preserve"> ознакомлен.</w:t>
      </w:r>
    </w:p>
    <w:p w:rsidR="00F212F9" w:rsidRPr="00694A1C" w:rsidRDefault="00F212F9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 20___ г.  </w:t>
      </w:r>
      <w:r w:rsidRPr="00694A1C">
        <w:rPr>
          <w:rFonts w:ascii="Times New Roman" w:hAnsi="Times New Roman"/>
          <w:sz w:val="24"/>
          <w:szCs w:val="24"/>
        </w:rPr>
        <w:t xml:space="preserve">_____________ </w:t>
      </w: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</w:rPr>
        <w:tab/>
        <w:t>___________________</w:t>
      </w:r>
    </w:p>
    <w:p w:rsidR="00F212F9" w:rsidRPr="0022384F" w:rsidRDefault="00F212F9" w:rsidP="00095882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 w:rsidRPr="0022384F">
        <w:rPr>
          <w:rFonts w:ascii="Times New Roman" w:hAnsi="Times New Roman"/>
          <w:i/>
          <w:sz w:val="16"/>
          <w:szCs w:val="16"/>
        </w:rPr>
        <w:t>(подпись)</w:t>
      </w:r>
      <w:r w:rsidRPr="0022384F">
        <w:rPr>
          <w:rFonts w:ascii="Times New Roman" w:hAnsi="Times New Roman"/>
          <w:i/>
          <w:sz w:val="16"/>
          <w:szCs w:val="16"/>
        </w:rPr>
        <w:tab/>
      </w:r>
      <w:r w:rsidRPr="0022384F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22384F">
        <w:rPr>
          <w:rFonts w:ascii="Times New Roman" w:hAnsi="Times New Roman"/>
          <w:i/>
          <w:sz w:val="16"/>
          <w:szCs w:val="16"/>
        </w:rPr>
        <w:t>(Ф.И.О. заявителя)</w:t>
      </w:r>
    </w:p>
    <w:p w:rsidR="00F212F9" w:rsidRDefault="00F212F9"/>
    <w:sectPr w:rsidR="00F212F9" w:rsidSect="005D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882"/>
    <w:rsid w:val="00095882"/>
    <w:rsid w:val="0022384F"/>
    <w:rsid w:val="002B76E7"/>
    <w:rsid w:val="002F5B25"/>
    <w:rsid w:val="0046208E"/>
    <w:rsid w:val="00512CC1"/>
    <w:rsid w:val="005D2ABF"/>
    <w:rsid w:val="00694A1C"/>
    <w:rsid w:val="00A33982"/>
    <w:rsid w:val="00A80737"/>
    <w:rsid w:val="00F2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5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370</Words>
  <Characters>2112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2</cp:revision>
  <dcterms:created xsi:type="dcterms:W3CDTF">2022-04-04T02:07:00Z</dcterms:created>
  <dcterms:modified xsi:type="dcterms:W3CDTF">2022-04-19T07:13:00Z</dcterms:modified>
</cp:coreProperties>
</file>